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0B07" w14:textId="7BEF5181" w:rsidR="000E4A44" w:rsidRDefault="000E4A44" w:rsidP="007A51E4">
      <w:pPr>
        <w:pStyle w:val="Heading1"/>
      </w:pPr>
    </w:p>
    <w:tbl>
      <w:tblPr>
        <w:tblStyle w:val="TableGrid"/>
        <w:tblW w:w="1814" w:type="pct"/>
        <w:jc w:val="right"/>
        <w:tblLayout w:type="fixed"/>
        <w:tblLook w:val="0620" w:firstRow="1" w:lastRow="0" w:firstColumn="0" w:lastColumn="0" w:noHBand="1" w:noVBand="1"/>
        <w:tblDescription w:val="Layout table to add Sheet Number, Date, Performed by, and Department"/>
      </w:tblPr>
      <w:tblGrid>
        <w:gridCol w:w="2004"/>
        <w:gridCol w:w="3060"/>
      </w:tblGrid>
      <w:tr w:rsidR="0033509D" w14:paraId="2375F51A" w14:textId="77777777" w:rsidTr="00481008">
        <w:trPr>
          <w:cantSplit/>
          <w:trHeight w:val="360"/>
          <w:jc w:val="right"/>
        </w:trPr>
        <w:tc>
          <w:tcPr>
            <w:tcW w:w="1342" w:type="dxa"/>
            <w:vAlign w:val="center"/>
          </w:tcPr>
          <w:p w14:paraId="0AA75691" w14:textId="48E2FD9D" w:rsidR="0033509D" w:rsidRDefault="0033509D" w:rsidP="005A6175">
            <w:r>
              <w:t>List Updated</w:t>
            </w:r>
          </w:p>
        </w:tc>
        <w:tc>
          <w:tcPr>
            <w:tcW w:w="2050" w:type="dxa"/>
            <w:vAlign w:val="center"/>
          </w:tcPr>
          <w:p w14:paraId="50B0A34F" w14:textId="48203655" w:rsidR="0033509D" w:rsidRDefault="000274A5" w:rsidP="005A6175">
            <w:r>
              <w:t>16</w:t>
            </w:r>
            <w:r w:rsidRPr="000274A5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</w:tr>
    </w:tbl>
    <w:p w14:paraId="3D6D4116" w14:textId="77777777" w:rsidR="005A6175" w:rsidRDefault="005A6175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4678"/>
        <w:gridCol w:w="3118"/>
      </w:tblGrid>
      <w:tr w:rsidR="0033509D" w14:paraId="3C12A301" w14:textId="77777777" w:rsidTr="0033509D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07A41051" w14:textId="24A9C4B8" w:rsidR="0033509D" w:rsidRPr="00481008" w:rsidRDefault="0033509D" w:rsidP="00481008">
            <w:pPr>
              <w:jc w:val="center"/>
              <w:rPr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t>JANUARY 2027</w:t>
            </w:r>
          </w:p>
        </w:tc>
      </w:tr>
      <w:tr w:rsidR="0033509D" w14:paraId="33E86255" w14:textId="77777777" w:rsidTr="0033509D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521CBF6C" w14:textId="77777777" w:rsidR="0033509D" w:rsidRDefault="0033509D" w:rsidP="005A6175"/>
        </w:tc>
      </w:tr>
      <w:tr w:rsidR="00857760" w14:paraId="6ADB6F48" w14:textId="77777777" w:rsidTr="0033509D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2366B38C" w14:textId="7E493B8B" w:rsidR="000E4A44" w:rsidRDefault="0033509D" w:rsidP="005A617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3602D16F" w14:textId="74B716DF" w:rsidR="000E4A44" w:rsidRDefault="0033509D" w:rsidP="005A617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529656B" w14:textId="32B15FAE" w:rsidR="000E4A44" w:rsidRDefault="0033509D" w:rsidP="005A6175">
            <w:r>
              <w:t>LOCATION/HOTEL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40248865" w14:textId="6CC358E8" w:rsidR="000E4A44" w:rsidRDefault="0033509D" w:rsidP="00163689">
            <w:r>
              <w:t>INCLUDES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54917251" w14:textId="2CE42B60" w:rsidR="000E4A44" w:rsidRDefault="0033509D" w:rsidP="005A6175">
            <w:r>
              <w:t>PRICE</w:t>
            </w:r>
          </w:p>
        </w:tc>
      </w:tr>
      <w:tr w:rsidR="00F80073" w14:paraId="3114ECFD" w14:textId="77777777" w:rsidTr="0033509D">
        <w:trPr>
          <w:trHeight w:val="360"/>
        </w:trPr>
        <w:tc>
          <w:tcPr>
            <w:tcW w:w="2128" w:type="dxa"/>
          </w:tcPr>
          <w:p w14:paraId="7F48FF89" w14:textId="21800504" w:rsidR="00F80073" w:rsidRDefault="0033509D" w:rsidP="00F80073">
            <w:r>
              <w:t>Scottish Burns Night</w:t>
            </w:r>
          </w:p>
        </w:tc>
        <w:tc>
          <w:tcPr>
            <w:tcW w:w="2693" w:type="dxa"/>
          </w:tcPr>
          <w:p w14:paraId="2E8017A4" w14:textId="318B18B7" w:rsidR="00F80073" w:rsidRDefault="0033509D" w:rsidP="00F80073">
            <w:r>
              <w:t>Friday 8</w:t>
            </w:r>
            <w:r w:rsidRPr="0033509D">
              <w:rPr>
                <w:vertAlign w:val="superscript"/>
              </w:rPr>
              <w:t>th</w:t>
            </w:r>
            <w:r>
              <w:t xml:space="preserve"> January 2027</w:t>
            </w:r>
          </w:p>
        </w:tc>
        <w:tc>
          <w:tcPr>
            <w:tcW w:w="2410" w:type="dxa"/>
          </w:tcPr>
          <w:p w14:paraId="526FDD17" w14:textId="77777777" w:rsidR="00F80073" w:rsidRDefault="0033509D" w:rsidP="00481008">
            <w:pPr>
              <w:pStyle w:val="Amount"/>
              <w:jc w:val="left"/>
            </w:pPr>
            <w:r>
              <w:t>DRYMEN</w:t>
            </w:r>
          </w:p>
          <w:p w14:paraId="0317C593" w14:textId="507C4E18" w:rsidR="0033509D" w:rsidRDefault="0033509D" w:rsidP="00481008">
            <w:pPr>
              <w:pStyle w:val="Amount"/>
              <w:jc w:val="left"/>
            </w:pPr>
            <w:r>
              <w:t xml:space="preserve">The </w:t>
            </w:r>
            <w:proofErr w:type="spellStart"/>
            <w:r>
              <w:t>Winnock</w:t>
            </w:r>
            <w:proofErr w:type="spellEnd"/>
            <w:r>
              <w:t xml:space="preserve"> Hotel</w:t>
            </w:r>
          </w:p>
        </w:tc>
        <w:tc>
          <w:tcPr>
            <w:tcW w:w="4678" w:type="dxa"/>
          </w:tcPr>
          <w:p w14:paraId="27C62481" w14:textId="77777777" w:rsidR="00F80073" w:rsidRDefault="0033509D" w:rsidP="00FD5664">
            <w:r>
              <w:t>Accommodation</w:t>
            </w:r>
          </w:p>
          <w:p w14:paraId="4A8B8B0B" w14:textId="3ECFC18E" w:rsidR="0033509D" w:rsidRDefault="0033509D" w:rsidP="00FD5664">
            <w:r>
              <w:t>3 Nights – Half Board</w:t>
            </w:r>
          </w:p>
          <w:p w14:paraId="387C4B83" w14:textId="77777777" w:rsidR="0033509D" w:rsidRDefault="0033509D" w:rsidP="00FD5664">
            <w:r>
              <w:t>Porterage</w:t>
            </w:r>
          </w:p>
          <w:p w14:paraId="7CB77578" w14:textId="77777777" w:rsidR="0033509D" w:rsidRDefault="0033509D" w:rsidP="00FD5664">
            <w:r>
              <w:t>Free Bar from 7:30pm to 10:30pm nightly</w:t>
            </w:r>
          </w:p>
          <w:p w14:paraId="42034775" w14:textId="54A8EFAD" w:rsidR="0033509D" w:rsidRDefault="0033509D" w:rsidP="00FD5664">
            <w:r>
              <w:t>Farewell Hot Toddy on Departure</w:t>
            </w:r>
          </w:p>
        </w:tc>
        <w:tc>
          <w:tcPr>
            <w:tcW w:w="3118" w:type="dxa"/>
          </w:tcPr>
          <w:p w14:paraId="498A866B" w14:textId="77777777" w:rsidR="0033509D" w:rsidRDefault="0033509D" w:rsidP="00F80073"/>
          <w:p w14:paraId="19CA8562" w14:textId="10E8AEE7" w:rsidR="00F80073" w:rsidRDefault="0033509D" w:rsidP="00F80073">
            <w:r>
              <w:t>£269.00 Per Person</w:t>
            </w:r>
          </w:p>
          <w:p w14:paraId="3DAC2F31" w14:textId="77777777" w:rsidR="0033509D" w:rsidRDefault="0033509D" w:rsidP="00F80073"/>
          <w:p w14:paraId="12D9300C" w14:textId="46E2E077" w:rsidR="0033509D" w:rsidRDefault="0033509D" w:rsidP="00F80073">
            <w:r>
              <w:t>£0</w:t>
            </w:r>
            <w:r w:rsidR="00B11B1A">
              <w:t>.00</w:t>
            </w:r>
            <w:r>
              <w:t xml:space="preserve"> Single Supplement </w:t>
            </w:r>
          </w:p>
        </w:tc>
      </w:tr>
      <w:tr w:rsidR="000274A5" w14:paraId="4C296EF1" w14:textId="77777777" w:rsidTr="0033509D">
        <w:trPr>
          <w:trHeight w:val="360"/>
        </w:trPr>
        <w:tc>
          <w:tcPr>
            <w:tcW w:w="2128" w:type="dxa"/>
          </w:tcPr>
          <w:p w14:paraId="019CA083" w14:textId="27DCB944" w:rsidR="000274A5" w:rsidRDefault="000274A5" w:rsidP="000274A5">
            <w:r>
              <w:t>SIX! The Musical</w:t>
            </w:r>
          </w:p>
        </w:tc>
        <w:tc>
          <w:tcPr>
            <w:tcW w:w="2693" w:type="dxa"/>
          </w:tcPr>
          <w:p w14:paraId="70C66002" w14:textId="4FC53981" w:rsidR="000274A5" w:rsidRDefault="000274A5" w:rsidP="000274A5">
            <w:r>
              <w:t>Saturday 23</w:t>
            </w:r>
            <w:r w:rsidRPr="000274A5">
              <w:rPr>
                <w:vertAlign w:val="superscript"/>
              </w:rPr>
              <w:t>rd</w:t>
            </w:r>
            <w:r>
              <w:t xml:space="preserve"> January 2027</w:t>
            </w:r>
          </w:p>
        </w:tc>
        <w:tc>
          <w:tcPr>
            <w:tcW w:w="2410" w:type="dxa"/>
          </w:tcPr>
          <w:p w14:paraId="37C9BBE7" w14:textId="77777777" w:rsidR="000274A5" w:rsidRDefault="000274A5" w:rsidP="000274A5">
            <w:pPr>
              <w:pStyle w:val="Amount"/>
              <w:jc w:val="left"/>
            </w:pPr>
            <w:r>
              <w:t>LONDON HEATHROW</w:t>
            </w:r>
          </w:p>
          <w:p w14:paraId="055E2331" w14:textId="513A6149" w:rsidR="000274A5" w:rsidRDefault="000274A5" w:rsidP="000274A5">
            <w:pPr>
              <w:pStyle w:val="Amount"/>
              <w:jc w:val="left"/>
            </w:pPr>
            <w:r>
              <w:t>IBIS London Heathrow</w:t>
            </w:r>
          </w:p>
        </w:tc>
        <w:tc>
          <w:tcPr>
            <w:tcW w:w="4678" w:type="dxa"/>
          </w:tcPr>
          <w:p w14:paraId="47B31B97" w14:textId="77777777" w:rsidR="000274A5" w:rsidRDefault="000274A5" w:rsidP="000274A5">
            <w:r>
              <w:t>Accommodation</w:t>
            </w:r>
          </w:p>
          <w:p w14:paraId="3D36432D" w14:textId="77777777" w:rsidR="000274A5" w:rsidRDefault="000274A5" w:rsidP="000274A5">
            <w:r>
              <w:t>1 Night – Bed &amp; Breakfast</w:t>
            </w:r>
          </w:p>
          <w:p w14:paraId="0778D490" w14:textId="2185C85A" w:rsidR="000274A5" w:rsidRDefault="000274A5" w:rsidP="000274A5">
            <w:r>
              <w:t xml:space="preserve">Stalls Seating at SIX! The Musical </w:t>
            </w:r>
            <w:proofErr w:type="spellStart"/>
            <w:r>
              <w:t>Musical</w:t>
            </w:r>
            <w:proofErr w:type="spellEnd"/>
            <w:r>
              <w:t xml:space="preserve"> – Evening Performance</w:t>
            </w:r>
          </w:p>
        </w:tc>
        <w:tc>
          <w:tcPr>
            <w:tcW w:w="3118" w:type="dxa"/>
          </w:tcPr>
          <w:p w14:paraId="75BCD724" w14:textId="77777777" w:rsidR="000274A5" w:rsidRDefault="000274A5" w:rsidP="000274A5"/>
          <w:p w14:paraId="68967A6F" w14:textId="77777777" w:rsidR="000274A5" w:rsidRDefault="000274A5" w:rsidP="000274A5">
            <w:r>
              <w:t>£149.00 Per Person</w:t>
            </w:r>
          </w:p>
          <w:p w14:paraId="6FE3E5FD" w14:textId="77777777" w:rsidR="000274A5" w:rsidRDefault="000274A5" w:rsidP="000274A5"/>
          <w:p w14:paraId="417F4FE9" w14:textId="14FB09CF" w:rsidR="000274A5" w:rsidRDefault="000274A5" w:rsidP="000274A5">
            <w:r>
              <w:t>£29.00 Single Supplement</w:t>
            </w:r>
          </w:p>
        </w:tc>
      </w:tr>
    </w:tbl>
    <w:p w14:paraId="2433B3D0" w14:textId="77777777" w:rsidR="005A6175" w:rsidRDefault="005A6175"/>
    <w:p w14:paraId="26BD7336" w14:textId="77777777" w:rsidR="00905113" w:rsidRDefault="00905113"/>
    <w:p w14:paraId="1DFBEDAB" w14:textId="77777777" w:rsidR="00905113" w:rsidRDefault="00905113"/>
    <w:p w14:paraId="0678209E" w14:textId="77777777" w:rsidR="00905113" w:rsidRDefault="00905113"/>
    <w:p w14:paraId="00C76C5D" w14:textId="77777777" w:rsidR="00905113" w:rsidRDefault="00905113"/>
    <w:p w14:paraId="51ADB160" w14:textId="77777777" w:rsidR="00905113" w:rsidRDefault="00905113"/>
    <w:p w14:paraId="6E211F32" w14:textId="77777777" w:rsidR="00905113" w:rsidRDefault="00905113"/>
    <w:p w14:paraId="09DCFC9F" w14:textId="77777777" w:rsidR="00905113" w:rsidRDefault="00905113"/>
    <w:p w14:paraId="4DA4E94E" w14:textId="77777777" w:rsidR="00905113" w:rsidRDefault="00905113"/>
    <w:p w14:paraId="23A67248" w14:textId="77777777" w:rsidR="00905113" w:rsidRDefault="00905113"/>
    <w:p w14:paraId="60E6578D" w14:textId="77777777" w:rsidR="00905113" w:rsidRDefault="00905113"/>
    <w:p w14:paraId="106AD6B5" w14:textId="77777777" w:rsidR="00905113" w:rsidRDefault="00905113"/>
    <w:p w14:paraId="522C3A2C" w14:textId="77777777" w:rsidR="00905113" w:rsidRDefault="00905113"/>
    <w:p w14:paraId="4457954B" w14:textId="77777777" w:rsidR="00905113" w:rsidRDefault="00905113"/>
    <w:p w14:paraId="00A3D0D4" w14:textId="77777777" w:rsidR="00905113" w:rsidRDefault="00905113"/>
    <w:p w14:paraId="32AAB974" w14:textId="77777777" w:rsidR="00905113" w:rsidRDefault="00905113"/>
    <w:p w14:paraId="4705632B" w14:textId="77777777" w:rsidR="00905113" w:rsidRDefault="00905113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4678"/>
        <w:gridCol w:w="3118"/>
      </w:tblGrid>
      <w:tr w:rsidR="0033509D" w14:paraId="1716AED3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35AF09C6" w14:textId="58A28DB8" w:rsidR="0033509D" w:rsidRPr="00481008" w:rsidRDefault="0033509D" w:rsidP="00481008">
            <w:pPr>
              <w:jc w:val="center"/>
              <w:rPr>
                <w:color w:val="5F497A" w:themeColor="accent4" w:themeShade="BF"/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lastRenderedPageBreak/>
              <w:t>FEBRUARY 2027</w:t>
            </w:r>
          </w:p>
        </w:tc>
      </w:tr>
      <w:tr w:rsidR="0033509D" w14:paraId="3FCFE955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5C3D897A" w14:textId="77777777" w:rsidR="0033509D" w:rsidRDefault="0033509D" w:rsidP="00B33B35"/>
        </w:tc>
      </w:tr>
      <w:tr w:rsidR="0033509D" w14:paraId="0898AFCF" w14:textId="77777777" w:rsidTr="00B33B35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26373DD1" w14:textId="77777777" w:rsidR="0033509D" w:rsidRDefault="0033509D" w:rsidP="00B33B3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304B4FE5" w14:textId="77777777" w:rsidR="0033509D" w:rsidRDefault="0033509D" w:rsidP="00B33B3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444DD48" w14:textId="77777777" w:rsidR="0033509D" w:rsidRDefault="0033509D" w:rsidP="00B33B35">
            <w:r>
              <w:t>LOCATION/HOTEL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70E9EBDE" w14:textId="77777777" w:rsidR="0033509D" w:rsidRDefault="0033509D" w:rsidP="00B33B35">
            <w:r>
              <w:t>INCLUDES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590AA63F" w14:textId="77777777" w:rsidR="0033509D" w:rsidRDefault="0033509D" w:rsidP="00B33B35">
            <w:r>
              <w:t>PRICE</w:t>
            </w:r>
          </w:p>
        </w:tc>
      </w:tr>
      <w:tr w:rsidR="000274A5" w14:paraId="509E0507" w14:textId="77777777" w:rsidTr="00B33B35">
        <w:trPr>
          <w:trHeight w:val="360"/>
        </w:trPr>
        <w:tc>
          <w:tcPr>
            <w:tcW w:w="2128" w:type="dxa"/>
          </w:tcPr>
          <w:p w14:paraId="5EF334B6" w14:textId="31748C5E" w:rsidR="000274A5" w:rsidRDefault="000274A5" w:rsidP="00B33B35">
            <w:r>
              <w:t>HADESTOWN The Musical</w:t>
            </w:r>
          </w:p>
        </w:tc>
        <w:tc>
          <w:tcPr>
            <w:tcW w:w="2693" w:type="dxa"/>
          </w:tcPr>
          <w:p w14:paraId="333A1138" w14:textId="7A04E276" w:rsidR="000274A5" w:rsidRDefault="000274A5" w:rsidP="00B33B35">
            <w:r>
              <w:t>Saturday 6</w:t>
            </w:r>
            <w:r w:rsidRPr="000274A5">
              <w:rPr>
                <w:vertAlign w:val="superscript"/>
              </w:rPr>
              <w:t>th</w:t>
            </w:r>
            <w:r>
              <w:t xml:space="preserve"> February 2027</w:t>
            </w:r>
          </w:p>
        </w:tc>
        <w:tc>
          <w:tcPr>
            <w:tcW w:w="2410" w:type="dxa"/>
          </w:tcPr>
          <w:p w14:paraId="7B5A0256" w14:textId="77777777" w:rsidR="000274A5" w:rsidRDefault="000274A5" w:rsidP="00481008">
            <w:pPr>
              <w:pStyle w:val="Amount"/>
              <w:jc w:val="left"/>
            </w:pPr>
            <w:r>
              <w:t>LONDON HEATHROW</w:t>
            </w:r>
          </w:p>
          <w:p w14:paraId="55B368C9" w14:textId="12F14265" w:rsidR="000274A5" w:rsidRDefault="000274A5" w:rsidP="00481008">
            <w:pPr>
              <w:pStyle w:val="Amount"/>
              <w:jc w:val="left"/>
            </w:pPr>
            <w:r>
              <w:t>IBIS London Heathrow</w:t>
            </w:r>
          </w:p>
        </w:tc>
        <w:tc>
          <w:tcPr>
            <w:tcW w:w="4678" w:type="dxa"/>
          </w:tcPr>
          <w:p w14:paraId="763262B3" w14:textId="77777777" w:rsidR="000274A5" w:rsidRDefault="000274A5" w:rsidP="00B33B35">
            <w:r>
              <w:t>Accommodation</w:t>
            </w:r>
          </w:p>
          <w:p w14:paraId="2347821D" w14:textId="77777777" w:rsidR="000274A5" w:rsidRDefault="000274A5" w:rsidP="00B33B35">
            <w:r>
              <w:t>1 Night – Bed &amp; Breakfast</w:t>
            </w:r>
          </w:p>
          <w:p w14:paraId="5EC7BFE2" w14:textId="7FFCD62C" w:rsidR="000274A5" w:rsidRDefault="000274A5" w:rsidP="00B33B35">
            <w:r>
              <w:t>Dress Circle Seating @ Hadestown – Evening Performance</w:t>
            </w:r>
          </w:p>
        </w:tc>
        <w:tc>
          <w:tcPr>
            <w:tcW w:w="3118" w:type="dxa"/>
          </w:tcPr>
          <w:p w14:paraId="2B77FEDC" w14:textId="77777777" w:rsidR="000274A5" w:rsidRDefault="000274A5" w:rsidP="00B33B35"/>
          <w:p w14:paraId="2F1AD3FB" w14:textId="77777777" w:rsidR="000274A5" w:rsidRDefault="000274A5" w:rsidP="00B33B35">
            <w:r>
              <w:t>£119.00 Per Person</w:t>
            </w:r>
          </w:p>
          <w:p w14:paraId="2FFDA833" w14:textId="77777777" w:rsidR="000274A5" w:rsidRDefault="000274A5" w:rsidP="00B33B35"/>
          <w:p w14:paraId="30192B47" w14:textId="3D01B68E" w:rsidR="000274A5" w:rsidRDefault="000274A5" w:rsidP="00B33B35">
            <w:r>
              <w:t>£29.00 Single Supplement</w:t>
            </w:r>
          </w:p>
        </w:tc>
      </w:tr>
      <w:tr w:rsidR="00A81319" w14:paraId="508258B3" w14:textId="77777777" w:rsidTr="00B33B35">
        <w:trPr>
          <w:trHeight w:val="360"/>
        </w:trPr>
        <w:tc>
          <w:tcPr>
            <w:tcW w:w="2128" w:type="dxa"/>
          </w:tcPr>
          <w:p w14:paraId="72C05017" w14:textId="3B82201D" w:rsidR="00A81319" w:rsidRDefault="00A81319" w:rsidP="00A81319">
            <w:r>
              <w:t>SINATRA The Musical</w:t>
            </w:r>
          </w:p>
        </w:tc>
        <w:tc>
          <w:tcPr>
            <w:tcW w:w="2693" w:type="dxa"/>
          </w:tcPr>
          <w:p w14:paraId="56CD7BAA" w14:textId="1B1449BE" w:rsidR="00A81319" w:rsidRDefault="00A81319" w:rsidP="00A81319">
            <w:r>
              <w:t>Saturday 13</w:t>
            </w:r>
            <w:r w:rsidRPr="000274A5">
              <w:rPr>
                <w:vertAlign w:val="superscript"/>
              </w:rPr>
              <w:t>th</w:t>
            </w:r>
            <w:r>
              <w:t xml:space="preserve"> February 2027</w:t>
            </w:r>
          </w:p>
        </w:tc>
        <w:tc>
          <w:tcPr>
            <w:tcW w:w="2410" w:type="dxa"/>
          </w:tcPr>
          <w:p w14:paraId="15CDB4CC" w14:textId="77777777" w:rsidR="00A81319" w:rsidRDefault="00A81319" w:rsidP="00A81319">
            <w:pPr>
              <w:pStyle w:val="Amount"/>
              <w:jc w:val="left"/>
            </w:pPr>
            <w:r>
              <w:t>LONDON HEATHROW</w:t>
            </w:r>
          </w:p>
          <w:p w14:paraId="240E0599" w14:textId="0F9DADC9" w:rsidR="00A81319" w:rsidRDefault="00A81319" w:rsidP="00A81319">
            <w:pPr>
              <w:pStyle w:val="Amount"/>
              <w:jc w:val="left"/>
            </w:pPr>
            <w:r>
              <w:t>IBIS London Heathrow</w:t>
            </w:r>
          </w:p>
        </w:tc>
        <w:tc>
          <w:tcPr>
            <w:tcW w:w="4678" w:type="dxa"/>
          </w:tcPr>
          <w:p w14:paraId="2F20A9EC" w14:textId="77777777" w:rsidR="00A81319" w:rsidRDefault="00A81319" w:rsidP="00A81319">
            <w:r>
              <w:t>Accommodation</w:t>
            </w:r>
          </w:p>
          <w:p w14:paraId="13239B87" w14:textId="77777777" w:rsidR="00A81319" w:rsidRDefault="00A81319" w:rsidP="00A81319">
            <w:r>
              <w:t>1 Night – Bed &amp; Breakfast</w:t>
            </w:r>
          </w:p>
          <w:p w14:paraId="48F97415" w14:textId="1C615F69" w:rsidR="00A81319" w:rsidRDefault="00A81319" w:rsidP="00A81319">
            <w:r>
              <w:t>Stalls Seating at Sinatra  The Musical – Evening Performance</w:t>
            </w:r>
          </w:p>
        </w:tc>
        <w:tc>
          <w:tcPr>
            <w:tcW w:w="3118" w:type="dxa"/>
          </w:tcPr>
          <w:p w14:paraId="503638D2" w14:textId="77777777" w:rsidR="00A81319" w:rsidRDefault="00A81319" w:rsidP="00A81319"/>
          <w:p w14:paraId="4B2EBFA2" w14:textId="77777777" w:rsidR="00A81319" w:rsidRDefault="00A81319" w:rsidP="00A81319">
            <w:r>
              <w:t>£149.00 Per Person</w:t>
            </w:r>
          </w:p>
          <w:p w14:paraId="5B7A808B" w14:textId="77777777" w:rsidR="00A81319" w:rsidRDefault="00A81319" w:rsidP="00A81319"/>
          <w:p w14:paraId="24E717A2" w14:textId="05A23468" w:rsidR="00A81319" w:rsidRDefault="00A81319" w:rsidP="00A81319">
            <w:r>
              <w:t>£29.00 Single Supplement</w:t>
            </w:r>
          </w:p>
        </w:tc>
      </w:tr>
      <w:tr w:rsidR="0033509D" w14:paraId="75F79171" w14:textId="77777777" w:rsidTr="00B33B35">
        <w:trPr>
          <w:trHeight w:val="360"/>
        </w:trPr>
        <w:tc>
          <w:tcPr>
            <w:tcW w:w="2128" w:type="dxa"/>
          </w:tcPr>
          <w:p w14:paraId="649D4168" w14:textId="450E2E3E" w:rsidR="0033509D" w:rsidRDefault="00235C4B" w:rsidP="00B33B35">
            <w:r>
              <w:t>Punting on the CAM &amp; Cambridge Codebreakers</w:t>
            </w:r>
          </w:p>
        </w:tc>
        <w:tc>
          <w:tcPr>
            <w:tcW w:w="2693" w:type="dxa"/>
          </w:tcPr>
          <w:p w14:paraId="7FE32F3C" w14:textId="3019AC8A" w:rsidR="0033509D" w:rsidRDefault="00235C4B" w:rsidP="00B33B35">
            <w:r>
              <w:t>Monday 15</w:t>
            </w:r>
            <w:r w:rsidRPr="00235C4B">
              <w:rPr>
                <w:vertAlign w:val="superscript"/>
              </w:rPr>
              <w:t>th</w:t>
            </w:r>
            <w:r>
              <w:t xml:space="preserve"> February 2027</w:t>
            </w:r>
          </w:p>
        </w:tc>
        <w:tc>
          <w:tcPr>
            <w:tcW w:w="2410" w:type="dxa"/>
          </w:tcPr>
          <w:p w14:paraId="55CFEF5F" w14:textId="77777777" w:rsidR="0033509D" w:rsidRDefault="00235C4B" w:rsidP="00481008">
            <w:pPr>
              <w:pStyle w:val="Amount"/>
              <w:jc w:val="left"/>
            </w:pPr>
            <w:r>
              <w:t>CAMBRIDGE</w:t>
            </w:r>
          </w:p>
          <w:p w14:paraId="681EF233" w14:textId="36CBCDDA" w:rsidR="00235C4B" w:rsidRDefault="00235C4B" w:rsidP="00481008">
            <w:pPr>
              <w:pStyle w:val="Amount"/>
              <w:jc w:val="left"/>
            </w:pPr>
            <w:r>
              <w:t>The Cambridge Belfry</w:t>
            </w:r>
          </w:p>
        </w:tc>
        <w:tc>
          <w:tcPr>
            <w:tcW w:w="4678" w:type="dxa"/>
          </w:tcPr>
          <w:p w14:paraId="063E7063" w14:textId="77777777" w:rsidR="0033509D" w:rsidRDefault="0033509D" w:rsidP="00B33B35">
            <w:r>
              <w:t>Accommodation</w:t>
            </w:r>
          </w:p>
          <w:p w14:paraId="246A41FC" w14:textId="27C73E14" w:rsidR="0033509D" w:rsidRDefault="00235C4B" w:rsidP="00B33B35">
            <w:r>
              <w:t>4</w:t>
            </w:r>
            <w:r w:rsidR="0033509D">
              <w:t xml:space="preserve"> Nights – Half Board</w:t>
            </w:r>
          </w:p>
          <w:p w14:paraId="1B7226FB" w14:textId="77777777" w:rsidR="0033509D" w:rsidRDefault="0033509D" w:rsidP="00B33B35">
            <w:r>
              <w:t>Porterage</w:t>
            </w:r>
          </w:p>
          <w:p w14:paraId="5D3EE302" w14:textId="009EB319" w:rsidR="00235C4B" w:rsidRDefault="00235C4B" w:rsidP="00B33B35">
            <w:r>
              <w:t>Tea &amp; Coffee on Arrival</w:t>
            </w:r>
          </w:p>
          <w:p w14:paraId="14E31376" w14:textId="32EEA000" w:rsidR="00235C4B" w:rsidRDefault="00235C4B" w:rsidP="00B33B35">
            <w:r>
              <w:t>Bletchley Park</w:t>
            </w:r>
          </w:p>
          <w:p w14:paraId="5CC68A1A" w14:textId="45A4A5F3" w:rsidR="00235C4B" w:rsidRDefault="00235C4B" w:rsidP="00B33B35">
            <w:r>
              <w:t>IWM Duxford</w:t>
            </w:r>
          </w:p>
          <w:p w14:paraId="253F59ED" w14:textId="332BBC1A" w:rsidR="0033509D" w:rsidRDefault="00235C4B" w:rsidP="00235C4B">
            <w:r>
              <w:t>Private Punting Tour of Cambridge</w:t>
            </w:r>
          </w:p>
        </w:tc>
        <w:tc>
          <w:tcPr>
            <w:tcW w:w="3118" w:type="dxa"/>
          </w:tcPr>
          <w:p w14:paraId="0A699305" w14:textId="77777777" w:rsidR="0033509D" w:rsidRDefault="0033509D" w:rsidP="00B33B35"/>
          <w:p w14:paraId="0F39E9F5" w14:textId="33DC070D" w:rsidR="0033509D" w:rsidRDefault="0033509D" w:rsidP="00B33B35">
            <w:r>
              <w:t>£</w:t>
            </w:r>
            <w:r w:rsidR="00235C4B">
              <w:t>349</w:t>
            </w:r>
            <w:r>
              <w:t>.00 Per Person</w:t>
            </w:r>
          </w:p>
          <w:p w14:paraId="3BD105E4" w14:textId="77777777" w:rsidR="0033509D" w:rsidRDefault="0033509D" w:rsidP="00B33B35"/>
          <w:p w14:paraId="5CDBC3E8" w14:textId="2F51E0DD" w:rsidR="0033509D" w:rsidRDefault="0033509D" w:rsidP="00B33B35">
            <w:r>
              <w:t>£0</w:t>
            </w:r>
            <w:r w:rsidR="00B11B1A">
              <w:t>.00</w:t>
            </w:r>
            <w:r>
              <w:t xml:space="preserve"> Single Supplement </w:t>
            </w:r>
          </w:p>
        </w:tc>
      </w:tr>
      <w:tr w:rsidR="000274A5" w14:paraId="5DEC2110" w14:textId="77777777" w:rsidTr="00B33B35">
        <w:trPr>
          <w:trHeight w:val="360"/>
        </w:trPr>
        <w:tc>
          <w:tcPr>
            <w:tcW w:w="2128" w:type="dxa"/>
          </w:tcPr>
          <w:p w14:paraId="0628FC6A" w14:textId="3394E3E4" w:rsidR="000274A5" w:rsidRDefault="000274A5" w:rsidP="000274A5">
            <w:r>
              <w:t>BEETLEJUICE The Musical</w:t>
            </w:r>
          </w:p>
        </w:tc>
        <w:tc>
          <w:tcPr>
            <w:tcW w:w="2693" w:type="dxa"/>
          </w:tcPr>
          <w:p w14:paraId="6D682A13" w14:textId="6A15F965" w:rsidR="000274A5" w:rsidRDefault="000274A5" w:rsidP="000274A5">
            <w:r>
              <w:t>Saturday 20</w:t>
            </w:r>
            <w:r w:rsidRPr="000274A5">
              <w:rPr>
                <w:vertAlign w:val="superscript"/>
              </w:rPr>
              <w:t>th</w:t>
            </w:r>
            <w:r>
              <w:t xml:space="preserve"> February 2027</w:t>
            </w:r>
          </w:p>
        </w:tc>
        <w:tc>
          <w:tcPr>
            <w:tcW w:w="2410" w:type="dxa"/>
          </w:tcPr>
          <w:p w14:paraId="3A92EBDC" w14:textId="77777777" w:rsidR="000274A5" w:rsidRDefault="000274A5" w:rsidP="000274A5">
            <w:pPr>
              <w:pStyle w:val="Amount"/>
              <w:jc w:val="left"/>
            </w:pPr>
            <w:r>
              <w:t>LONDON HEATHROW</w:t>
            </w:r>
          </w:p>
          <w:p w14:paraId="50230440" w14:textId="316F279F" w:rsidR="000274A5" w:rsidRDefault="000274A5" w:rsidP="000274A5">
            <w:pPr>
              <w:pStyle w:val="Amount"/>
              <w:jc w:val="left"/>
            </w:pPr>
            <w:r>
              <w:t>IBIS London Heathrow</w:t>
            </w:r>
          </w:p>
        </w:tc>
        <w:tc>
          <w:tcPr>
            <w:tcW w:w="4678" w:type="dxa"/>
          </w:tcPr>
          <w:p w14:paraId="104FCA4B" w14:textId="77777777" w:rsidR="000274A5" w:rsidRDefault="000274A5" w:rsidP="000274A5">
            <w:r>
              <w:t>Accommodation</w:t>
            </w:r>
          </w:p>
          <w:p w14:paraId="60105651" w14:textId="77777777" w:rsidR="000274A5" w:rsidRDefault="000274A5" w:rsidP="000274A5">
            <w:r>
              <w:t>1 Night – Bed &amp; Breakfast</w:t>
            </w:r>
          </w:p>
          <w:p w14:paraId="6A66F413" w14:textId="6DCC4EAB" w:rsidR="000274A5" w:rsidRDefault="000274A5" w:rsidP="000274A5">
            <w:r>
              <w:t>Stalls Seating at Beetlejuice The Musical – Evening Performance</w:t>
            </w:r>
          </w:p>
        </w:tc>
        <w:tc>
          <w:tcPr>
            <w:tcW w:w="3118" w:type="dxa"/>
          </w:tcPr>
          <w:p w14:paraId="51F2EFE1" w14:textId="77777777" w:rsidR="000274A5" w:rsidRDefault="000274A5" w:rsidP="000274A5"/>
          <w:p w14:paraId="6FE96B05" w14:textId="77777777" w:rsidR="000274A5" w:rsidRDefault="000274A5" w:rsidP="000274A5">
            <w:r>
              <w:t>£149.00 Per Person</w:t>
            </w:r>
          </w:p>
          <w:p w14:paraId="68BB8850" w14:textId="77777777" w:rsidR="000274A5" w:rsidRDefault="000274A5" w:rsidP="000274A5"/>
          <w:p w14:paraId="0AAE5B2A" w14:textId="7D695BAC" w:rsidR="000274A5" w:rsidRDefault="000274A5" w:rsidP="000274A5">
            <w:r>
              <w:t>£29.00 Single Supplement</w:t>
            </w:r>
          </w:p>
        </w:tc>
      </w:tr>
      <w:tr w:rsidR="00B11B1A" w14:paraId="322E327E" w14:textId="77777777" w:rsidTr="00B33B35">
        <w:trPr>
          <w:trHeight w:val="360"/>
        </w:trPr>
        <w:tc>
          <w:tcPr>
            <w:tcW w:w="2128" w:type="dxa"/>
          </w:tcPr>
          <w:p w14:paraId="419E04C6" w14:textId="03E5F937" w:rsidR="00B11B1A" w:rsidRDefault="00B11B1A" w:rsidP="00B33B35">
            <w:r>
              <w:t>Murder Mystery Break</w:t>
            </w:r>
          </w:p>
        </w:tc>
        <w:tc>
          <w:tcPr>
            <w:tcW w:w="2693" w:type="dxa"/>
          </w:tcPr>
          <w:p w14:paraId="6629FBCA" w14:textId="5B97E511" w:rsidR="00B11B1A" w:rsidRDefault="00B11B1A" w:rsidP="00B33B35">
            <w:r>
              <w:t>Monday 22</w:t>
            </w:r>
            <w:r w:rsidRPr="00B11B1A">
              <w:rPr>
                <w:vertAlign w:val="superscript"/>
              </w:rPr>
              <w:t>nd</w:t>
            </w:r>
            <w:r>
              <w:t xml:space="preserve"> February 2027</w:t>
            </w:r>
          </w:p>
        </w:tc>
        <w:tc>
          <w:tcPr>
            <w:tcW w:w="2410" w:type="dxa"/>
          </w:tcPr>
          <w:p w14:paraId="05655BBC" w14:textId="77777777" w:rsidR="00B11B1A" w:rsidRDefault="00B11B1A" w:rsidP="00481008">
            <w:pPr>
              <w:pStyle w:val="Amount"/>
              <w:jc w:val="left"/>
            </w:pPr>
            <w:r>
              <w:t>TORQUAY</w:t>
            </w:r>
          </w:p>
          <w:p w14:paraId="73AD68BE" w14:textId="4A874C43" w:rsidR="00B11B1A" w:rsidRDefault="00B11B1A" w:rsidP="00481008">
            <w:pPr>
              <w:pStyle w:val="Amount"/>
              <w:jc w:val="left"/>
            </w:pPr>
            <w:r>
              <w:t>The Grand Hotel</w:t>
            </w:r>
          </w:p>
        </w:tc>
        <w:tc>
          <w:tcPr>
            <w:tcW w:w="4678" w:type="dxa"/>
          </w:tcPr>
          <w:p w14:paraId="04C26024" w14:textId="77777777" w:rsidR="00B11B1A" w:rsidRDefault="00B11B1A" w:rsidP="00B33B35">
            <w:r>
              <w:t>Murder Mystery Package</w:t>
            </w:r>
          </w:p>
          <w:p w14:paraId="75EC4C28" w14:textId="77777777" w:rsidR="00B11B1A" w:rsidRDefault="00B11B1A" w:rsidP="00B33B35">
            <w:r>
              <w:t>4 Nights – Half Board</w:t>
            </w:r>
          </w:p>
          <w:p w14:paraId="5E984499" w14:textId="7C72EDDE" w:rsidR="00B11B1A" w:rsidRDefault="00B11B1A" w:rsidP="00B33B35">
            <w:r>
              <w:t>Porterage</w:t>
            </w:r>
          </w:p>
        </w:tc>
        <w:tc>
          <w:tcPr>
            <w:tcW w:w="3118" w:type="dxa"/>
          </w:tcPr>
          <w:p w14:paraId="5694BE4A" w14:textId="77777777" w:rsidR="00B11B1A" w:rsidRDefault="00B11B1A" w:rsidP="00B33B35">
            <w:r>
              <w:t>£399.00 Per Person</w:t>
            </w:r>
          </w:p>
          <w:p w14:paraId="10D422FD" w14:textId="77777777" w:rsidR="00B11B1A" w:rsidRDefault="00B11B1A" w:rsidP="00B33B35"/>
          <w:p w14:paraId="128C79ED" w14:textId="0E453523" w:rsidR="00B11B1A" w:rsidRDefault="00B11B1A" w:rsidP="00B33B35">
            <w:r>
              <w:t>£59.00 Single Supplement</w:t>
            </w:r>
          </w:p>
        </w:tc>
      </w:tr>
    </w:tbl>
    <w:p w14:paraId="71E3EE43" w14:textId="77777777" w:rsidR="00AF4879" w:rsidRDefault="00AF4879" w:rsidP="00AA1886"/>
    <w:p w14:paraId="54D845C5" w14:textId="77777777" w:rsidR="007F1D6B" w:rsidRDefault="007F1D6B" w:rsidP="00AA1886"/>
    <w:p w14:paraId="683B5E8C" w14:textId="77777777" w:rsidR="00905113" w:rsidRDefault="00905113" w:rsidP="00AA1886"/>
    <w:p w14:paraId="4AC1019E" w14:textId="77777777" w:rsidR="00905113" w:rsidRDefault="00905113" w:rsidP="00AA1886"/>
    <w:p w14:paraId="546C0A25" w14:textId="77777777" w:rsidR="00905113" w:rsidRDefault="00905113" w:rsidP="00AA1886"/>
    <w:p w14:paraId="31D41A78" w14:textId="77777777" w:rsidR="00905113" w:rsidRDefault="00905113" w:rsidP="00AA1886"/>
    <w:p w14:paraId="267B158F" w14:textId="77777777" w:rsidR="00905113" w:rsidRDefault="00905113" w:rsidP="00AA1886"/>
    <w:p w14:paraId="48653792" w14:textId="77777777" w:rsidR="00905113" w:rsidRDefault="00905113" w:rsidP="00AA1886"/>
    <w:p w14:paraId="3816AEF0" w14:textId="77777777" w:rsidR="00905113" w:rsidRDefault="00905113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5385"/>
        <w:gridCol w:w="2411"/>
      </w:tblGrid>
      <w:tr w:rsidR="0033509D" w14:paraId="2D161C5B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0237ADE0" w14:textId="5F045DA3" w:rsidR="0033509D" w:rsidRPr="00A81319" w:rsidRDefault="0033509D" w:rsidP="00481008">
            <w:pPr>
              <w:jc w:val="center"/>
              <w:rPr>
                <w:color w:val="552579"/>
                <w:sz w:val="72"/>
                <w:szCs w:val="72"/>
              </w:rPr>
            </w:pPr>
            <w:r w:rsidRPr="00A81319">
              <w:rPr>
                <w:color w:val="552579"/>
                <w:sz w:val="72"/>
                <w:szCs w:val="72"/>
              </w:rPr>
              <w:lastRenderedPageBreak/>
              <w:t>MARCH 2027</w:t>
            </w:r>
          </w:p>
        </w:tc>
      </w:tr>
      <w:tr w:rsidR="0033509D" w14:paraId="7A61C039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444A8875" w14:textId="77777777" w:rsidR="0033509D" w:rsidRPr="00A81319" w:rsidRDefault="0033509D" w:rsidP="00B33B35"/>
        </w:tc>
      </w:tr>
      <w:tr w:rsidR="0033509D" w14:paraId="722ECD5B" w14:textId="77777777" w:rsidTr="0033509D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1318551A" w14:textId="77777777" w:rsidR="0033509D" w:rsidRPr="00A81319" w:rsidRDefault="0033509D" w:rsidP="00B33B35">
            <w:r w:rsidRPr="00A81319"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7858CCE" w14:textId="77777777" w:rsidR="0033509D" w:rsidRPr="00A81319" w:rsidRDefault="0033509D" w:rsidP="00B33B35">
            <w:r w:rsidRPr="00A81319"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97783D1" w14:textId="77777777" w:rsidR="0033509D" w:rsidRPr="00A81319" w:rsidRDefault="0033509D" w:rsidP="00B33B35">
            <w:r w:rsidRPr="00A81319">
              <w:t>LOCATION/HOTEL</w:t>
            </w:r>
          </w:p>
        </w:tc>
        <w:tc>
          <w:tcPr>
            <w:tcW w:w="5385" w:type="dxa"/>
            <w:shd w:val="clear" w:color="auto" w:fill="BFBFBF" w:themeFill="background1" w:themeFillShade="BF"/>
            <w:vAlign w:val="center"/>
          </w:tcPr>
          <w:p w14:paraId="0908BF9F" w14:textId="77777777" w:rsidR="0033509D" w:rsidRPr="00A81319" w:rsidRDefault="0033509D" w:rsidP="00B33B35">
            <w:r w:rsidRPr="00A81319">
              <w:t>INCLUDES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2FABF04F" w14:textId="77777777" w:rsidR="0033509D" w:rsidRPr="00A81319" w:rsidRDefault="0033509D" w:rsidP="00B33B35">
            <w:r w:rsidRPr="00A81319">
              <w:t>PRICE</w:t>
            </w:r>
          </w:p>
        </w:tc>
      </w:tr>
      <w:tr w:rsidR="000274A5" w14:paraId="24BD38E6" w14:textId="77777777" w:rsidTr="00A81319">
        <w:trPr>
          <w:trHeight w:val="360"/>
        </w:trPr>
        <w:tc>
          <w:tcPr>
            <w:tcW w:w="2128" w:type="dxa"/>
            <w:shd w:val="clear" w:color="auto" w:fill="FFFFFF" w:themeFill="background1"/>
          </w:tcPr>
          <w:p w14:paraId="2D70E082" w14:textId="7E54A72D" w:rsidR="000274A5" w:rsidRPr="00A81319" w:rsidRDefault="000274A5" w:rsidP="000274A5">
            <w:r w:rsidRPr="00A81319">
              <w:t>BEETLEJUICE The Musical</w:t>
            </w:r>
          </w:p>
        </w:tc>
        <w:tc>
          <w:tcPr>
            <w:tcW w:w="2693" w:type="dxa"/>
            <w:shd w:val="clear" w:color="auto" w:fill="FFFFFF" w:themeFill="background1"/>
          </w:tcPr>
          <w:p w14:paraId="5E61A7BA" w14:textId="173C4F3A" w:rsidR="000274A5" w:rsidRPr="00A81319" w:rsidRDefault="000274A5" w:rsidP="000274A5">
            <w:r w:rsidRPr="00A81319">
              <w:t>Saturday 6</w:t>
            </w:r>
            <w:r w:rsidRPr="00A81319">
              <w:rPr>
                <w:vertAlign w:val="superscript"/>
              </w:rPr>
              <w:t>th</w:t>
            </w:r>
            <w:r w:rsidRPr="00A81319">
              <w:t xml:space="preserve"> March 2027</w:t>
            </w:r>
          </w:p>
        </w:tc>
        <w:tc>
          <w:tcPr>
            <w:tcW w:w="2410" w:type="dxa"/>
            <w:shd w:val="clear" w:color="auto" w:fill="FFFFFF" w:themeFill="background1"/>
          </w:tcPr>
          <w:p w14:paraId="28F37002" w14:textId="77777777" w:rsidR="000274A5" w:rsidRPr="00A81319" w:rsidRDefault="000274A5" w:rsidP="000274A5">
            <w:pPr>
              <w:pStyle w:val="Amount"/>
              <w:jc w:val="left"/>
            </w:pPr>
            <w:r w:rsidRPr="00A81319">
              <w:t>LONDON HEATHROW</w:t>
            </w:r>
          </w:p>
          <w:p w14:paraId="636C75DE" w14:textId="1E1CC0EA" w:rsidR="000274A5" w:rsidRPr="00A81319" w:rsidRDefault="000274A5" w:rsidP="000274A5">
            <w:pPr>
              <w:pStyle w:val="Amount"/>
              <w:jc w:val="left"/>
            </w:pPr>
            <w:r w:rsidRPr="00A81319">
              <w:t>IBIS London Heathrow</w:t>
            </w:r>
          </w:p>
        </w:tc>
        <w:tc>
          <w:tcPr>
            <w:tcW w:w="5385" w:type="dxa"/>
            <w:shd w:val="clear" w:color="auto" w:fill="FFFFFF" w:themeFill="background1"/>
          </w:tcPr>
          <w:p w14:paraId="50218FB9" w14:textId="77777777" w:rsidR="000274A5" w:rsidRPr="00A81319" w:rsidRDefault="000274A5" w:rsidP="000274A5">
            <w:r w:rsidRPr="00A81319">
              <w:t>Accommodation</w:t>
            </w:r>
          </w:p>
          <w:p w14:paraId="32938752" w14:textId="77777777" w:rsidR="000274A5" w:rsidRPr="00A81319" w:rsidRDefault="000274A5" w:rsidP="000274A5">
            <w:r w:rsidRPr="00A81319">
              <w:t>1 Night – Bed &amp; Breakfast</w:t>
            </w:r>
          </w:p>
          <w:p w14:paraId="52F2A3AF" w14:textId="60BB29D5" w:rsidR="000274A5" w:rsidRPr="00A81319" w:rsidRDefault="000274A5" w:rsidP="000274A5">
            <w:r w:rsidRPr="00A81319">
              <w:t>Stalls Seating at Beetlejuice The Musical – Evening Performance</w:t>
            </w:r>
          </w:p>
        </w:tc>
        <w:tc>
          <w:tcPr>
            <w:tcW w:w="2411" w:type="dxa"/>
          </w:tcPr>
          <w:p w14:paraId="0740B071" w14:textId="77777777" w:rsidR="000274A5" w:rsidRPr="00A81319" w:rsidRDefault="000274A5" w:rsidP="000274A5"/>
          <w:p w14:paraId="57BD8D48" w14:textId="77777777" w:rsidR="000274A5" w:rsidRPr="00A81319" w:rsidRDefault="000274A5" w:rsidP="000274A5">
            <w:r w:rsidRPr="00A81319">
              <w:t>£149.00 Per Person</w:t>
            </w:r>
          </w:p>
          <w:p w14:paraId="1DE1DFC5" w14:textId="77777777" w:rsidR="000274A5" w:rsidRPr="00A81319" w:rsidRDefault="000274A5" w:rsidP="000274A5"/>
          <w:p w14:paraId="417E48D7" w14:textId="7D524F85" w:rsidR="000274A5" w:rsidRPr="00A81319" w:rsidRDefault="000274A5" w:rsidP="000274A5">
            <w:r w:rsidRPr="00A81319">
              <w:t>£29.00 Single Supplement</w:t>
            </w:r>
          </w:p>
        </w:tc>
      </w:tr>
      <w:tr w:rsidR="006725B7" w14:paraId="7851010E" w14:textId="77777777" w:rsidTr="00A81319">
        <w:trPr>
          <w:trHeight w:val="360"/>
        </w:trPr>
        <w:tc>
          <w:tcPr>
            <w:tcW w:w="2128" w:type="dxa"/>
            <w:shd w:val="clear" w:color="auto" w:fill="FFFFFF" w:themeFill="background1"/>
          </w:tcPr>
          <w:p w14:paraId="40B8BE22" w14:textId="77777777" w:rsidR="006725B7" w:rsidRPr="00A81319" w:rsidRDefault="006725B7" w:rsidP="00B33B35">
            <w:r w:rsidRPr="00A81319">
              <w:t>MAMMA MIA!</w:t>
            </w:r>
          </w:p>
          <w:p w14:paraId="377D61CE" w14:textId="7275F374" w:rsidR="006725B7" w:rsidRPr="00A81319" w:rsidRDefault="006725B7" w:rsidP="00B33B35">
            <w:r w:rsidRPr="00A81319">
              <w:t>The Party</w:t>
            </w:r>
          </w:p>
        </w:tc>
        <w:tc>
          <w:tcPr>
            <w:tcW w:w="2693" w:type="dxa"/>
            <w:shd w:val="clear" w:color="auto" w:fill="FFFFFF" w:themeFill="background1"/>
          </w:tcPr>
          <w:p w14:paraId="601DE304" w14:textId="124A1A03" w:rsidR="006725B7" w:rsidRPr="00A81319" w:rsidRDefault="006725B7" w:rsidP="00B33B35">
            <w:r w:rsidRPr="00A81319">
              <w:t>Sunday 7</w:t>
            </w:r>
            <w:r w:rsidRPr="00A81319">
              <w:rPr>
                <w:vertAlign w:val="superscript"/>
              </w:rPr>
              <w:t>th</w:t>
            </w:r>
            <w:r w:rsidRPr="00A81319">
              <w:t xml:space="preserve"> March 2027</w:t>
            </w:r>
          </w:p>
        </w:tc>
        <w:tc>
          <w:tcPr>
            <w:tcW w:w="2410" w:type="dxa"/>
            <w:shd w:val="clear" w:color="auto" w:fill="FFFFFF" w:themeFill="background1"/>
          </w:tcPr>
          <w:p w14:paraId="5FD1F16E" w14:textId="77777777" w:rsidR="006725B7" w:rsidRPr="00A81319" w:rsidRDefault="006725B7" w:rsidP="00481008">
            <w:pPr>
              <w:pStyle w:val="Amount"/>
              <w:jc w:val="left"/>
            </w:pPr>
            <w:r w:rsidRPr="00A81319">
              <w:t>LONDON DOCKLANDS</w:t>
            </w:r>
          </w:p>
          <w:p w14:paraId="759AFFB8" w14:textId="0F01D32E" w:rsidR="006725B7" w:rsidRPr="00A81319" w:rsidRDefault="006725B7" w:rsidP="00481008">
            <w:pPr>
              <w:pStyle w:val="Amount"/>
              <w:jc w:val="left"/>
            </w:pPr>
            <w:r w:rsidRPr="00A81319">
              <w:t>Crowne Plaza</w:t>
            </w:r>
          </w:p>
        </w:tc>
        <w:tc>
          <w:tcPr>
            <w:tcW w:w="5385" w:type="dxa"/>
            <w:shd w:val="clear" w:color="auto" w:fill="FFFFFF" w:themeFill="background1"/>
          </w:tcPr>
          <w:p w14:paraId="407FE714" w14:textId="77777777" w:rsidR="006725B7" w:rsidRPr="00A81319" w:rsidRDefault="006725B7" w:rsidP="00B33B35">
            <w:r w:rsidRPr="00A81319">
              <w:t>Accommodation</w:t>
            </w:r>
          </w:p>
          <w:p w14:paraId="5FD110DA" w14:textId="77777777" w:rsidR="006725B7" w:rsidRPr="00A81319" w:rsidRDefault="006725B7" w:rsidP="00B33B35">
            <w:r w:rsidRPr="00A81319">
              <w:t>1 Night – Bed &amp; Breakfast</w:t>
            </w:r>
          </w:p>
          <w:p w14:paraId="56512BEE" w14:textId="3283776E" w:rsidR="006725B7" w:rsidRPr="00A81319" w:rsidRDefault="006725B7" w:rsidP="00B33B35">
            <w:r w:rsidRPr="00A81319">
              <w:t>Mamma Mia! The Party Tier B Tickets</w:t>
            </w:r>
          </w:p>
        </w:tc>
        <w:tc>
          <w:tcPr>
            <w:tcW w:w="2411" w:type="dxa"/>
          </w:tcPr>
          <w:p w14:paraId="54C2BB26" w14:textId="77777777" w:rsidR="006725B7" w:rsidRPr="00A81319" w:rsidRDefault="006725B7" w:rsidP="00B33B35">
            <w:r w:rsidRPr="00A81319">
              <w:t>£239.00 Per Person</w:t>
            </w:r>
          </w:p>
          <w:p w14:paraId="067AE8FF" w14:textId="77777777" w:rsidR="006725B7" w:rsidRPr="00A81319" w:rsidRDefault="006725B7" w:rsidP="00B33B35"/>
          <w:p w14:paraId="030F2D7F" w14:textId="079CD67D" w:rsidR="006725B7" w:rsidRPr="00A81319" w:rsidRDefault="006725B7" w:rsidP="00B33B35">
            <w:r w:rsidRPr="00A81319">
              <w:t>£79.00 Single Supplement</w:t>
            </w:r>
          </w:p>
        </w:tc>
      </w:tr>
      <w:tr w:rsidR="0033509D" w14:paraId="3C241E7D" w14:textId="77777777" w:rsidTr="00A81319">
        <w:trPr>
          <w:trHeight w:val="360"/>
        </w:trPr>
        <w:tc>
          <w:tcPr>
            <w:tcW w:w="2128" w:type="dxa"/>
            <w:shd w:val="clear" w:color="auto" w:fill="FFFFFF" w:themeFill="background1"/>
          </w:tcPr>
          <w:p w14:paraId="088900EA" w14:textId="51291251" w:rsidR="0033509D" w:rsidRPr="00A81319" w:rsidRDefault="007F1D6B" w:rsidP="00B33B35">
            <w:r w:rsidRPr="00A81319">
              <w:t>Eastbourne</w:t>
            </w:r>
          </w:p>
        </w:tc>
        <w:tc>
          <w:tcPr>
            <w:tcW w:w="2693" w:type="dxa"/>
            <w:shd w:val="clear" w:color="auto" w:fill="FFFFFF" w:themeFill="background1"/>
          </w:tcPr>
          <w:p w14:paraId="0AF4D75E" w14:textId="75BA7E4A" w:rsidR="0033509D" w:rsidRPr="00A81319" w:rsidRDefault="007F1D6B" w:rsidP="00B33B35">
            <w:r w:rsidRPr="00A81319">
              <w:t>Monday 8</w:t>
            </w:r>
            <w:r w:rsidRPr="00A81319">
              <w:rPr>
                <w:vertAlign w:val="superscript"/>
              </w:rPr>
              <w:t>th</w:t>
            </w:r>
            <w:r w:rsidRPr="00A81319">
              <w:t xml:space="preserve"> March 2027</w:t>
            </w:r>
          </w:p>
        </w:tc>
        <w:tc>
          <w:tcPr>
            <w:tcW w:w="2410" w:type="dxa"/>
            <w:shd w:val="clear" w:color="auto" w:fill="FFFFFF" w:themeFill="background1"/>
          </w:tcPr>
          <w:p w14:paraId="170C3542" w14:textId="77777777" w:rsidR="0033509D" w:rsidRPr="00A81319" w:rsidRDefault="007F1D6B" w:rsidP="00481008">
            <w:pPr>
              <w:pStyle w:val="Amount"/>
              <w:jc w:val="left"/>
            </w:pPr>
            <w:r w:rsidRPr="00A81319">
              <w:t>EASTBOURNE</w:t>
            </w:r>
          </w:p>
          <w:p w14:paraId="36E69AAE" w14:textId="4223BE53" w:rsidR="007F1D6B" w:rsidRPr="00A81319" w:rsidRDefault="007F1D6B" w:rsidP="00481008">
            <w:pPr>
              <w:pStyle w:val="Amount"/>
              <w:jc w:val="left"/>
            </w:pPr>
            <w:r w:rsidRPr="00A81319">
              <w:t>York House Hotel</w:t>
            </w:r>
          </w:p>
        </w:tc>
        <w:tc>
          <w:tcPr>
            <w:tcW w:w="5385" w:type="dxa"/>
            <w:shd w:val="clear" w:color="auto" w:fill="FFFFFF" w:themeFill="background1"/>
          </w:tcPr>
          <w:p w14:paraId="47C8E532" w14:textId="77777777" w:rsidR="0033509D" w:rsidRPr="00A81319" w:rsidRDefault="0033509D" w:rsidP="00B33B35">
            <w:r w:rsidRPr="00A81319">
              <w:t>Accommodation</w:t>
            </w:r>
          </w:p>
          <w:p w14:paraId="010D7CCB" w14:textId="46668244" w:rsidR="0033509D" w:rsidRPr="00A81319" w:rsidRDefault="007F1D6B" w:rsidP="00B33B35">
            <w:r w:rsidRPr="00A81319">
              <w:t>4</w:t>
            </w:r>
            <w:r w:rsidR="0033509D" w:rsidRPr="00A81319">
              <w:t xml:space="preserve"> Nights – Half Board</w:t>
            </w:r>
          </w:p>
          <w:p w14:paraId="7D79321D" w14:textId="77777777" w:rsidR="0033509D" w:rsidRPr="00A81319" w:rsidRDefault="0033509D" w:rsidP="00B33B35">
            <w:r w:rsidRPr="00A81319">
              <w:t>Porterage</w:t>
            </w:r>
          </w:p>
          <w:p w14:paraId="4CB5AB1B" w14:textId="59AC1DE4" w:rsidR="0033509D" w:rsidRPr="00A81319" w:rsidRDefault="007F1D6B" w:rsidP="007F1D6B">
            <w:r w:rsidRPr="00A81319">
              <w:t>Tea &amp; Coffee on Arrival</w:t>
            </w:r>
          </w:p>
        </w:tc>
        <w:tc>
          <w:tcPr>
            <w:tcW w:w="2411" w:type="dxa"/>
          </w:tcPr>
          <w:p w14:paraId="70721A73" w14:textId="77777777" w:rsidR="0033509D" w:rsidRPr="00A81319" w:rsidRDefault="0033509D" w:rsidP="00B33B35"/>
          <w:p w14:paraId="646DA057" w14:textId="194CD7A9" w:rsidR="0033509D" w:rsidRPr="00A81319" w:rsidRDefault="0033509D" w:rsidP="00B33B35">
            <w:r w:rsidRPr="00A81319">
              <w:t>£2</w:t>
            </w:r>
            <w:r w:rsidR="007F1D6B" w:rsidRPr="00A81319">
              <w:t>79.00</w:t>
            </w:r>
            <w:r w:rsidRPr="00A81319">
              <w:t xml:space="preserve"> Per Person</w:t>
            </w:r>
          </w:p>
          <w:p w14:paraId="5CAD1F77" w14:textId="77777777" w:rsidR="0033509D" w:rsidRPr="00A81319" w:rsidRDefault="0033509D" w:rsidP="00B33B35"/>
          <w:p w14:paraId="789D0DB7" w14:textId="1C255D0F" w:rsidR="0033509D" w:rsidRPr="00A81319" w:rsidRDefault="0033509D" w:rsidP="00B33B35">
            <w:r w:rsidRPr="00A81319">
              <w:t>£</w:t>
            </w:r>
            <w:r w:rsidR="007F1D6B" w:rsidRPr="00A81319">
              <w:t>89.00</w:t>
            </w:r>
            <w:r w:rsidRPr="00A81319">
              <w:t xml:space="preserve"> Single Supplement </w:t>
            </w:r>
          </w:p>
        </w:tc>
      </w:tr>
      <w:tr w:rsidR="000274A5" w14:paraId="7AA3EEB3" w14:textId="77777777" w:rsidTr="00A81319">
        <w:trPr>
          <w:trHeight w:val="360"/>
        </w:trPr>
        <w:tc>
          <w:tcPr>
            <w:tcW w:w="2128" w:type="dxa"/>
            <w:shd w:val="clear" w:color="auto" w:fill="FFFFFF" w:themeFill="background1"/>
          </w:tcPr>
          <w:p w14:paraId="361B9CFE" w14:textId="392BDA66" w:rsidR="000274A5" w:rsidRPr="00A81319" w:rsidRDefault="000274A5" w:rsidP="00B33B35">
            <w:r w:rsidRPr="00A81319">
              <w:t>BEETLEJUICE The Musical</w:t>
            </w:r>
          </w:p>
        </w:tc>
        <w:tc>
          <w:tcPr>
            <w:tcW w:w="2693" w:type="dxa"/>
            <w:shd w:val="clear" w:color="auto" w:fill="FFFFFF" w:themeFill="background1"/>
          </w:tcPr>
          <w:p w14:paraId="5C6299C9" w14:textId="66B3FF7C" w:rsidR="000274A5" w:rsidRPr="00A81319" w:rsidRDefault="000274A5" w:rsidP="00B33B35">
            <w:r w:rsidRPr="00A81319">
              <w:t>Saturday 13</w:t>
            </w:r>
            <w:r w:rsidRPr="00A81319">
              <w:rPr>
                <w:vertAlign w:val="superscript"/>
              </w:rPr>
              <w:t>th</w:t>
            </w:r>
            <w:r w:rsidRPr="00A81319">
              <w:t xml:space="preserve"> March 2027</w:t>
            </w:r>
          </w:p>
        </w:tc>
        <w:tc>
          <w:tcPr>
            <w:tcW w:w="2410" w:type="dxa"/>
            <w:shd w:val="clear" w:color="auto" w:fill="FFFFFF" w:themeFill="background1"/>
          </w:tcPr>
          <w:p w14:paraId="09D98B82" w14:textId="77777777" w:rsidR="000274A5" w:rsidRPr="00A81319" w:rsidRDefault="000274A5" w:rsidP="00481008">
            <w:pPr>
              <w:pStyle w:val="Amount"/>
              <w:jc w:val="left"/>
            </w:pPr>
            <w:r w:rsidRPr="00A81319">
              <w:t>LONDON HEATHROW</w:t>
            </w:r>
          </w:p>
          <w:p w14:paraId="4DB298DF" w14:textId="2B3067B2" w:rsidR="000274A5" w:rsidRPr="00A81319" w:rsidRDefault="000274A5" w:rsidP="00481008">
            <w:pPr>
              <w:pStyle w:val="Amount"/>
              <w:jc w:val="left"/>
            </w:pPr>
            <w:r w:rsidRPr="00A81319">
              <w:t>IBIS London Heathrow</w:t>
            </w:r>
          </w:p>
        </w:tc>
        <w:tc>
          <w:tcPr>
            <w:tcW w:w="5385" w:type="dxa"/>
            <w:shd w:val="clear" w:color="auto" w:fill="FFFFFF" w:themeFill="background1"/>
          </w:tcPr>
          <w:p w14:paraId="010B330E" w14:textId="77777777" w:rsidR="000274A5" w:rsidRPr="00A81319" w:rsidRDefault="000274A5" w:rsidP="00B33B35">
            <w:r w:rsidRPr="00A81319">
              <w:t>Accommodation</w:t>
            </w:r>
          </w:p>
          <w:p w14:paraId="2A517741" w14:textId="77777777" w:rsidR="000274A5" w:rsidRPr="00A81319" w:rsidRDefault="000274A5" w:rsidP="00B33B35">
            <w:r w:rsidRPr="00A81319">
              <w:t>1 Night – Bed &amp; Breakfast</w:t>
            </w:r>
          </w:p>
          <w:p w14:paraId="579F8F95" w14:textId="76184B66" w:rsidR="000274A5" w:rsidRPr="00A81319" w:rsidRDefault="000274A5" w:rsidP="00B33B35">
            <w:r w:rsidRPr="00A81319">
              <w:t>Stalls Seating at Beetlejuice The Musical – Evening Performance</w:t>
            </w:r>
          </w:p>
        </w:tc>
        <w:tc>
          <w:tcPr>
            <w:tcW w:w="2411" w:type="dxa"/>
          </w:tcPr>
          <w:p w14:paraId="40EDA875" w14:textId="77777777" w:rsidR="000274A5" w:rsidRPr="00A81319" w:rsidRDefault="000274A5" w:rsidP="00B33B35"/>
          <w:p w14:paraId="03E518A5" w14:textId="77777777" w:rsidR="000274A5" w:rsidRPr="00A81319" w:rsidRDefault="000274A5" w:rsidP="00B33B35">
            <w:r w:rsidRPr="00A81319">
              <w:t>£149.00 Per Person</w:t>
            </w:r>
          </w:p>
          <w:p w14:paraId="1F89AAE6" w14:textId="77777777" w:rsidR="000274A5" w:rsidRPr="00A81319" w:rsidRDefault="000274A5" w:rsidP="00B33B35"/>
          <w:p w14:paraId="1F54288A" w14:textId="0FDE1730" w:rsidR="000274A5" w:rsidRPr="00A81319" w:rsidRDefault="000274A5" w:rsidP="00B33B35">
            <w:r w:rsidRPr="00A81319">
              <w:t>£29.00 Single Supplement</w:t>
            </w:r>
          </w:p>
        </w:tc>
      </w:tr>
      <w:tr w:rsidR="00A81319" w14:paraId="448CA53D" w14:textId="77777777" w:rsidTr="00A81319">
        <w:trPr>
          <w:trHeight w:val="360"/>
        </w:trPr>
        <w:tc>
          <w:tcPr>
            <w:tcW w:w="2128" w:type="dxa"/>
            <w:shd w:val="clear" w:color="auto" w:fill="FFFFFF" w:themeFill="background1"/>
          </w:tcPr>
          <w:p w14:paraId="0489C920" w14:textId="714B6ECD" w:rsidR="00A81319" w:rsidRPr="00A81319" w:rsidRDefault="00A81319" w:rsidP="00A81319">
            <w:r>
              <w:t>SINATRA The Musical</w:t>
            </w:r>
          </w:p>
        </w:tc>
        <w:tc>
          <w:tcPr>
            <w:tcW w:w="2693" w:type="dxa"/>
            <w:shd w:val="clear" w:color="auto" w:fill="FFFFFF" w:themeFill="background1"/>
          </w:tcPr>
          <w:p w14:paraId="34F57318" w14:textId="5E5EAC5F" w:rsidR="00A81319" w:rsidRPr="00A81319" w:rsidRDefault="00A81319" w:rsidP="00A81319">
            <w:r w:rsidRPr="00A81319">
              <w:t xml:space="preserve">Saturday </w:t>
            </w:r>
            <w:r>
              <w:t>13</w:t>
            </w:r>
            <w:r w:rsidRPr="00A81319">
              <w:rPr>
                <w:vertAlign w:val="superscript"/>
              </w:rPr>
              <w:t>th</w:t>
            </w:r>
            <w:r>
              <w:t xml:space="preserve"> </w:t>
            </w:r>
            <w:r w:rsidRPr="00A81319">
              <w:t>March 2027</w:t>
            </w:r>
          </w:p>
        </w:tc>
        <w:tc>
          <w:tcPr>
            <w:tcW w:w="2410" w:type="dxa"/>
            <w:shd w:val="clear" w:color="auto" w:fill="FFFFFF" w:themeFill="background1"/>
          </w:tcPr>
          <w:p w14:paraId="53A4E9FA" w14:textId="77777777" w:rsidR="00A81319" w:rsidRPr="00A81319" w:rsidRDefault="00A81319" w:rsidP="00A81319">
            <w:pPr>
              <w:pStyle w:val="Amount"/>
              <w:jc w:val="left"/>
            </w:pPr>
            <w:r w:rsidRPr="00A81319">
              <w:t>LONDON HEATHROW</w:t>
            </w:r>
          </w:p>
          <w:p w14:paraId="474D2879" w14:textId="78B0F98D" w:rsidR="00A81319" w:rsidRPr="00A81319" w:rsidRDefault="00A81319" w:rsidP="00A81319">
            <w:pPr>
              <w:pStyle w:val="Amount"/>
              <w:jc w:val="left"/>
            </w:pPr>
            <w:r w:rsidRPr="00A81319">
              <w:t>IBIS London Heathrow</w:t>
            </w:r>
          </w:p>
        </w:tc>
        <w:tc>
          <w:tcPr>
            <w:tcW w:w="5385" w:type="dxa"/>
            <w:shd w:val="clear" w:color="auto" w:fill="FFFFFF" w:themeFill="background1"/>
          </w:tcPr>
          <w:p w14:paraId="38629F58" w14:textId="77777777" w:rsidR="00A81319" w:rsidRPr="00A81319" w:rsidRDefault="00A81319" w:rsidP="00A81319">
            <w:r w:rsidRPr="00A81319">
              <w:t>Accommodation</w:t>
            </w:r>
          </w:p>
          <w:p w14:paraId="3A87B608" w14:textId="77777777" w:rsidR="00A81319" w:rsidRPr="00A81319" w:rsidRDefault="00A81319" w:rsidP="00A81319">
            <w:r w:rsidRPr="00A81319">
              <w:t>1 Night – Bed &amp; Breakfast</w:t>
            </w:r>
          </w:p>
          <w:p w14:paraId="7616921B" w14:textId="2EE6695A" w:rsidR="00A81319" w:rsidRPr="00A81319" w:rsidRDefault="00A81319" w:rsidP="00A81319">
            <w:r>
              <w:t xml:space="preserve">Stalls </w:t>
            </w:r>
            <w:r w:rsidRPr="00A81319">
              <w:t xml:space="preserve">Seating at </w:t>
            </w:r>
            <w:r>
              <w:t xml:space="preserve">Sinatra The </w:t>
            </w:r>
            <w:r w:rsidRPr="00A81319">
              <w:t>Musical – Evening Performance</w:t>
            </w:r>
          </w:p>
        </w:tc>
        <w:tc>
          <w:tcPr>
            <w:tcW w:w="2411" w:type="dxa"/>
          </w:tcPr>
          <w:p w14:paraId="727C6FA3" w14:textId="77777777" w:rsidR="00A81319" w:rsidRPr="00A81319" w:rsidRDefault="00A81319" w:rsidP="00A81319"/>
          <w:p w14:paraId="2AD3B601" w14:textId="1EC4EC65" w:rsidR="00A81319" w:rsidRPr="00A81319" w:rsidRDefault="00A81319" w:rsidP="00A81319">
            <w:r w:rsidRPr="00A81319">
              <w:t>£1</w:t>
            </w:r>
            <w:r>
              <w:t>5</w:t>
            </w:r>
            <w:r w:rsidRPr="00A81319">
              <w:t>9.00 Per Person</w:t>
            </w:r>
          </w:p>
          <w:p w14:paraId="16FA0C86" w14:textId="77777777" w:rsidR="00A81319" w:rsidRPr="00A81319" w:rsidRDefault="00A81319" w:rsidP="00A81319"/>
          <w:p w14:paraId="5AF00214" w14:textId="11BF2116" w:rsidR="00A81319" w:rsidRPr="00A81319" w:rsidRDefault="00A81319" w:rsidP="00A81319">
            <w:r w:rsidRPr="00A81319">
              <w:t>£29.00 Single Supplement</w:t>
            </w:r>
          </w:p>
        </w:tc>
      </w:tr>
      <w:tr w:rsidR="0033509D" w14:paraId="00C8844F" w14:textId="77777777" w:rsidTr="00A81319">
        <w:trPr>
          <w:trHeight w:val="360"/>
        </w:trPr>
        <w:tc>
          <w:tcPr>
            <w:tcW w:w="2128" w:type="dxa"/>
            <w:shd w:val="clear" w:color="auto" w:fill="FFFFFF" w:themeFill="background1"/>
          </w:tcPr>
          <w:p w14:paraId="50B288BC" w14:textId="57769A41" w:rsidR="0033509D" w:rsidRPr="00A81319" w:rsidRDefault="006B64C3" w:rsidP="00B33B35">
            <w:r w:rsidRPr="00A81319">
              <w:t>Scottish House Party</w:t>
            </w:r>
          </w:p>
        </w:tc>
        <w:tc>
          <w:tcPr>
            <w:tcW w:w="2693" w:type="dxa"/>
            <w:shd w:val="clear" w:color="auto" w:fill="FFFFFF" w:themeFill="background1"/>
          </w:tcPr>
          <w:p w14:paraId="6C3480A4" w14:textId="309FBF7A" w:rsidR="0033509D" w:rsidRPr="00A81319" w:rsidRDefault="006B64C3" w:rsidP="00B33B35">
            <w:r w:rsidRPr="00A81319">
              <w:t>Monday 15</w:t>
            </w:r>
            <w:r w:rsidRPr="00A81319">
              <w:rPr>
                <w:vertAlign w:val="superscript"/>
              </w:rPr>
              <w:t>th</w:t>
            </w:r>
            <w:r w:rsidRPr="00A81319">
              <w:t xml:space="preserve"> March 2027</w:t>
            </w:r>
          </w:p>
        </w:tc>
        <w:tc>
          <w:tcPr>
            <w:tcW w:w="2410" w:type="dxa"/>
            <w:shd w:val="clear" w:color="auto" w:fill="FFFFFF" w:themeFill="background1"/>
          </w:tcPr>
          <w:p w14:paraId="302F7C32" w14:textId="77777777" w:rsidR="0033509D" w:rsidRPr="00A81319" w:rsidRDefault="006B64C3" w:rsidP="00481008">
            <w:pPr>
              <w:pStyle w:val="Amount"/>
              <w:jc w:val="left"/>
            </w:pPr>
            <w:r w:rsidRPr="00A81319">
              <w:t>DRYMEN</w:t>
            </w:r>
          </w:p>
          <w:p w14:paraId="35380672" w14:textId="0938F8B0" w:rsidR="006B64C3" w:rsidRPr="00A81319" w:rsidRDefault="006B64C3" w:rsidP="00481008">
            <w:pPr>
              <w:pStyle w:val="Amount"/>
              <w:jc w:val="left"/>
            </w:pPr>
            <w:r w:rsidRPr="00A81319">
              <w:t xml:space="preserve">The </w:t>
            </w:r>
            <w:proofErr w:type="spellStart"/>
            <w:r w:rsidRPr="00A81319">
              <w:t>Winnock</w:t>
            </w:r>
            <w:proofErr w:type="spellEnd"/>
            <w:r w:rsidRPr="00A81319">
              <w:t xml:space="preserve"> Hotel</w:t>
            </w:r>
          </w:p>
        </w:tc>
        <w:tc>
          <w:tcPr>
            <w:tcW w:w="5385" w:type="dxa"/>
            <w:shd w:val="clear" w:color="auto" w:fill="FFFFFF" w:themeFill="background1"/>
          </w:tcPr>
          <w:p w14:paraId="54E1EC99" w14:textId="77777777" w:rsidR="0033509D" w:rsidRPr="00A81319" w:rsidRDefault="006B64C3" w:rsidP="00B33B35">
            <w:r w:rsidRPr="00A81319">
              <w:t>Accommodation</w:t>
            </w:r>
          </w:p>
          <w:p w14:paraId="35F8C1AF" w14:textId="0A8D6CD7" w:rsidR="006B64C3" w:rsidRPr="00A81319" w:rsidRDefault="006B64C3" w:rsidP="00B33B35">
            <w:r w:rsidRPr="00A81319">
              <w:t>4 Nights – Half Board</w:t>
            </w:r>
          </w:p>
          <w:p w14:paraId="04FCADE8" w14:textId="77777777" w:rsidR="006B64C3" w:rsidRPr="00A81319" w:rsidRDefault="006B64C3" w:rsidP="00B33B35">
            <w:r w:rsidRPr="00A81319">
              <w:t>Porterage</w:t>
            </w:r>
          </w:p>
          <w:p w14:paraId="2D738A7F" w14:textId="77777777" w:rsidR="006B64C3" w:rsidRPr="00A81319" w:rsidRDefault="006B64C3" w:rsidP="00B33B35">
            <w:r w:rsidRPr="00A81319">
              <w:t>Free Bar from 7:30pm to 10:30pm Nightly</w:t>
            </w:r>
          </w:p>
          <w:p w14:paraId="415C086C" w14:textId="77F82A91" w:rsidR="006B64C3" w:rsidRPr="00A81319" w:rsidRDefault="006B64C3" w:rsidP="00B33B35">
            <w:r w:rsidRPr="00A81319">
              <w:t>2 Nights Entertainment</w:t>
            </w:r>
          </w:p>
        </w:tc>
        <w:tc>
          <w:tcPr>
            <w:tcW w:w="2411" w:type="dxa"/>
          </w:tcPr>
          <w:p w14:paraId="28BE3C08" w14:textId="0E0E17C2" w:rsidR="006B64C3" w:rsidRPr="00A81319" w:rsidRDefault="006B64C3" w:rsidP="00B33B35"/>
          <w:p w14:paraId="29B46F66" w14:textId="77777777" w:rsidR="0033509D" w:rsidRPr="00A81319" w:rsidRDefault="006B64C3" w:rsidP="00B33B35">
            <w:r w:rsidRPr="00A81319">
              <w:t>£389.00 Per Person</w:t>
            </w:r>
          </w:p>
          <w:p w14:paraId="62999755" w14:textId="77777777" w:rsidR="006B64C3" w:rsidRPr="00A81319" w:rsidRDefault="006B64C3" w:rsidP="00B33B35"/>
          <w:p w14:paraId="02BBFC3E" w14:textId="52AD51F0" w:rsidR="006B64C3" w:rsidRPr="00A81319" w:rsidRDefault="006B64C3" w:rsidP="00B33B35">
            <w:r w:rsidRPr="00A81319">
              <w:t>£0.00 Single Supplement</w:t>
            </w:r>
          </w:p>
        </w:tc>
      </w:tr>
      <w:tr w:rsidR="0033509D" w14:paraId="6FD4144B" w14:textId="77777777" w:rsidTr="00A81319">
        <w:trPr>
          <w:trHeight w:val="360"/>
        </w:trPr>
        <w:tc>
          <w:tcPr>
            <w:tcW w:w="2128" w:type="dxa"/>
            <w:shd w:val="clear" w:color="auto" w:fill="FFFFFF" w:themeFill="background1"/>
          </w:tcPr>
          <w:p w14:paraId="27887D81" w14:textId="723D5DAD" w:rsidR="0033509D" w:rsidRPr="00A81319" w:rsidRDefault="006B64C3" w:rsidP="00B33B35">
            <w:r w:rsidRPr="00A81319">
              <w:t>Paignton</w:t>
            </w:r>
          </w:p>
        </w:tc>
        <w:tc>
          <w:tcPr>
            <w:tcW w:w="2693" w:type="dxa"/>
            <w:shd w:val="clear" w:color="auto" w:fill="FFFFFF" w:themeFill="background1"/>
          </w:tcPr>
          <w:p w14:paraId="3A438E2E" w14:textId="04A1C40C" w:rsidR="0033509D" w:rsidRPr="00A81319" w:rsidRDefault="006B64C3" w:rsidP="00B33B35">
            <w:r w:rsidRPr="00A81319">
              <w:t>Monday 15</w:t>
            </w:r>
            <w:r w:rsidRPr="00A81319">
              <w:rPr>
                <w:vertAlign w:val="superscript"/>
              </w:rPr>
              <w:t>th</w:t>
            </w:r>
            <w:r w:rsidRPr="00A81319">
              <w:t xml:space="preserve"> March 2027</w:t>
            </w:r>
          </w:p>
        </w:tc>
        <w:tc>
          <w:tcPr>
            <w:tcW w:w="2410" w:type="dxa"/>
            <w:shd w:val="clear" w:color="auto" w:fill="FFFFFF" w:themeFill="background1"/>
          </w:tcPr>
          <w:p w14:paraId="14B903ED" w14:textId="77777777" w:rsidR="0033509D" w:rsidRPr="00A81319" w:rsidRDefault="006B64C3" w:rsidP="00481008">
            <w:pPr>
              <w:pStyle w:val="Amount"/>
              <w:jc w:val="left"/>
            </w:pPr>
            <w:r w:rsidRPr="00A81319">
              <w:t>PAIGNTON</w:t>
            </w:r>
          </w:p>
          <w:p w14:paraId="4CB25CFB" w14:textId="559010DF" w:rsidR="006B64C3" w:rsidRPr="00A81319" w:rsidRDefault="006B64C3" w:rsidP="00481008">
            <w:pPr>
              <w:pStyle w:val="Amount"/>
              <w:jc w:val="left"/>
            </w:pPr>
            <w:r w:rsidRPr="00A81319">
              <w:t>The Queens Hotel</w:t>
            </w:r>
          </w:p>
        </w:tc>
        <w:tc>
          <w:tcPr>
            <w:tcW w:w="5385" w:type="dxa"/>
            <w:shd w:val="clear" w:color="auto" w:fill="FFFFFF" w:themeFill="background1"/>
          </w:tcPr>
          <w:p w14:paraId="0E7E2E8A" w14:textId="77777777" w:rsidR="0033509D" w:rsidRPr="00A81319" w:rsidRDefault="006B64C3" w:rsidP="00B33B35">
            <w:r w:rsidRPr="00A81319">
              <w:t>Accommodation</w:t>
            </w:r>
          </w:p>
          <w:p w14:paraId="11526204" w14:textId="77777777" w:rsidR="006B64C3" w:rsidRPr="00A81319" w:rsidRDefault="006B64C3" w:rsidP="00B33B35">
            <w:r w:rsidRPr="00A81319">
              <w:t>4 Nights – Half Board</w:t>
            </w:r>
          </w:p>
          <w:p w14:paraId="71A5D84E" w14:textId="7F825798" w:rsidR="006B64C3" w:rsidRPr="00A81319" w:rsidRDefault="006B64C3" w:rsidP="00B33B35">
            <w:r w:rsidRPr="00A81319">
              <w:t>Porterage</w:t>
            </w:r>
          </w:p>
        </w:tc>
        <w:tc>
          <w:tcPr>
            <w:tcW w:w="2411" w:type="dxa"/>
          </w:tcPr>
          <w:p w14:paraId="54244985" w14:textId="17A8721A" w:rsidR="006B64C3" w:rsidRPr="00A81319" w:rsidRDefault="006B64C3" w:rsidP="00B33B35"/>
          <w:p w14:paraId="34AB4304" w14:textId="77777777" w:rsidR="0033509D" w:rsidRPr="00A81319" w:rsidRDefault="006B64C3" w:rsidP="00B33B35">
            <w:r w:rsidRPr="00A81319">
              <w:t>£229.00 Per Person</w:t>
            </w:r>
          </w:p>
          <w:p w14:paraId="060858B7" w14:textId="77777777" w:rsidR="006B64C3" w:rsidRPr="00A81319" w:rsidRDefault="006B64C3" w:rsidP="00B33B35"/>
          <w:p w14:paraId="02682159" w14:textId="318B406F" w:rsidR="006B64C3" w:rsidRPr="00A81319" w:rsidRDefault="006B64C3" w:rsidP="00B33B35">
            <w:r w:rsidRPr="00A81319">
              <w:t>£0.00 Single Supplement</w:t>
            </w:r>
          </w:p>
        </w:tc>
      </w:tr>
    </w:tbl>
    <w:p w14:paraId="49804F3E" w14:textId="77777777" w:rsidR="0033509D" w:rsidRDefault="0033509D" w:rsidP="00AA1886"/>
    <w:p w14:paraId="1F81D181" w14:textId="77777777" w:rsidR="00DC57AA" w:rsidRDefault="00DC57AA" w:rsidP="00AA1886"/>
    <w:p w14:paraId="3CDB9D1C" w14:textId="77777777" w:rsidR="00DC57AA" w:rsidRDefault="00DC57AA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5385"/>
        <w:gridCol w:w="2411"/>
      </w:tblGrid>
      <w:tr w:rsidR="00A81319" w14:paraId="3C57F63C" w14:textId="77777777" w:rsidTr="00BC6889">
        <w:trPr>
          <w:trHeight w:val="360"/>
        </w:trPr>
        <w:tc>
          <w:tcPr>
            <w:tcW w:w="2128" w:type="dxa"/>
            <w:shd w:val="clear" w:color="auto" w:fill="FFFFFF" w:themeFill="background1"/>
          </w:tcPr>
          <w:p w14:paraId="35CE001B" w14:textId="77777777" w:rsidR="00A81319" w:rsidRPr="00A81319" w:rsidRDefault="00A81319" w:rsidP="00BC6889">
            <w:r w:rsidRPr="00A81319">
              <w:t>THE LION KING  Musical</w:t>
            </w:r>
          </w:p>
        </w:tc>
        <w:tc>
          <w:tcPr>
            <w:tcW w:w="2693" w:type="dxa"/>
            <w:shd w:val="clear" w:color="auto" w:fill="FFFFFF" w:themeFill="background1"/>
          </w:tcPr>
          <w:p w14:paraId="3AE6EB0B" w14:textId="77777777" w:rsidR="00A81319" w:rsidRPr="00A81319" w:rsidRDefault="00A81319" w:rsidP="00BC6889">
            <w:r w:rsidRPr="00A81319">
              <w:t>Saturday 20</w:t>
            </w:r>
            <w:r w:rsidRPr="00A81319">
              <w:rPr>
                <w:vertAlign w:val="superscript"/>
              </w:rPr>
              <w:t>th</w:t>
            </w:r>
            <w:r w:rsidRPr="00A81319">
              <w:t xml:space="preserve"> March 2027</w:t>
            </w:r>
          </w:p>
        </w:tc>
        <w:tc>
          <w:tcPr>
            <w:tcW w:w="2410" w:type="dxa"/>
            <w:shd w:val="clear" w:color="auto" w:fill="FFFFFF" w:themeFill="background1"/>
          </w:tcPr>
          <w:p w14:paraId="47D3D9AA" w14:textId="77777777" w:rsidR="00A81319" w:rsidRPr="00A81319" w:rsidRDefault="00A81319" w:rsidP="00BC6889">
            <w:pPr>
              <w:pStyle w:val="Amount"/>
              <w:jc w:val="left"/>
            </w:pPr>
            <w:r w:rsidRPr="00A81319">
              <w:t>LONDON HEATHROW</w:t>
            </w:r>
          </w:p>
          <w:p w14:paraId="25523257" w14:textId="77777777" w:rsidR="00A81319" w:rsidRPr="00A81319" w:rsidRDefault="00A81319" w:rsidP="00BC6889">
            <w:pPr>
              <w:pStyle w:val="Amount"/>
              <w:jc w:val="left"/>
            </w:pPr>
            <w:r w:rsidRPr="00A81319">
              <w:t>IBIS London Heathrow</w:t>
            </w:r>
          </w:p>
        </w:tc>
        <w:tc>
          <w:tcPr>
            <w:tcW w:w="5385" w:type="dxa"/>
            <w:shd w:val="clear" w:color="auto" w:fill="FFFFFF" w:themeFill="background1"/>
          </w:tcPr>
          <w:p w14:paraId="5D61F671" w14:textId="77777777" w:rsidR="00A81319" w:rsidRPr="00A81319" w:rsidRDefault="00A81319" w:rsidP="00BC6889">
            <w:r w:rsidRPr="00A81319">
              <w:t>Accommodation</w:t>
            </w:r>
          </w:p>
          <w:p w14:paraId="123827CB" w14:textId="77777777" w:rsidR="00A81319" w:rsidRPr="00A81319" w:rsidRDefault="00A81319" w:rsidP="00BC6889">
            <w:r w:rsidRPr="00A81319">
              <w:t>1 Night – Bed &amp; Breakfast</w:t>
            </w:r>
          </w:p>
          <w:p w14:paraId="0F5B48F4" w14:textId="77777777" w:rsidR="00A81319" w:rsidRPr="00A81319" w:rsidRDefault="00A81319" w:rsidP="00BC6889">
            <w:r w:rsidRPr="00A81319">
              <w:t>Royal Circle Seating at The Lion King Musical – Evening Performance</w:t>
            </w:r>
          </w:p>
        </w:tc>
        <w:tc>
          <w:tcPr>
            <w:tcW w:w="2411" w:type="dxa"/>
          </w:tcPr>
          <w:p w14:paraId="3C0A6094" w14:textId="77777777" w:rsidR="00A81319" w:rsidRPr="00A81319" w:rsidRDefault="00A81319" w:rsidP="00BC6889"/>
          <w:p w14:paraId="7527E07C" w14:textId="77777777" w:rsidR="00A81319" w:rsidRPr="00A81319" w:rsidRDefault="00A81319" w:rsidP="00BC6889">
            <w:r w:rsidRPr="00A81319">
              <w:t>£149.00 Per Person</w:t>
            </w:r>
          </w:p>
          <w:p w14:paraId="15DBE345" w14:textId="77777777" w:rsidR="00A81319" w:rsidRPr="00A81319" w:rsidRDefault="00A81319" w:rsidP="00BC6889"/>
          <w:p w14:paraId="2FAA8909" w14:textId="77777777" w:rsidR="00A81319" w:rsidRPr="00A81319" w:rsidRDefault="00A81319" w:rsidP="00BC6889">
            <w:r w:rsidRPr="00A81319">
              <w:t>£29.00 Single Supplement</w:t>
            </w:r>
          </w:p>
        </w:tc>
      </w:tr>
    </w:tbl>
    <w:p w14:paraId="06F07F2B" w14:textId="77777777" w:rsidR="00DC57AA" w:rsidRDefault="00DC57AA" w:rsidP="00AA1886"/>
    <w:p w14:paraId="0D07F701" w14:textId="77777777" w:rsidR="00DC57AA" w:rsidRDefault="00DC57AA" w:rsidP="00AA1886"/>
    <w:p w14:paraId="3C61F103" w14:textId="77777777" w:rsidR="00DC57AA" w:rsidRDefault="00DC57AA" w:rsidP="00AA1886"/>
    <w:p w14:paraId="6D4046BA" w14:textId="77777777" w:rsidR="00DC57AA" w:rsidRDefault="00DC57AA" w:rsidP="00AA1886"/>
    <w:p w14:paraId="7ED81B88" w14:textId="77777777" w:rsidR="00DC57AA" w:rsidRDefault="00DC57AA" w:rsidP="00AA1886"/>
    <w:p w14:paraId="3526ACE6" w14:textId="77777777" w:rsidR="00DC57AA" w:rsidRDefault="00DC57AA" w:rsidP="00AA1886"/>
    <w:p w14:paraId="1A4A344B" w14:textId="77777777" w:rsidR="00DC57AA" w:rsidRDefault="00DC57AA" w:rsidP="00AA1886"/>
    <w:p w14:paraId="3AFBD98A" w14:textId="77777777" w:rsidR="00DC57AA" w:rsidRDefault="00DC57AA" w:rsidP="00AA1886"/>
    <w:p w14:paraId="17E09CAC" w14:textId="77777777" w:rsidR="00DC57AA" w:rsidRDefault="00DC57AA" w:rsidP="00AA1886"/>
    <w:p w14:paraId="2776BFB6" w14:textId="77777777" w:rsidR="00DC57AA" w:rsidRDefault="00DC57AA" w:rsidP="00AA1886"/>
    <w:p w14:paraId="10A17C1A" w14:textId="77777777" w:rsidR="00DC57AA" w:rsidRDefault="00DC57AA" w:rsidP="00AA1886"/>
    <w:p w14:paraId="39B294E8" w14:textId="77777777" w:rsidR="00A81319" w:rsidRDefault="00A81319" w:rsidP="00AA1886"/>
    <w:p w14:paraId="1E2C46D9" w14:textId="77777777" w:rsidR="00A81319" w:rsidRDefault="00A81319" w:rsidP="00AA1886"/>
    <w:p w14:paraId="4EC7CE05" w14:textId="77777777" w:rsidR="00A81319" w:rsidRDefault="00A81319" w:rsidP="00AA1886"/>
    <w:p w14:paraId="067AF269" w14:textId="77777777" w:rsidR="00A81319" w:rsidRDefault="00A81319" w:rsidP="00AA1886"/>
    <w:p w14:paraId="16197AF4" w14:textId="77777777" w:rsidR="00A81319" w:rsidRDefault="00A81319" w:rsidP="00AA1886"/>
    <w:p w14:paraId="7D88F2E4" w14:textId="77777777" w:rsidR="00A81319" w:rsidRDefault="00A81319" w:rsidP="00AA1886"/>
    <w:p w14:paraId="34C2A5A7" w14:textId="77777777" w:rsidR="00A81319" w:rsidRDefault="00A81319" w:rsidP="00AA1886"/>
    <w:p w14:paraId="53C14EA5" w14:textId="77777777" w:rsidR="00A81319" w:rsidRDefault="00A81319" w:rsidP="00AA1886"/>
    <w:p w14:paraId="3AB124C8" w14:textId="77777777" w:rsidR="00A81319" w:rsidRDefault="00A81319" w:rsidP="00AA1886"/>
    <w:p w14:paraId="0B7B1F38" w14:textId="77777777" w:rsidR="00A81319" w:rsidRDefault="00A81319" w:rsidP="00AA1886"/>
    <w:p w14:paraId="20493F62" w14:textId="77777777" w:rsidR="00A81319" w:rsidRDefault="00A81319" w:rsidP="00AA1886"/>
    <w:p w14:paraId="74274E83" w14:textId="77777777" w:rsidR="00A81319" w:rsidRDefault="00A81319" w:rsidP="00AA1886"/>
    <w:p w14:paraId="304C185C" w14:textId="77777777" w:rsidR="00DC57AA" w:rsidRDefault="00DC57AA" w:rsidP="00AA1886"/>
    <w:p w14:paraId="65EC135C" w14:textId="77777777" w:rsidR="00DC57AA" w:rsidRDefault="00DC57AA" w:rsidP="00AA1886"/>
    <w:p w14:paraId="68435C63" w14:textId="77777777" w:rsidR="00DC57AA" w:rsidRDefault="00DC57AA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5385"/>
        <w:gridCol w:w="2411"/>
      </w:tblGrid>
      <w:tr w:rsidR="0033509D" w14:paraId="7AFDAA95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6BE63EA2" w14:textId="2EDB24F1" w:rsidR="0033509D" w:rsidRPr="00481008" w:rsidRDefault="0033509D" w:rsidP="00481008">
            <w:pPr>
              <w:jc w:val="center"/>
              <w:rPr>
                <w:color w:val="5F497A" w:themeColor="accent4" w:themeShade="BF"/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lastRenderedPageBreak/>
              <w:t>APRIL 2027</w:t>
            </w:r>
          </w:p>
        </w:tc>
      </w:tr>
      <w:tr w:rsidR="0033509D" w14:paraId="646C7D1B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70861F52" w14:textId="77777777" w:rsidR="0033509D" w:rsidRDefault="0033509D" w:rsidP="00B33B35"/>
        </w:tc>
      </w:tr>
      <w:tr w:rsidR="0033509D" w14:paraId="30284F37" w14:textId="77777777" w:rsidTr="0033509D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31085970" w14:textId="77777777" w:rsidR="0033509D" w:rsidRDefault="0033509D" w:rsidP="00B33B3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85BF55B" w14:textId="77777777" w:rsidR="0033509D" w:rsidRDefault="0033509D" w:rsidP="00B33B3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AE06B77" w14:textId="77777777" w:rsidR="0033509D" w:rsidRDefault="0033509D" w:rsidP="00B33B35">
            <w:r>
              <w:t>LOCATION/HOTEL</w:t>
            </w:r>
          </w:p>
        </w:tc>
        <w:tc>
          <w:tcPr>
            <w:tcW w:w="5385" w:type="dxa"/>
            <w:shd w:val="clear" w:color="auto" w:fill="BFBFBF" w:themeFill="background1" w:themeFillShade="BF"/>
            <w:vAlign w:val="center"/>
          </w:tcPr>
          <w:p w14:paraId="3E87920B" w14:textId="77777777" w:rsidR="0033509D" w:rsidRDefault="0033509D" w:rsidP="00B33B35">
            <w:r>
              <w:t>INCLUDES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71FA735B" w14:textId="77777777" w:rsidR="0033509D" w:rsidRDefault="0033509D" w:rsidP="00B33B35">
            <w:r>
              <w:t>PRICE</w:t>
            </w:r>
          </w:p>
        </w:tc>
      </w:tr>
      <w:tr w:rsidR="0033509D" w14:paraId="3FC320DF" w14:textId="77777777" w:rsidTr="0033509D">
        <w:trPr>
          <w:trHeight w:val="360"/>
        </w:trPr>
        <w:tc>
          <w:tcPr>
            <w:tcW w:w="2128" w:type="dxa"/>
          </w:tcPr>
          <w:p w14:paraId="1573ACDA" w14:textId="01F8E229" w:rsidR="0033509D" w:rsidRDefault="006B64C3" w:rsidP="00B33B35">
            <w:r>
              <w:t>Exmouth</w:t>
            </w:r>
          </w:p>
        </w:tc>
        <w:tc>
          <w:tcPr>
            <w:tcW w:w="2693" w:type="dxa"/>
          </w:tcPr>
          <w:p w14:paraId="11BADFB2" w14:textId="5F0A27E7" w:rsidR="0033509D" w:rsidRDefault="006B64C3" w:rsidP="00B33B35">
            <w:r>
              <w:t>Monday 12</w:t>
            </w:r>
            <w:r w:rsidRPr="006B64C3">
              <w:rPr>
                <w:vertAlign w:val="superscript"/>
              </w:rPr>
              <w:t>th</w:t>
            </w:r>
            <w:r>
              <w:t xml:space="preserve"> April 2027</w:t>
            </w:r>
          </w:p>
        </w:tc>
        <w:tc>
          <w:tcPr>
            <w:tcW w:w="2410" w:type="dxa"/>
          </w:tcPr>
          <w:p w14:paraId="40620F4D" w14:textId="77777777" w:rsidR="0033509D" w:rsidRDefault="006B64C3" w:rsidP="00481008">
            <w:pPr>
              <w:pStyle w:val="Amount"/>
              <w:jc w:val="left"/>
            </w:pPr>
            <w:r>
              <w:t>EXMOUTH</w:t>
            </w:r>
          </w:p>
          <w:p w14:paraId="13BCF099" w14:textId="40ECC745" w:rsidR="006B64C3" w:rsidRDefault="006B64C3" w:rsidP="00481008">
            <w:pPr>
              <w:pStyle w:val="Amount"/>
              <w:jc w:val="left"/>
            </w:pPr>
            <w:r>
              <w:t>Ashton Court Hotel</w:t>
            </w:r>
          </w:p>
        </w:tc>
        <w:tc>
          <w:tcPr>
            <w:tcW w:w="5385" w:type="dxa"/>
          </w:tcPr>
          <w:p w14:paraId="5266DE8B" w14:textId="77777777" w:rsidR="0033509D" w:rsidRDefault="0033509D" w:rsidP="00B33B35">
            <w:r>
              <w:t>Accommodation</w:t>
            </w:r>
          </w:p>
          <w:p w14:paraId="250DEAC6" w14:textId="0A3551D8" w:rsidR="006B64C3" w:rsidRDefault="006B64C3" w:rsidP="00B33B35">
            <w:r>
              <w:t>4 Nights – Half Board</w:t>
            </w:r>
          </w:p>
          <w:p w14:paraId="78BA72DD" w14:textId="167529EA" w:rsidR="006B64C3" w:rsidRDefault="006B64C3" w:rsidP="00B33B35">
            <w:r>
              <w:t>Porterage</w:t>
            </w:r>
          </w:p>
          <w:p w14:paraId="7ED9735C" w14:textId="226F02A4" w:rsidR="0033509D" w:rsidRDefault="006B64C3" w:rsidP="006B64C3">
            <w:r>
              <w:t>2 Nights Entertainment</w:t>
            </w:r>
          </w:p>
        </w:tc>
        <w:tc>
          <w:tcPr>
            <w:tcW w:w="2411" w:type="dxa"/>
          </w:tcPr>
          <w:p w14:paraId="772B8F0C" w14:textId="77777777" w:rsidR="0033509D" w:rsidRDefault="0033509D" w:rsidP="00B33B35"/>
          <w:p w14:paraId="5D1BBEA9" w14:textId="0E2ABAA0" w:rsidR="0033509D" w:rsidRDefault="0033509D" w:rsidP="00B33B35">
            <w:r>
              <w:t>£</w:t>
            </w:r>
            <w:r w:rsidR="006B64C3">
              <w:t>335.00</w:t>
            </w:r>
            <w:r>
              <w:t xml:space="preserve"> Per Person</w:t>
            </w:r>
          </w:p>
          <w:p w14:paraId="0C6E4A9D" w14:textId="77777777" w:rsidR="0033509D" w:rsidRDefault="0033509D" w:rsidP="00B33B35"/>
          <w:p w14:paraId="7E312E1E" w14:textId="6A7721BC" w:rsidR="0033509D" w:rsidRDefault="0033509D" w:rsidP="00B33B35">
            <w:r>
              <w:t>£</w:t>
            </w:r>
            <w:r w:rsidR="006B64C3">
              <w:t>0.00</w:t>
            </w:r>
            <w:r>
              <w:t xml:space="preserve"> Single Supplement </w:t>
            </w:r>
          </w:p>
        </w:tc>
      </w:tr>
      <w:tr w:rsidR="0033509D" w14:paraId="480DF0FD" w14:textId="77777777" w:rsidTr="0033509D">
        <w:trPr>
          <w:trHeight w:val="360"/>
        </w:trPr>
        <w:tc>
          <w:tcPr>
            <w:tcW w:w="2128" w:type="dxa"/>
          </w:tcPr>
          <w:p w14:paraId="3BD0DB1C" w14:textId="18F6B39D" w:rsidR="0033509D" w:rsidRDefault="006B64C3" w:rsidP="00B33B35">
            <w:r>
              <w:t>Isle of Wight</w:t>
            </w:r>
          </w:p>
        </w:tc>
        <w:tc>
          <w:tcPr>
            <w:tcW w:w="2693" w:type="dxa"/>
          </w:tcPr>
          <w:p w14:paraId="5672A1AE" w14:textId="4500636F" w:rsidR="0033509D" w:rsidRDefault="006B64C3" w:rsidP="00B33B35">
            <w:r>
              <w:t>Monday 19</w:t>
            </w:r>
            <w:r w:rsidRPr="006B64C3">
              <w:rPr>
                <w:vertAlign w:val="superscript"/>
              </w:rPr>
              <w:t>th</w:t>
            </w:r>
            <w:r>
              <w:t xml:space="preserve"> April 2027</w:t>
            </w:r>
          </w:p>
        </w:tc>
        <w:tc>
          <w:tcPr>
            <w:tcW w:w="2410" w:type="dxa"/>
          </w:tcPr>
          <w:p w14:paraId="11155E60" w14:textId="77777777" w:rsidR="0033509D" w:rsidRDefault="006B64C3" w:rsidP="00481008">
            <w:pPr>
              <w:pStyle w:val="Amount"/>
              <w:jc w:val="left"/>
            </w:pPr>
            <w:r>
              <w:t>SHANKLIN</w:t>
            </w:r>
          </w:p>
          <w:p w14:paraId="06B16841" w14:textId="0408F301" w:rsidR="006B64C3" w:rsidRDefault="006B64C3" w:rsidP="00481008">
            <w:pPr>
              <w:pStyle w:val="Amount"/>
              <w:jc w:val="left"/>
            </w:pPr>
            <w:r>
              <w:t>Channel View Hotel</w:t>
            </w:r>
          </w:p>
        </w:tc>
        <w:tc>
          <w:tcPr>
            <w:tcW w:w="5385" w:type="dxa"/>
          </w:tcPr>
          <w:p w14:paraId="10AD068D" w14:textId="77777777" w:rsidR="0033509D" w:rsidRDefault="006B64C3" w:rsidP="00B33B35">
            <w:r>
              <w:t>Accommodation</w:t>
            </w:r>
          </w:p>
          <w:p w14:paraId="622E7A19" w14:textId="0E324DF1" w:rsidR="006B64C3" w:rsidRDefault="006B64C3" w:rsidP="00B33B35">
            <w:r>
              <w:t>Return UK Mainland to Isle of Wight Sea Crossing</w:t>
            </w:r>
          </w:p>
          <w:p w14:paraId="5CE749BF" w14:textId="685D6667" w:rsidR="006B64C3" w:rsidRDefault="006B64C3" w:rsidP="00B33B35">
            <w:r>
              <w:t>4 Nights – Half Board</w:t>
            </w:r>
          </w:p>
          <w:p w14:paraId="4B5BDA07" w14:textId="77777777" w:rsidR="006B64C3" w:rsidRDefault="006B64C3" w:rsidP="00B33B35">
            <w:r>
              <w:t>Porterage</w:t>
            </w:r>
          </w:p>
          <w:p w14:paraId="5EF9497F" w14:textId="1A090DA6" w:rsidR="006B64C3" w:rsidRDefault="006B64C3" w:rsidP="00B33B35">
            <w:r>
              <w:t>Entertainment</w:t>
            </w:r>
          </w:p>
        </w:tc>
        <w:tc>
          <w:tcPr>
            <w:tcW w:w="2411" w:type="dxa"/>
          </w:tcPr>
          <w:p w14:paraId="45574014" w14:textId="77777777" w:rsidR="0033509D" w:rsidRDefault="0033509D" w:rsidP="00B33B35"/>
          <w:p w14:paraId="24101D39" w14:textId="7D811224" w:rsidR="006B64C3" w:rsidRDefault="006B64C3" w:rsidP="00B33B35">
            <w:r>
              <w:t>£355.00</w:t>
            </w:r>
            <w:r w:rsidR="009E240F">
              <w:t xml:space="preserve"> Per Person</w:t>
            </w:r>
          </w:p>
          <w:p w14:paraId="73F4F1E3" w14:textId="77777777" w:rsidR="006B64C3" w:rsidRDefault="006B64C3" w:rsidP="00B33B35"/>
          <w:p w14:paraId="1C857CB5" w14:textId="1E875E91" w:rsidR="006B64C3" w:rsidRDefault="006B64C3" w:rsidP="00B33B35">
            <w:r>
              <w:t>£0.00 Single Supplement</w:t>
            </w:r>
          </w:p>
        </w:tc>
      </w:tr>
      <w:tr w:rsidR="0033509D" w14:paraId="58B11381" w14:textId="77777777" w:rsidTr="0033509D">
        <w:trPr>
          <w:trHeight w:val="360"/>
        </w:trPr>
        <w:tc>
          <w:tcPr>
            <w:tcW w:w="2128" w:type="dxa"/>
          </w:tcPr>
          <w:p w14:paraId="59E2ED74" w14:textId="338974DD" w:rsidR="0033509D" w:rsidRDefault="006B64C3" w:rsidP="00B33B35">
            <w:r>
              <w:t xml:space="preserve">Caernarfon, </w:t>
            </w:r>
            <w:proofErr w:type="spellStart"/>
            <w:r>
              <w:t>Angelsey</w:t>
            </w:r>
            <w:proofErr w:type="spellEnd"/>
            <w:r>
              <w:t xml:space="preserve"> &amp; Snowdon Explorer</w:t>
            </w:r>
          </w:p>
        </w:tc>
        <w:tc>
          <w:tcPr>
            <w:tcW w:w="2693" w:type="dxa"/>
          </w:tcPr>
          <w:p w14:paraId="71BC6948" w14:textId="33235CBF" w:rsidR="0033509D" w:rsidRDefault="006B64C3" w:rsidP="00B33B35">
            <w:r>
              <w:t>Monday 19</w:t>
            </w:r>
            <w:r w:rsidRPr="006B64C3">
              <w:rPr>
                <w:vertAlign w:val="superscript"/>
              </w:rPr>
              <w:t>th</w:t>
            </w:r>
            <w:r>
              <w:t xml:space="preserve"> April 2027</w:t>
            </w:r>
          </w:p>
        </w:tc>
        <w:tc>
          <w:tcPr>
            <w:tcW w:w="2410" w:type="dxa"/>
          </w:tcPr>
          <w:p w14:paraId="4CFF9839" w14:textId="77777777" w:rsidR="0033509D" w:rsidRDefault="00DC57AA" w:rsidP="00481008">
            <w:pPr>
              <w:pStyle w:val="Amount"/>
              <w:jc w:val="left"/>
            </w:pPr>
            <w:r>
              <w:t>CAERNARFON</w:t>
            </w:r>
          </w:p>
          <w:p w14:paraId="641FEFCE" w14:textId="723F9070" w:rsidR="00DC57AA" w:rsidRDefault="00DC57AA" w:rsidP="00481008">
            <w:pPr>
              <w:pStyle w:val="Amount"/>
              <w:jc w:val="left"/>
            </w:pPr>
            <w:r>
              <w:t>The Celtic Royal Hotel</w:t>
            </w:r>
          </w:p>
        </w:tc>
        <w:tc>
          <w:tcPr>
            <w:tcW w:w="5385" w:type="dxa"/>
          </w:tcPr>
          <w:p w14:paraId="1D61B7E6" w14:textId="77777777" w:rsidR="0033509D" w:rsidRDefault="00DC57AA" w:rsidP="00B33B35">
            <w:r>
              <w:t>Accommodation</w:t>
            </w:r>
          </w:p>
          <w:p w14:paraId="0E569571" w14:textId="77777777" w:rsidR="00DC57AA" w:rsidRDefault="00DC57AA" w:rsidP="00B33B35">
            <w:r>
              <w:t>4 Nights – Half Board</w:t>
            </w:r>
          </w:p>
          <w:p w14:paraId="4E934331" w14:textId="77777777" w:rsidR="00DC57AA" w:rsidRDefault="00DC57AA" w:rsidP="00B33B35">
            <w:r>
              <w:t>Porterage</w:t>
            </w:r>
          </w:p>
          <w:p w14:paraId="383FAD65" w14:textId="499E37C1" w:rsidR="00DC57AA" w:rsidRDefault="00DC57AA" w:rsidP="00B33B35">
            <w:r>
              <w:t>Snowdon Mountain Railway</w:t>
            </w:r>
          </w:p>
        </w:tc>
        <w:tc>
          <w:tcPr>
            <w:tcW w:w="2411" w:type="dxa"/>
          </w:tcPr>
          <w:p w14:paraId="6CEF4A98" w14:textId="515AB8F3" w:rsidR="00DC57AA" w:rsidRDefault="00DC57AA" w:rsidP="00B33B35"/>
          <w:p w14:paraId="3116E06A" w14:textId="77777777" w:rsidR="0033509D" w:rsidRDefault="00DC57AA" w:rsidP="00B33B35">
            <w:r>
              <w:t>£435.00 Per Person</w:t>
            </w:r>
          </w:p>
          <w:p w14:paraId="29EE35CE" w14:textId="77777777" w:rsidR="00DC57AA" w:rsidRDefault="00DC57AA" w:rsidP="00B33B35"/>
          <w:p w14:paraId="7DEBC352" w14:textId="41B7C4C1" w:rsidR="00DC57AA" w:rsidRDefault="00DC57AA" w:rsidP="00B33B35">
            <w:r>
              <w:t>£0.00 Single Supplement</w:t>
            </w:r>
          </w:p>
        </w:tc>
      </w:tr>
      <w:tr w:rsidR="0033509D" w14:paraId="09B2C828" w14:textId="77777777" w:rsidTr="0033509D">
        <w:trPr>
          <w:trHeight w:val="360"/>
        </w:trPr>
        <w:tc>
          <w:tcPr>
            <w:tcW w:w="2128" w:type="dxa"/>
          </w:tcPr>
          <w:p w14:paraId="1C46194D" w14:textId="0D9185ED" w:rsidR="0033509D" w:rsidRDefault="00DC57AA" w:rsidP="00B33B35">
            <w:r>
              <w:t>Isle of Man</w:t>
            </w:r>
          </w:p>
        </w:tc>
        <w:tc>
          <w:tcPr>
            <w:tcW w:w="2693" w:type="dxa"/>
          </w:tcPr>
          <w:p w14:paraId="484565DB" w14:textId="51B30A29" w:rsidR="0033509D" w:rsidRDefault="00DC57AA" w:rsidP="00B33B35">
            <w:r>
              <w:t>Monday 19</w:t>
            </w:r>
            <w:r w:rsidRPr="00DC57AA">
              <w:rPr>
                <w:vertAlign w:val="superscript"/>
              </w:rPr>
              <w:t>th</w:t>
            </w:r>
            <w:r>
              <w:t xml:space="preserve"> April 2027</w:t>
            </w:r>
          </w:p>
        </w:tc>
        <w:tc>
          <w:tcPr>
            <w:tcW w:w="2410" w:type="dxa"/>
          </w:tcPr>
          <w:p w14:paraId="4075FF1F" w14:textId="77777777" w:rsidR="0033509D" w:rsidRDefault="00DC57AA" w:rsidP="00481008">
            <w:pPr>
              <w:pStyle w:val="Amount"/>
              <w:jc w:val="left"/>
            </w:pPr>
            <w:r>
              <w:t>DOUGLAS</w:t>
            </w:r>
          </w:p>
          <w:p w14:paraId="296155F5" w14:textId="2067C286" w:rsidR="00DC57AA" w:rsidRDefault="00DC57AA" w:rsidP="00481008">
            <w:pPr>
              <w:pStyle w:val="Amount"/>
              <w:jc w:val="left"/>
            </w:pPr>
            <w:r>
              <w:t>The Regency Hotel</w:t>
            </w:r>
          </w:p>
        </w:tc>
        <w:tc>
          <w:tcPr>
            <w:tcW w:w="5385" w:type="dxa"/>
          </w:tcPr>
          <w:p w14:paraId="63B19837" w14:textId="77777777" w:rsidR="0033509D" w:rsidRDefault="00DC57AA" w:rsidP="00B33B35">
            <w:r>
              <w:t>Accommodation</w:t>
            </w:r>
          </w:p>
          <w:p w14:paraId="59F7DA41" w14:textId="2B3BDEC6" w:rsidR="00DC57AA" w:rsidRDefault="00DC57AA" w:rsidP="00B33B35">
            <w:r>
              <w:t>Steam Packet Return Sea Crossing Including Lounge Seats</w:t>
            </w:r>
          </w:p>
          <w:p w14:paraId="7A2D3A65" w14:textId="08EA3A8F" w:rsidR="00DC57AA" w:rsidRDefault="00DC57AA" w:rsidP="00B33B35">
            <w:r>
              <w:t>4 Nights – Half Board</w:t>
            </w:r>
          </w:p>
          <w:p w14:paraId="38C9BDCA" w14:textId="238F00AE" w:rsidR="00DC57AA" w:rsidRDefault="00DC57AA" w:rsidP="00B33B35">
            <w:r>
              <w:t>Porterage</w:t>
            </w:r>
          </w:p>
          <w:p w14:paraId="3A0A470A" w14:textId="306016F3" w:rsidR="00DC57AA" w:rsidRDefault="00DC57AA" w:rsidP="00B33B35">
            <w:r>
              <w:t>MANX Electric Railway</w:t>
            </w:r>
          </w:p>
          <w:p w14:paraId="20C435D3" w14:textId="7CB2E635" w:rsidR="00DC57AA" w:rsidRDefault="00DC57AA" w:rsidP="00B33B35">
            <w:proofErr w:type="spellStart"/>
            <w:r>
              <w:t>Snaefell</w:t>
            </w:r>
            <w:proofErr w:type="spellEnd"/>
            <w:r>
              <w:t xml:space="preserve"> Railway to the Laxey Sumit</w:t>
            </w:r>
          </w:p>
          <w:p w14:paraId="224ECE11" w14:textId="39BC0A69" w:rsidR="00DC57AA" w:rsidRDefault="00DC57AA" w:rsidP="00B33B35">
            <w:r>
              <w:t>Laxey Wheel</w:t>
            </w:r>
          </w:p>
          <w:p w14:paraId="162B51DA" w14:textId="4458D3DD" w:rsidR="00DC57AA" w:rsidRDefault="00DC57AA" w:rsidP="00DC57AA">
            <w:r>
              <w:t>MANX Museum</w:t>
            </w:r>
          </w:p>
        </w:tc>
        <w:tc>
          <w:tcPr>
            <w:tcW w:w="2411" w:type="dxa"/>
          </w:tcPr>
          <w:p w14:paraId="0B3425E7" w14:textId="45FE2511" w:rsidR="00DC57AA" w:rsidRDefault="00DC57AA" w:rsidP="00B33B35"/>
          <w:p w14:paraId="000C1B5C" w14:textId="77777777" w:rsidR="0033509D" w:rsidRDefault="00DC57AA" w:rsidP="00B33B35">
            <w:r>
              <w:t>£629.00 Per Person</w:t>
            </w:r>
          </w:p>
          <w:p w14:paraId="5C364038" w14:textId="77777777" w:rsidR="00DC57AA" w:rsidRDefault="00DC57AA" w:rsidP="00B33B35"/>
          <w:p w14:paraId="16EFD45E" w14:textId="11355B55" w:rsidR="00DC57AA" w:rsidRDefault="00DC57AA" w:rsidP="00B33B35">
            <w:r>
              <w:t>£109.00 Single Supplement</w:t>
            </w:r>
          </w:p>
        </w:tc>
      </w:tr>
      <w:tr w:rsidR="00DC57AA" w14:paraId="20905199" w14:textId="77777777" w:rsidTr="0033509D">
        <w:trPr>
          <w:trHeight w:val="360"/>
        </w:trPr>
        <w:tc>
          <w:tcPr>
            <w:tcW w:w="2128" w:type="dxa"/>
          </w:tcPr>
          <w:p w14:paraId="2AB56E3D" w14:textId="17CFB301" w:rsidR="00DC57AA" w:rsidRDefault="00DC57AA" w:rsidP="00DC57AA">
            <w:r>
              <w:t>Punting on the CAM &amp; Cambridge Codebreakers</w:t>
            </w:r>
          </w:p>
        </w:tc>
        <w:tc>
          <w:tcPr>
            <w:tcW w:w="2693" w:type="dxa"/>
          </w:tcPr>
          <w:p w14:paraId="0D52ED7C" w14:textId="60ADB017" w:rsidR="00DC57AA" w:rsidRDefault="00DC57AA" w:rsidP="00DC57AA">
            <w:r>
              <w:t>Thursday 22</w:t>
            </w:r>
            <w:r w:rsidRPr="00DC57AA">
              <w:rPr>
                <w:vertAlign w:val="superscript"/>
              </w:rPr>
              <w:t>nd</w:t>
            </w:r>
            <w:r>
              <w:t xml:space="preserve"> April 2027</w:t>
            </w:r>
          </w:p>
        </w:tc>
        <w:tc>
          <w:tcPr>
            <w:tcW w:w="2410" w:type="dxa"/>
          </w:tcPr>
          <w:p w14:paraId="657C0FC3" w14:textId="77777777" w:rsidR="00DC57AA" w:rsidRDefault="00DC57AA" w:rsidP="00481008">
            <w:pPr>
              <w:pStyle w:val="Amount"/>
              <w:jc w:val="left"/>
            </w:pPr>
            <w:r>
              <w:t>CAMBRIDGE</w:t>
            </w:r>
          </w:p>
          <w:p w14:paraId="416D60EC" w14:textId="63759856" w:rsidR="00DC57AA" w:rsidRDefault="00DC57AA" w:rsidP="00481008">
            <w:pPr>
              <w:pStyle w:val="Amount"/>
              <w:jc w:val="left"/>
            </w:pPr>
            <w:r>
              <w:t>The Cambridge Belfry</w:t>
            </w:r>
          </w:p>
        </w:tc>
        <w:tc>
          <w:tcPr>
            <w:tcW w:w="5385" w:type="dxa"/>
          </w:tcPr>
          <w:p w14:paraId="161AF745" w14:textId="77777777" w:rsidR="00DC57AA" w:rsidRDefault="00DC57AA" w:rsidP="00DC57AA">
            <w:r>
              <w:t>Accommodation</w:t>
            </w:r>
          </w:p>
          <w:p w14:paraId="238CCA7D" w14:textId="77777777" w:rsidR="00DC57AA" w:rsidRDefault="00DC57AA" w:rsidP="00DC57AA">
            <w:r>
              <w:t>4 Nights – Half Board</w:t>
            </w:r>
          </w:p>
          <w:p w14:paraId="6B40EEA1" w14:textId="77777777" w:rsidR="00DC57AA" w:rsidRDefault="00DC57AA" w:rsidP="00DC57AA">
            <w:r>
              <w:t>Porterage</w:t>
            </w:r>
          </w:p>
          <w:p w14:paraId="350F92CC" w14:textId="77777777" w:rsidR="00DC57AA" w:rsidRDefault="00DC57AA" w:rsidP="00DC57AA">
            <w:r>
              <w:t>Tea &amp; Coffee on Arrival</w:t>
            </w:r>
          </w:p>
          <w:p w14:paraId="317F5CC6" w14:textId="77777777" w:rsidR="00DC57AA" w:rsidRDefault="00DC57AA" w:rsidP="00DC57AA">
            <w:r>
              <w:t>Bletchley Park</w:t>
            </w:r>
          </w:p>
          <w:p w14:paraId="7E16E866" w14:textId="77777777" w:rsidR="00DC57AA" w:rsidRDefault="00DC57AA" w:rsidP="00DC57AA">
            <w:r>
              <w:t>IWM Duxford</w:t>
            </w:r>
          </w:p>
          <w:p w14:paraId="1C2C2463" w14:textId="4FDE9467" w:rsidR="00DC57AA" w:rsidRDefault="00DC57AA" w:rsidP="00DC57AA">
            <w:r>
              <w:t>Private Punting Tour of Cambridge</w:t>
            </w:r>
          </w:p>
        </w:tc>
        <w:tc>
          <w:tcPr>
            <w:tcW w:w="2411" w:type="dxa"/>
          </w:tcPr>
          <w:p w14:paraId="1EA092FA" w14:textId="77777777" w:rsidR="00DC57AA" w:rsidRDefault="00DC57AA" w:rsidP="00DC57AA"/>
          <w:p w14:paraId="1133344D" w14:textId="41827BD5" w:rsidR="00DC57AA" w:rsidRDefault="00DC57AA" w:rsidP="00DC57AA">
            <w:r>
              <w:t>£</w:t>
            </w:r>
            <w:r w:rsidR="009C5E61">
              <w:t>435.00</w:t>
            </w:r>
            <w:r>
              <w:t xml:space="preserve"> Per Person</w:t>
            </w:r>
          </w:p>
          <w:p w14:paraId="746A1947" w14:textId="77777777" w:rsidR="00DC57AA" w:rsidRDefault="00DC57AA" w:rsidP="00DC57AA"/>
          <w:p w14:paraId="647CBDF5" w14:textId="0562E117" w:rsidR="00DC57AA" w:rsidRDefault="00DC57AA" w:rsidP="00DC57AA">
            <w:r>
              <w:t>£0</w:t>
            </w:r>
            <w:r w:rsidR="00EA2311">
              <w:t>.00</w:t>
            </w:r>
            <w:r>
              <w:t xml:space="preserve"> Single Supplement </w:t>
            </w:r>
          </w:p>
        </w:tc>
      </w:tr>
    </w:tbl>
    <w:p w14:paraId="4E55AFBE" w14:textId="77777777" w:rsidR="0033509D" w:rsidRDefault="0033509D" w:rsidP="00AA1886"/>
    <w:p w14:paraId="2DC4400C" w14:textId="77777777" w:rsidR="00DC57AA" w:rsidRDefault="00DC57AA" w:rsidP="00AA1886"/>
    <w:p w14:paraId="2D0AF397" w14:textId="77777777" w:rsidR="00DC57AA" w:rsidRDefault="00DC57AA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</w:tblPr>
      <w:tblGrid>
        <w:gridCol w:w="2128"/>
        <w:gridCol w:w="2693"/>
        <w:gridCol w:w="2410"/>
        <w:gridCol w:w="5385"/>
        <w:gridCol w:w="2411"/>
      </w:tblGrid>
      <w:tr w:rsidR="00EF7E09" w14:paraId="0CB70A2B" w14:textId="77777777" w:rsidTr="00B33B35">
        <w:trPr>
          <w:trHeight w:val="360"/>
        </w:trPr>
        <w:tc>
          <w:tcPr>
            <w:tcW w:w="2128" w:type="dxa"/>
          </w:tcPr>
          <w:p w14:paraId="067CE30C" w14:textId="1A2AFC16" w:rsidR="00EF7E09" w:rsidRDefault="00EF7E09" w:rsidP="00EF7E09">
            <w:r>
              <w:lastRenderedPageBreak/>
              <w:t>Kent &amp; The Opal Coast</w:t>
            </w:r>
          </w:p>
        </w:tc>
        <w:tc>
          <w:tcPr>
            <w:tcW w:w="2693" w:type="dxa"/>
          </w:tcPr>
          <w:p w14:paraId="001F0560" w14:textId="7E15AAEF" w:rsidR="00EF7E09" w:rsidRDefault="00EF7E09" w:rsidP="00EF7E09">
            <w:r>
              <w:t>Monday 26</w:t>
            </w:r>
            <w:r w:rsidRPr="00EF7E09">
              <w:rPr>
                <w:vertAlign w:val="superscript"/>
              </w:rPr>
              <w:t>th</w:t>
            </w:r>
            <w:r>
              <w:t xml:space="preserve"> April 2027</w:t>
            </w:r>
          </w:p>
        </w:tc>
        <w:tc>
          <w:tcPr>
            <w:tcW w:w="2410" w:type="dxa"/>
          </w:tcPr>
          <w:p w14:paraId="204B95F3" w14:textId="77777777" w:rsidR="00EF7E09" w:rsidRDefault="00EF7E09" w:rsidP="00481008">
            <w:pPr>
              <w:pStyle w:val="Amount"/>
              <w:jc w:val="left"/>
            </w:pPr>
            <w:r>
              <w:t>ASHFORD</w:t>
            </w:r>
          </w:p>
          <w:p w14:paraId="411DE853" w14:textId="0EC46053" w:rsidR="00EF7E09" w:rsidRDefault="00EF7E09" w:rsidP="00481008">
            <w:pPr>
              <w:pStyle w:val="Amount"/>
              <w:jc w:val="left"/>
            </w:pPr>
            <w:r>
              <w:t>Ashford International Hotel</w:t>
            </w:r>
          </w:p>
        </w:tc>
        <w:tc>
          <w:tcPr>
            <w:tcW w:w="5385" w:type="dxa"/>
          </w:tcPr>
          <w:p w14:paraId="1EB009D9" w14:textId="77777777" w:rsidR="00EF7E09" w:rsidRDefault="00EF7E09" w:rsidP="00EF7E09">
            <w:r>
              <w:t>Accommodation</w:t>
            </w:r>
          </w:p>
          <w:p w14:paraId="62769E6D" w14:textId="77777777" w:rsidR="00EF7E09" w:rsidRDefault="00EF7E09" w:rsidP="00EF7E09">
            <w:r>
              <w:t>4 Nights – Half Board</w:t>
            </w:r>
          </w:p>
          <w:p w14:paraId="7BA89835" w14:textId="77777777" w:rsidR="00EF7E09" w:rsidRDefault="00EF7E09" w:rsidP="00EF7E09">
            <w:r>
              <w:t>Porterage</w:t>
            </w:r>
          </w:p>
          <w:p w14:paraId="0DE41694" w14:textId="77777777" w:rsidR="00EF7E09" w:rsidRDefault="00EF7E09" w:rsidP="00EF7E09">
            <w:r>
              <w:t>Leeds Castle</w:t>
            </w:r>
          </w:p>
          <w:p w14:paraId="336697B0" w14:textId="0242DFD8" w:rsidR="00EF7E09" w:rsidRDefault="00EF7E09" w:rsidP="00EF7E09">
            <w:r>
              <w:t>Return Eurotunnel Crossing on your Chosen Day</w:t>
            </w:r>
          </w:p>
        </w:tc>
        <w:tc>
          <w:tcPr>
            <w:tcW w:w="2411" w:type="dxa"/>
          </w:tcPr>
          <w:p w14:paraId="5A921E29" w14:textId="77777777" w:rsidR="00EF7E09" w:rsidRDefault="00EF7E09" w:rsidP="00EF7E09"/>
          <w:p w14:paraId="329BE9AF" w14:textId="77777777" w:rsidR="00EF7E09" w:rsidRDefault="00EF7E09" w:rsidP="00EF7E09">
            <w:r>
              <w:t>£439.00 Per Person</w:t>
            </w:r>
          </w:p>
          <w:p w14:paraId="2260A070" w14:textId="77777777" w:rsidR="00EF7E09" w:rsidRDefault="00EF7E09" w:rsidP="00EF7E09"/>
          <w:p w14:paraId="01D61382" w14:textId="6FF7B590" w:rsidR="00EF7E09" w:rsidRDefault="00EF7E09" w:rsidP="00EF7E09">
            <w:r>
              <w:t>£0.00 Single Supplement</w:t>
            </w:r>
          </w:p>
        </w:tc>
      </w:tr>
      <w:tr w:rsidR="00DC57AA" w14:paraId="1249D7F5" w14:textId="77777777" w:rsidTr="00B33B35">
        <w:trPr>
          <w:trHeight w:val="360"/>
        </w:trPr>
        <w:tc>
          <w:tcPr>
            <w:tcW w:w="2128" w:type="dxa"/>
          </w:tcPr>
          <w:p w14:paraId="31EEBF06" w14:textId="1D2BD90B" w:rsidR="00DC57AA" w:rsidRDefault="00DC57AA" w:rsidP="00DC57AA">
            <w:r>
              <w:t>Eastbourne</w:t>
            </w:r>
          </w:p>
        </w:tc>
        <w:tc>
          <w:tcPr>
            <w:tcW w:w="2693" w:type="dxa"/>
          </w:tcPr>
          <w:p w14:paraId="2F2324F8" w14:textId="55087898" w:rsidR="00DC57AA" w:rsidRDefault="00DC57AA" w:rsidP="00DC57AA">
            <w:r>
              <w:t>Monday 26</w:t>
            </w:r>
            <w:r w:rsidRPr="00DC57AA">
              <w:rPr>
                <w:vertAlign w:val="superscript"/>
              </w:rPr>
              <w:t>th</w:t>
            </w:r>
            <w:r>
              <w:t xml:space="preserve"> April 2027</w:t>
            </w:r>
          </w:p>
        </w:tc>
        <w:tc>
          <w:tcPr>
            <w:tcW w:w="2410" w:type="dxa"/>
          </w:tcPr>
          <w:p w14:paraId="3F755AE3" w14:textId="77777777" w:rsidR="00DC57AA" w:rsidRDefault="00DC57AA" w:rsidP="00481008">
            <w:pPr>
              <w:pStyle w:val="Amount"/>
              <w:jc w:val="left"/>
            </w:pPr>
            <w:r>
              <w:t>EASTBOURNE</w:t>
            </w:r>
          </w:p>
          <w:p w14:paraId="36277DF5" w14:textId="142C866B" w:rsidR="00DC57AA" w:rsidRDefault="00DC57AA" w:rsidP="00481008">
            <w:pPr>
              <w:pStyle w:val="Amount"/>
              <w:jc w:val="left"/>
            </w:pPr>
            <w:r>
              <w:t>York House Hotel</w:t>
            </w:r>
          </w:p>
        </w:tc>
        <w:tc>
          <w:tcPr>
            <w:tcW w:w="5385" w:type="dxa"/>
          </w:tcPr>
          <w:p w14:paraId="0B2D6315" w14:textId="77777777" w:rsidR="00DC57AA" w:rsidRDefault="00DC57AA" w:rsidP="00DC57AA">
            <w:r>
              <w:t>Accommodation</w:t>
            </w:r>
          </w:p>
          <w:p w14:paraId="673ED68C" w14:textId="77777777" w:rsidR="00DC57AA" w:rsidRDefault="00DC57AA" w:rsidP="00DC57AA">
            <w:r>
              <w:t>4 Nights – Half Board</w:t>
            </w:r>
          </w:p>
          <w:p w14:paraId="70B9A25B" w14:textId="77777777" w:rsidR="00DC57AA" w:rsidRDefault="00DC57AA" w:rsidP="00DC57AA">
            <w:r>
              <w:t>Porterage</w:t>
            </w:r>
          </w:p>
          <w:p w14:paraId="106FEAA3" w14:textId="1C9673AC" w:rsidR="00DC57AA" w:rsidRDefault="00DC57AA" w:rsidP="00DC57AA">
            <w:r>
              <w:t>Tea &amp; Coffee on Arrival</w:t>
            </w:r>
          </w:p>
        </w:tc>
        <w:tc>
          <w:tcPr>
            <w:tcW w:w="2411" w:type="dxa"/>
          </w:tcPr>
          <w:p w14:paraId="52E055A4" w14:textId="77777777" w:rsidR="00DC57AA" w:rsidRDefault="00DC57AA" w:rsidP="00DC57AA"/>
          <w:p w14:paraId="03424B59" w14:textId="682C033E" w:rsidR="00DC57AA" w:rsidRDefault="00DC57AA" w:rsidP="00DC57AA">
            <w:r>
              <w:t>£329.00 Per Person</w:t>
            </w:r>
          </w:p>
          <w:p w14:paraId="215155D9" w14:textId="77777777" w:rsidR="00DC57AA" w:rsidRDefault="00DC57AA" w:rsidP="00DC57AA"/>
          <w:p w14:paraId="0010744A" w14:textId="4857285F" w:rsidR="00DC57AA" w:rsidRDefault="00DC57AA" w:rsidP="00DC57AA">
            <w:r>
              <w:t xml:space="preserve">£89.00 Single Supplement </w:t>
            </w:r>
          </w:p>
        </w:tc>
      </w:tr>
      <w:tr w:rsidR="00264D46" w14:paraId="5D1AB8D4" w14:textId="77777777" w:rsidTr="00B33B35">
        <w:trPr>
          <w:trHeight w:val="360"/>
        </w:trPr>
        <w:tc>
          <w:tcPr>
            <w:tcW w:w="2128" w:type="dxa"/>
          </w:tcPr>
          <w:p w14:paraId="46DE3695" w14:textId="350A5295" w:rsidR="00264D46" w:rsidRDefault="00264D46" w:rsidP="00DC57AA">
            <w:r>
              <w:t>From Ore to Whiskey: A Copper Mine Tour and Distillery Tour</w:t>
            </w:r>
          </w:p>
        </w:tc>
        <w:tc>
          <w:tcPr>
            <w:tcW w:w="2693" w:type="dxa"/>
          </w:tcPr>
          <w:p w14:paraId="55E0D02A" w14:textId="33B9E84F" w:rsidR="00264D46" w:rsidRDefault="00264D46" w:rsidP="00DC57AA">
            <w:r>
              <w:t>Monday 26</w:t>
            </w:r>
            <w:r w:rsidRPr="00264D46">
              <w:rPr>
                <w:vertAlign w:val="superscript"/>
              </w:rPr>
              <w:t>th</w:t>
            </w:r>
            <w:r>
              <w:t xml:space="preserve"> April 2027</w:t>
            </w:r>
          </w:p>
        </w:tc>
        <w:tc>
          <w:tcPr>
            <w:tcW w:w="2410" w:type="dxa"/>
          </w:tcPr>
          <w:p w14:paraId="0325FC98" w14:textId="77777777" w:rsidR="00264D46" w:rsidRDefault="00264D46" w:rsidP="00481008">
            <w:pPr>
              <w:pStyle w:val="Amount"/>
              <w:jc w:val="left"/>
            </w:pPr>
            <w:r>
              <w:t>LLANBERIS</w:t>
            </w:r>
          </w:p>
          <w:p w14:paraId="2C9EB386" w14:textId="6D166C9A" w:rsidR="00264D46" w:rsidRDefault="00264D46" w:rsidP="00481008">
            <w:pPr>
              <w:pStyle w:val="Amount"/>
              <w:jc w:val="left"/>
            </w:pPr>
            <w:r>
              <w:t>The Royal Victoria Hotel</w:t>
            </w:r>
          </w:p>
        </w:tc>
        <w:tc>
          <w:tcPr>
            <w:tcW w:w="5385" w:type="dxa"/>
          </w:tcPr>
          <w:p w14:paraId="37058EBB" w14:textId="77777777" w:rsidR="00264D46" w:rsidRDefault="00264D46" w:rsidP="00DC57AA">
            <w:r>
              <w:t>Accommodation</w:t>
            </w:r>
          </w:p>
          <w:p w14:paraId="223D6484" w14:textId="77777777" w:rsidR="00264D46" w:rsidRDefault="00264D46" w:rsidP="00DC57AA">
            <w:r>
              <w:t>4 Nights – Half Board</w:t>
            </w:r>
          </w:p>
          <w:p w14:paraId="2ABC11CE" w14:textId="77777777" w:rsidR="00264D46" w:rsidRDefault="00264D46" w:rsidP="00DC57AA">
            <w:r>
              <w:t>Porterage</w:t>
            </w:r>
          </w:p>
          <w:p w14:paraId="4FE03E5A" w14:textId="77777777" w:rsidR="00264D46" w:rsidRDefault="00264D46" w:rsidP="00DC57AA">
            <w:proofErr w:type="spellStart"/>
            <w:r>
              <w:t>Sygun</w:t>
            </w:r>
            <w:proofErr w:type="spellEnd"/>
            <w:r>
              <w:t xml:space="preserve"> Copper Mine</w:t>
            </w:r>
          </w:p>
          <w:p w14:paraId="5F59F478" w14:textId="3DAD9F30" w:rsidR="00264D46" w:rsidRDefault="00264D46" w:rsidP="00DC57AA">
            <w:r>
              <w:t>Penderyn Distillery</w:t>
            </w:r>
          </w:p>
        </w:tc>
        <w:tc>
          <w:tcPr>
            <w:tcW w:w="2411" w:type="dxa"/>
          </w:tcPr>
          <w:p w14:paraId="25C7E1B6" w14:textId="77777777" w:rsidR="00264D46" w:rsidRDefault="00264D46" w:rsidP="00DC57AA"/>
          <w:p w14:paraId="77BD4B04" w14:textId="77777777" w:rsidR="00264D46" w:rsidRDefault="00264D46" w:rsidP="00DC57AA">
            <w:r>
              <w:t>£389.00 Per Person</w:t>
            </w:r>
          </w:p>
          <w:p w14:paraId="2DCB4B32" w14:textId="77777777" w:rsidR="00264D46" w:rsidRDefault="00264D46" w:rsidP="00DC57AA"/>
          <w:p w14:paraId="190482CD" w14:textId="0FC5DE29" w:rsidR="00264D46" w:rsidRDefault="00264D46" w:rsidP="00DC57AA">
            <w:r>
              <w:t>£0.00 Single Supplement</w:t>
            </w:r>
          </w:p>
        </w:tc>
      </w:tr>
    </w:tbl>
    <w:p w14:paraId="1A446C5B" w14:textId="77777777" w:rsidR="00DC57AA" w:rsidRDefault="00DC57AA" w:rsidP="00AA1886"/>
    <w:p w14:paraId="16106ABE" w14:textId="77777777" w:rsidR="00DC57AA" w:rsidRDefault="00DC57AA" w:rsidP="00AA1886"/>
    <w:p w14:paraId="0DA556A1" w14:textId="77777777" w:rsidR="00EF7E09" w:rsidRDefault="00EF7E09" w:rsidP="00AA1886"/>
    <w:p w14:paraId="4FC93EDA" w14:textId="77777777" w:rsidR="00EF7E09" w:rsidRDefault="00EF7E09" w:rsidP="00AA1886"/>
    <w:p w14:paraId="38EBC99C" w14:textId="77777777" w:rsidR="00EF7E09" w:rsidRDefault="00EF7E09" w:rsidP="00AA1886"/>
    <w:p w14:paraId="142ECD78" w14:textId="77777777" w:rsidR="00EF7E09" w:rsidRDefault="00EF7E09" w:rsidP="00AA1886"/>
    <w:p w14:paraId="60351EF2" w14:textId="77777777" w:rsidR="00EF7E09" w:rsidRDefault="00EF7E09" w:rsidP="00AA1886"/>
    <w:p w14:paraId="6B68BAEB" w14:textId="77777777" w:rsidR="00EF7E09" w:rsidRDefault="00EF7E09" w:rsidP="00AA1886"/>
    <w:p w14:paraId="0D887EBE" w14:textId="77777777" w:rsidR="00EF7E09" w:rsidRDefault="00EF7E09" w:rsidP="00AA1886"/>
    <w:p w14:paraId="7E2F7A43" w14:textId="77777777" w:rsidR="00EF7E09" w:rsidRDefault="00EF7E09" w:rsidP="00AA1886"/>
    <w:p w14:paraId="030A810B" w14:textId="77777777" w:rsidR="00EF7E09" w:rsidRDefault="00EF7E09" w:rsidP="00AA1886"/>
    <w:p w14:paraId="76017ADE" w14:textId="77777777" w:rsidR="00EF7E09" w:rsidRDefault="00EF7E09" w:rsidP="00AA1886"/>
    <w:p w14:paraId="1B7A6FF3" w14:textId="77777777" w:rsidR="00EF7E09" w:rsidRDefault="00EF7E09" w:rsidP="00AA1886"/>
    <w:p w14:paraId="11406CCF" w14:textId="77777777" w:rsidR="00EF7E09" w:rsidRDefault="00EF7E09" w:rsidP="00AA1886"/>
    <w:p w14:paraId="2A161B14" w14:textId="77777777" w:rsidR="00EF7E09" w:rsidRDefault="00EF7E09" w:rsidP="00AA1886"/>
    <w:p w14:paraId="47E098B1" w14:textId="77777777" w:rsidR="00EF7E09" w:rsidRDefault="00EF7E09" w:rsidP="00AA1886"/>
    <w:p w14:paraId="7B378BD4" w14:textId="77777777" w:rsidR="00EF7E09" w:rsidRDefault="00EF7E09" w:rsidP="00AA1886"/>
    <w:p w14:paraId="14BAEB21" w14:textId="77777777" w:rsidR="00EF7E09" w:rsidRDefault="00EF7E09" w:rsidP="00AA1886"/>
    <w:p w14:paraId="2A7238F7" w14:textId="77777777" w:rsidR="00EF7E09" w:rsidRDefault="00EF7E09" w:rsidP="00AA1886"/>
    <w:p w14:paraId="4E7EFCF7" w14:textId="77777777" w:rsidR="00EF7E09" w:rsidRDefault="00EF7E09" w:rsidP="00AA1886"/>
    <w:p w14:paraId="4A4946A4" w14:textId="77777777" w:rsidR="00EF7E09" w:rsidRDefault="00EF7E09" w:rsidP="00AA1886"/>
    <w:p w14:paraId="2B0575F6" w14:textId="77777777" w:rsidR="00EF7E09" w:rsidRDefault="00EF7E09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5385"/>
        <w:gridCol w:w="2411"/>
      </w:tblGrid>
      <w:tr w:rsidR="0033509D" w14:paraId="5DA42E03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2C6FF203" w14:textId="1538A7AE" w:rsidR="0033509D" w:rsidRPr="00481008" w:rsidRDefault="0033509D" w:rsidP="00481008">
            <w:pPr>
              <w:jc w:val="center"/>
              <w:rPr>
                <w:color w:val="5F497A" w:themeColor="accent4" w:themeShade="BF"/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lastRenderedPageBreak/>
              <w:t>MAY 2027</w:t>
            </w:r>
          </w:p>
        </w:tc>
      </w:tr>
      <w:tr w:rsidR="0033509D" w14:paraId="77282AC0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7E860985" w14:textId="77777777" w:rsidR="0033509D" w:rsidRDefault="0033509D" w:rsidP="00B33B35"/>
        </w:tc>
      </w:tr>
      <w:tr w:rsidR="0033509D" w14:paraId="0FA6AB59" w14:textId="77777777" w:rsidTr="00DC57AA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5AFCF645" w14:textId="77777777" w:rsidR="0033509D" w:rsidRDefault="0033509D" w:rsidP="00B33B3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35808BE9" w14:textId="77777777" w:rsidR="0033509D" w:rsidRDefault="0033509D" w:rsidP="00B33B3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F843121" w14:textId="77777777" w:rsidR="0033509D" w:rsidRDefault="0033509D" w:rsidP="00B33B35">
            <w:r>
              <w:t>LOCATION/HOTEL</w:t>
            </w:r>
          </w:p>
        </w:tc>
        <w:tc>
          <w:tcPr>
            <w:tcW w:w="5385" w:type="dxa"/>
            <w:shd w:val="clear" w:color="auto" w:fill="BFBFBF" w:themeFill="background1" w:themeFillShade="BF"/>
            <w:vAlign w:val="center"/>
          </w:tcPr>
          <w:p w14:paraId="2D5D7D68" w14:textId="77777777" w:rsidR="0033509D" w:rsidRDefault="0033509D" w:rsidP="00B33B35">
            <w:r>
              <w:t>INCLUDES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76A0BE05" w14:textId="77777777" w:rsidR="0033509D" w:rsidRDefault="0033509D" w:rsidP="00B33B35">
            <w:r>
              <w:t>PRICE</w:t>
            </w:r>
          </w:p>
        </w:tc>
      </w:tr>
      <w:tr w:rsidR="00DC57AA" w14:paraId="0F39E93C" w14:textId="77777777" w:rsidTr="00DC57AA">
        <w:trPr>
          <w:trHeight w:val="360"/>
        </w:trPr>
        <w:tc>
          <w:tcPr>
            <w:tcW w:w="2128" w:type="dxa"/>
          </w:tcPr>
          <w:p w14:paraId="38ABBE17" w14:textId="4BFC6053" w:rsidR="00DC57AA" w:rsidRDefault="00DC57AA" w:rsidP="00DC57AA">
            <w:r>
              <w:t xml:space="preserve">Caernarfon, </w:t>
            </w:r>
            <w:proofErr w:type="spellStart"/>
            <w:r>
              <w:t>Angelsey</w:t>
            </w:r>
            <w:proofErr w:type="spellEnd"/>
            <w:r>
              <w:t xml:space="preserve"> &amp; Snowdon Explorer</w:t>
            </w:r>
          </w:p>
        </w:tc>
        <w:tc>
          <w:tcPr>
            <w:tcW w:w="2693" w:type="dxa"/>
          </w:tcPr>
          <w:p w14:paraId="2FA855CB" w14:textId="3965CCBC" w:rsidR="00DC57AA" w:rsidRDefault="00DC57AA" w:rsidP="00DC57AA">
            <w:r>
              <w:t>Monday 10</w:t>
            </w:r>
            <w:r w:rsidRPr="00DC57AA">
              <w:rPr>
                <w:vertAlign w:val="superscript"/>
              </w:rPr>
              <w:t>th</w:t>
            </w:r>
            <w:r>
              <w:t xml:space="preserve"> May 2027</w:t>
            </w:r>
          </w:p>
        </w:tc>
        <w:tc>
          <w:tcPr>
            <w:tcW w:w="2410" w:type="dxa"/>
          </w:tcPr>
          <w:p w14:paraId="51DDB452" w14:textId="77777777" w:rsidR="00DC57AA" w:rsidRDefault="00DC57AA" w:rsidP="00481008">
            <w:pPr>
              <w:pStyle w:val="Amount"/>
              <w:jc w:val="left"/>
            </w:pPr>
            <w:r>
              <w:t>CAERNARFON</w:t>
            </w:r>
          </w:p>
          <w:p w14:paraId="67F013A0" w14:textId="415B9B8F" w:rsidR="00DC57AA" w:rsidRDefault="00DC57AA" w:rsidP="00481008">
            <w:pPr>
              <w:pStyle w:val="Amount"/>
              <w:jc w:val="left"/>
            </w:pPr>
            <w:r>
              <w:t>The Celtic Royal Hotel</w:t>
            </w:r>
          </w:p>
        </w:tc>
        <w:tc>
          <w:tcPr>
            <w:tcW w:w="5385" w:type="dxa"/>
          </w:tcPr>
          <w:p w14:paraId="726B9AC2" w14:textId="77777777" w:rsidR="00DC57AA" w:rsidRDefault="00DC57AA" w:rsidP="00DC57AA">
            <w:r>
              <w:t>Accommodation</w:t>
            </w:r>
          </w:p>
          <w:p w14:paraId="251CEE34" w14:textId="77777777" w:rsidR="00DC57AA" w:rsidRDefault="00DC57AA" w:rsidP="00DC57AA">
            <w:r>
              <w:t>4 Nights – Half Board</w:t>
            </w:r>
          </w:p>
          <w:p w14:paraId="61EAFFC1" w14:textId="77777777" w:rsidR="00DC57AA" w:rsidRDefault="00DC57AA" w:rsidP="00DC57AA">
            <w:r>
              <w:t>Porterage</w:t>
            </w:r>
          </w:p>
          <w:p w14:paraId="002DDAE3" w14:textId="0F62782B" w:rsidR="00DC57AA" w:rsidRDefault="00DC57AA" w:rsidP="00DC57AA">
            <w:r>
              <w:t>Snowdon Mountain Railway</w:t>
            </w:r>
          </w:p>
        </w:tc>
        <w:tc>
          <w:tcPr>
            <w:tcW w:w="2411" w:type="dxa"/>
          </w:tcPr>
          <w:p w14:paraId="4FA8B00F" w14:textId="77777777" w:rsidR="00DC57AA" w:rsidRDefault="00DC57AA" w:rsidP="00DC57AA"/>
          <w:p w14:paraId="15771042" w14:textId="6C197BB5" w:rsidR="00DC57AA" w:rsidRDefault="00DC57AA" w:rsidP="00DC57AA">
            <w:r>
              <w:t>£499.00 Per Person</w:t>
            </w:r>
          </w:p>
          <w:p w14:paraId="13B78188" w14:textId="77777777" w:rsidR="00DC57AA" w:rsidRDefault="00DC57AA" w:rsidP="00DC57AA"/>
          <w:p w14:paraId="7A32F04E" w14:textId="01F0F1D0" w:rsidR="00DC57AA" w:rsidRDefault="00DC57AA" w:rsidP="00DC57AA">
            <w:r>
              <w:t>£0.00 Single Supplement</w:t>
            </w:r>
          </w:p>
        </w:tc>
      </w:tr>
      <w:tr w:rsidR="0033509D" w14:paraId="15C65013" w14:textId="77777777" w:rsidTr="00DC57AA">
        <w:trPr>
          <w:trHeight w:val="360"/>
        </w:trPr>
        <w:tc>
          <w:tcPr>
            <w:tcW w:w="2128" w:type="dxa"/>
          </w:tcPr>
          <w:p w14:paraId="08082D9B" w14:textId="128DDE0E" w:rsidR="0033509D" w:rsidRDefault="0033509D" w:rsidP="0033509D">
            <w:r>
              <w:t>Isle of Man</w:t>
            </w:r>
          </w:p>
        </w:tc>
        <w:tc>
          <w:tcPr>
            <w:tcW w:w="2693" w:type="dxa"/>
          </w:tcPr>
          <w:p w14:paraId="3CCA5698" w14:textId="6AE9AA31" w:rsidR="0033509D" w:rsidRDefault="0033509D" w:rsidP="0033509D">
            <w:r>
              <w:t>Monday 10</w:t>
            </w:r>
            <w:r w:rsidRPr="0033509D">
              <w:rPr>
                <w:vertAlign w:val="superscript"/>
              </w:rPr>
              <w:t>th</w:t>
            </w:r>
            <w:r>
              <w:t xml:space="preserve"> May 2027</w:t>
            </w:r>
          </w:p>
        </w:tc>
        <w:tc>
          <w:tcPr>
            <w:tcW w:w="2410" w:type="dxa"/>
          </w:tcPr>
          <w:p w14:paraId="6180394C" w14:textId="77777777" w:rsidR="0033509D" w:rsidRDefault="0033509D" w:rsidP="00481008">
            <w:pPr>
              <w:pStyle w:val="Amount"/>
              <w:jc w:val="left"/>
            </w:pPr>
            <w:r>
              <w:t>DOUGLAS</w:t>
            </w:r>
          </w:p>
          <w:p w14:paraId="07E8CCA0" w14:textId="0F22FC58" w:rsidR="0033509D" w:rsidRDefault="0033509D" w:rsidP="00481008">
            <w:pPr>
              <w:pStyle w:val="Amount"/>
              <w:jc w:val="left"/>
            </w:pPr>
            <w:r>
              <w:t>The Regency Hotel</w:t>
            </w:r>
          </w:p>
        </w:tc>
        <w:tc>
          <w:tcPr>
            <w:tcW w:w="5385" w:type="dxa"/>
          </w:tcPr>
          <w:p w14:paraId="045F69BD" w14:textId="77777777" w:rsidR="0033509D" w:rsidRDefault="0033509D" w:rsidP="0033509D">
            <w:r>
              <w:t>Accommodation</w:t>
            </w:r>
          </w:p>
          <w:p w14:paraId="5B682A9C" w14:textId="77777777" w:rsidR="0033509D" w:rsidRDefault="0033509D" w:rsidP="0033509D">
            <w:r>
              <w:t>Steam Packet Return Sea Crossing Including Lounge Seats</w:t>
            </w:r>
          </w:p>
          <w:p w14:paraId="4637904B" w14:textId="77777777" w:rsidR="0033509D" w:rsidRDefault="0033509D" w:rsidP="0033509D">
            <w:r>
              <w:t>4 Nights – Half Board</w:t>
            </w:r>
          </w:p>
          <w:p w14:paraId="5CA75D1E" w14:textId="77777777" w:rsidR="0033509D" w:rsidRDefault="0033509D" w:rsidP="0033509D">
            <w:r>
              <w:t>Porterage</w:t>
            </w:r>
          </w:p>
          <w:p w14:paraId="1BAC39DE" w14:textId="77777777" w:rsidR="0033509D" w:rsidRDefault="0033509D" w:rsidP="0033509D">
            <w:r>
              <w:t xml:space="preserve">MAX Electric </w:t>
            </w:r>
            <w:proofErr w:type="spellStart"/>
            <w:r>
              <w:t>Railwy</w:t>
            </w:r>
            <w:proofErr w:type="spellEnd"/>
          </w:p>
          <w:p w14:paraId="3934B7B1" w14:textId="77777777" w:rsidR="0033509D" w:rsidRDefault="0033509D" w:rsidP="0033509D">
            <w:proofErr w:type="spellStart"/>
            <w:r>
              <w:t>Snaefell</w:t>
            </w:r>
            <w:proofErr w:type="spellEnd"/>
            <w:r>
              <w:t xml:space="preserve"> Railway to the Laxey Sumit</w:t>
            </w:r>
          </w:p>
          <w:p w14:paraId="3677C410" w14:textId="77777777" w:rsidR="0033509D" w:rsidRDefault="0033509D" w:rsidP="0033509D">
            <w:r>
              <w:t>Laxey Wheel</w:t>
            </w:r>
          </w:p>
          <w:p w14:paraId="35CB89AC" w14:textId="2BA96D95" w:rsidR="0033509D" w:rsidRDefault="0033509D" w:rsidP="0033509D">
            <w:r>
              <w:t>MANX Museum</w:t>
            </w:r>
          </w:p>
        </w:tc>
        <w:tc>
          <w:tcPr>
            <w:tcW w:w="2411" w:type="dxa"/>
          </w:tcPr>
          <w:p w14:paraId="609424D9" w14:textId="77777777" w:rsidR="0033509D" w:rsidRDefault="0033509D" w:rsidP="0033509D"/>
          <w:p w14:paraId="2E569570" w14:textId="3C53A70F" w:rsidR="0033509D" w:rsidRDefault="0033509D" w:rsidP="0033509D">
            <w:r>
              <w:t>£649.00 Per Person</w:t>
            </w:r>
          </w:p>
          <w:p w14:paraId="4AAFC626" w14:textId="77777777" w:rsidR="0033509D" w:rsidRDefault="0033509D" w:rsidP="0033509D"/>
          <w:p w14:paraId="74705DAB" w14:textId="299ABEB2" w:rsidR="0033509D" w:rsidRDefault="0033509D" w:rsidP="0033509D">
            <w:r>
              <w:t>£109</w:t>
            </w:r>
            <w:r w:rsidR="00905113">
              <w:t>.00</w:t>
            </w:r>
            <w:r>
              <w:t xml:space="preserve"> Single Supplement </w:t>
            </w:r>
          </w:p>
        </w:tc>
      </w:tr>
      <w:tr w:rsidR="00905113" w14:paraId="53AB761C" w14:textId="77777777" w:rsidTr="00DC57AA">
        <w:trPr>
          <w:trHeight w:val="360"/>
        </w:trPr>
        <w:tc>
          <w:tcPr>
            <w:tcW w:w="2128" w:type="dxa"/>
          </w:tcPr>
          <w:p w14:paraId="131A29E0" w14:textId="399F606D" w:rsidR="00905113" w:rsidRDefault="00905113" w:rsidP="00706AD2">
            <w:r>
              <w:t>JERSEY</w:t>
            </w:r>
          </w:p>
        </w:tc>
        <w:tc>
          <w:tcPr>
            <w:tcW w:w="2693" w:type="dxa"/>
          </w:tcPr>
          <w:p w14:paraId="6DC53AA2" w14:textId="41D0BA16" w:rsidR="00905113" w:rsidRDefault="00905113" w:rsidP="00706AD2">
            <w:r>
              <w:t>Friday 14</w:t>
            </w:r>
            <w:r w:rsidRPr="00905113">
              <w:rPr>
                <w:vertAlign w:val="superscript"/>
              </w:rPr>
              <w:t>th</w:t>
            </w:r>
            <w:r>
              <w:t xml:space="preserve"> May 2027</w:t>
            </w:r>
          </w:p>
        </w:tc>
        <w:tc>
          <w:tcPr>
            <w:tcW w:w="2410" w:type="dxa"/>
          </w:tcPr>
          <w:p w14:paraId="17DEBE46" w14:textId="77777777" w:rsidR="00905113" w:rsidRDefault="00905113" w:rsidP="00481008">
            <w:pPr>
              <w:pStyle w:val="Amount"/>
              <w:jc w:val="left"/>
            </w:pPr>
            <w:r>
              <w:t>ST HELIER</w:t>
            </w:r>
          </w:p>
          <w:p w14:paraId="426744E6" w14:textId="1620E3E6" w:rsidR="00905113" w:rsidRDefault="00905113" w:rsidP="00481008">
            <w:pPr>
              <w:pStyle w:val="Amount"/>
              <w:jc w:val="left"/>
            </w:pPr>
            <w:r>
              <w:t>Westhill Hotel</w:t>
            </w:r>
          </w:p>
        </w:tc>
        <w:tc>
          <w:tcPr>
            <w:tcW w:w="5385" w:type="dxa"/>
          </w:tcPr>
          <w:p w14:paraId="717F703F" w14:textId="77777777" w:rsidR="00905113" w:rsidRDefault="00905113" w:rsidP="00706AD2">
            <w:r>
              <w:t>Return Sea Crossing from Poole</w:t>
            </w:r>
          </w:p>
          <w:p w14:paraId="6E819E20" w14:textId="77777777" w:rsidR="00905113" w:rsidRDefault="00905113" w:rsidP="00706AD2">
            <w:r>
              <w:t>Accommodation</w:t>
            </w:r>
          </w:p>
          <w:p w14:paraId="410855A1" w14:textId="77777777" w:rsidR="00905113" w:rsidRDefault="00905113" w:rsidP="00706AD2">
            <w:r>
              <w:t>7 Nights – Half Board</w:t>
            </w:r>
          </w:p>
          <w:p w14:paraId="6A7EC041" w14:textId="77777777" w:rsidR="00905113" w:rsidRDefault="00905113" w:rsidP="00706AD2">
            <w:r>
              <w:t>Porterage</w:t>
            </w:r>
          </w:p>
          <w:p w14:paraId="61524135" w14:textId="77777777" w:rsidR="00905113" w:rsidRDefault="00905113" w:rsidP="00706AD2">
            <w:r>
              <w:t>Daily Shuttle Service to St Helier</w:t>
            </w:r>
          </w:p>
          <w:p w14:paraId="0ECB02B3" w14:textId="20ABF73E" w:rsidR="00905113" w:rsidRDefault="00905113" w:rsidP="00706AD2">
            <w:r>
              <w:t>3 Nights Entertainment</w:t>
            </w:r>
          </w:p>
        </w:tc>
        <w:tc>
          <w:tcPr>
            <w:tcW w:w="2411" w:type="dxa"/>
          </w:tcPr>
          <w:p w14:paraId="1C3A99DF" w14:textId="77777777" w:rsidR="00905113" w:rsidRDefault="00905113" w:rsidP="00706AD2"/>
          <w:p w14:paraId="37D61A5A" w14:textId="77777777" w:rsidR="00905113" w:rsidRDefault="00905113" w:rsidP="00706AD2">
            <w:r>
              <w:t>£759.00 Per Person</w:t>
            </w:r>
          </w:p>
          <w:p w14:paraId="2B587AB8" w14:textId="77777777" w:rsidR="00905113" w:rsidRDefault="00905113" w:rsidP="00706AD2"/>
          <w:p w14:paraId="1D334A05" w14:textId="5EB24442" w:rsidR="00905113" w:rsidRDefault="00905113" w:rsidP="00706AD2">
            <w:r>
              <w:t>£199.00 Single Supplement</w:t>
            </w:r>
          </w:p>
        </w:tc>
      </w:tr>
      <w:tr w:rsidR="00706AD2" w14:paraId="74BADB6C" w14:textId="77777777" w:rsidTr="00DC57AA">
        <w:trPr>
          <w:trHeight w:val="360"/>
        </w:trPr>
        <w:tc>
          <w:tcPr>
            <w:tcW w:w="2128" w:type="dxa"/>
          </w:tcPr>
          <w:p w14:paraId="2DA4DF6C" w14:textId="4BCCEA81" w:rsidR="00706AD2" w:rsidRDefault="00706AD2" w:rsidP="00706AD2">
            <w:r>
              <w:t>Kent &amp; The Opal Coast</w:t>
            </w:r>
          </w:p>
        </w:tc>
        <w:tc>
          <w:tcPr>
            <w:tcW w:w="2693" w:type="dxa"/>
          </w:tcPr>
          <w:p w14:paraId="291C0C86" w14:textId="12FFE3F7" w:rsidR="00706AD2" w:rsidRDefault="00706AD2" w:rsidP="00706AD2">
            <w:r>
              <w:t>Monday 17</w:t>
            </w:r>
            <w:r w:rsidRPr="00706AD2">
              <w:rPr>
                <w:vertAlign w:val="superscript"/>
              </w:rPr>
              <w:t>th</w:t>
            </w:r>
            <w:r>
              <w:t xml:space="preserve"> May 2027</w:t>
            </w:r>
          </w:p>
        </w:tc>
        <w:tc>
          <w:tcPr>
            <w:tcW w:w="2410" w:type="dxa"/>
          </w:tcPr>
          <w:p w14:paraId="20E788D4" w14:textId="77777777" w:rsidR="00706AD2" w:rsidRDefault="00706AD2" w:rsidP="00481008">
            <w:pPr>
              <w:pStyle w:val="Amount"/>
              <w:jc w:val="left"/>
            </w:pPr>
            <w:r>
              <w:t>ASHFORD</w:t>
            </w:r>
          </w:p>
          <w:p w14:paraId="341945CD" w14:textId="6D7900C8" w:rsidR="00706AD2" w:rsidRDefault="00706AD2" w:rsidP="00481008">
            <w:pPr>
              <w:pStyle w:val="Amount"/>
              <w:jc w:val="left"/>
            </w:pPr>
            <w:r>
              <w:t>Ashford International Hotel</w:t>
            </w:r>
          </w:p>
        </w:tc>
        <w:tc>
          <w:tcPr>
            <w:tcW w:w="5385" w:type="dxa"/>
          </w:tcPr>
          <w:p w14:paraId="561FFBB4" w14:textId="77777777" w:rsidR="00706AD2" w:rsidRDefault="00706AD2" w:rsidP="00706AD2">
            <w:r>
              <w:t>Accommodation</w:t>
            </w:r>
          </w:p>
          <w:p w14:paraId="24081CC2" w14:textId="77777777" w:rsidR="00706AD2" w:rsidRDefault="00706AD2" w:rsidP="00706AD2">
            <w:r>
              <w:t>4 Nights – Half Board</w:t>
            </w:r>
          </w:p>
          <w:p w14:paraId="6643F552" w14:textId="77777777" w:rsidR="00706AD2" w:rsidRDefault="00706AD2" w:rsidP="00706AD2">
            <w:r>
              <w:t>Porterage</w:t>
            </w:r>
          </w:p>
          <w:p w14:paraId="5827497E" w14:textId="77777777" w:rsidR="00706AD2" w:rsidRDefault="00706AD2" w:rsidP="00706AD2">
            <w:r>
              <w:t>Leeds Castle</w:t>
            </w:r>
          </w:p>
          <w:p w14:paraId="48978A23" w14:textId="763B4687" w:rsidR="00706AD2" w:rsidRDefault="00706AD2" w:rsidP="00706AD2">
            <w:r>
              <w:t>Return Eurotunnel Crossing on your Chosen Day</w:t>
            </w:r>
          </w:p>
        </w:tc>
        <w:tc>
          <w:tcPr>
            <w:tcW w:w="2411" w:type="dxa"/>
          </w:tcPr>
          <w:p w14:paraId="5B0DAE7D" w14:textId="77777777" w:rsidR="00706AD2" w:rsidRDefault="00706AD2" w:rsidP="00706AD2"/>
          <w:p w14:paraId="36EBDE95" w14:textId="77777777" w:rsidR="00706AD2" w:rsidRDefault="00706AD2" w:rsidP="00706AD2">
            <w:r>
              <w:t>£439.00 Per Person</w:t>
            </w:r>
          </w:p>
          <w:p w14:paraId="11C6C68F" w14:textId="77777777" w:rsidR="00706AD2" w:rsidRDefault="00706AD2" w:rsidP="00706AD2"/>
          <w:p w14:paraId="789B312F" w14:textId="11BC19EB" w:rsidR="00706AD2" w:rsidRDefault="00706AD2" w:rsidP="00706AD2">
            <w:r>
              <w:t>£0.00 Single Supplement</w:t>
            </w:r>
          </w:p>
        </w:tc>
      </w:tr>
      <w:tr w:rsidR="0033509D" w14:paraId="5D433D47" w14:textId="77777777" w:rsidTr="00DC57AA">
        <w:trPr>
          <w:trHeight w:val="360"/>
        </w:trPr>
        <w:tc>
          <w:tcPr>
            <w:tcW w:w="2128" w:type="dxa"/>
          </w:tcPr>
          <w:p w14:paraId="73FAB28E" w14:textId="76D52AE5" w:rsidR="0033509D" w:rsidRDefault="00EA2311" w:rsidP="00B33B35">
            <w:r>
              <w:t>The Magic of Northumberland</w:t>
            </w:r>
          </w:p>
        </w:tc>
        <w:tc>
          <w:tcPr>
            <w:tcW w:w="2693" w:type="dxa"/>
          </w:tcPr>
          <w:p w14:paraId="73A0E0A0" w14:textId="66C29A72" w:rsidR="0033509D" w:rsidRDefault="00EA2311" w:rsidP="00B33B35">
            <w:r>
              <w:t>Monday 17</w:t>
            </w:r>
            <w:r w:rsidRPr="00EA2311">
              <w:rPr>
                <w:vertAlign w:val="superscript"/>
              </w:rPr>
              <w:t>th</w:t>
            </w:r>
            <w:r>
              <w:t xml:space="preserve"> May 2027</w:t>
            </w:r>
          </w:p>
        </w:tc>
        <w:tc>
          <w:tcPr>
            <w:tcW w:w="2410" w:type="dxa"/>
          </w:tcPr>
          <w:p w14:paraId="5CD40A8B" w14:textId="77777777" w:rsidR="0033509D" w:rsidRDefault="00EA2311" w:rsidP="00481008">
            <w:pPr>
              <w:pStyle w:val="Amount"/>
              <w:jc w:val="left"/>
            </w:pPr>
            <w:r>
              <w:t>HEXHAM</w:t>
            </w:r>
          </w:p>
          <w:p w14:paraId="7DD661D1" w14:textId="720DA6CF" w:rsidR="00EA2311" w:rsidRDefault="00EA2311" w:rsidP="00481008">
            <w:pPr>
              <w:pStyle w:val="Amount"/>
              <w:jc w:val="left"/>
            </w:pPr>
            <w:proofErr w:type="spellStart"/>
            <w:r>
              <w:t>Slaley</w:t>
            </w:r>
            <w:proofErr w:type="spellEnd"/>
            <w:r>
              <w:t xml:space="preserve"> Hall Hotel, Spa &amp; Golf</w:t>
            </w:r>
          </w:p>
        </w:tc>
        <w:tc>
          <w:tcPr>
            <w:tcW w:w="5385" w:type="dxa"/>
          </w:tcPr>
          <w:p w14:paraId="08F5AAC7" w14:textId="77777777" w:rsidR="0033509D" w:rsidRDefault="00EA2311" w:rsidP="00B33B35">
            <w:r>
              <w:t>Accommodation</w:t>
            </w:r>
          </w:p>
          <w:p w14:paraId="0817A552" w14:textId="77777777" w:rsidR="00EA2311" w:rsidRDefault="00EA2311" w:rsidP="00B33B35">
            <w:r>
              <w:t>Porterage</w:t>
            </w:r>
          </w:p>
          <w:p w14:paraId="722F2219" w14:textId="77777777" w:rsidR="00EA2311" w:rsidRDefault="00EA2311" w:rsidP="00B33B35">
            <w:r>
              <w:t>Alnwick Castle</w:t>
            </w:r>
          </w:p>
          <w:p w14:paraId="24738D55" w14:textId="2A4585C7" w:rsidR="00EA2311" w:rsidRDefault="00EA2311" w:rsidP="00B33B35">
            <w:r>
              <w:t>Beamish – The Living Museum of The North</w:t>
            </w:r>
          </w:p>
        </w:tc>
        <w:tc>
          <w:tcPr>
            <w:tcW w:w="2411" w:type="dxa"/>
          </w:tcPr>
          <w:p w14:paraId="4DE38BD4" w14:textId="4AD206D5" w:rsidR="00EA2311" w:rsidRDefault="00EA2311" w:rsidP="00B33B35"/>
          <w:p w14:paraId="1875556A" w14:textId="77777777" w:rsidR="0033509D" w:rsidRDefault="00EA2311" w:rsidP="00B33B35">
            <w:r>
              <w:t>£499.00 Per Person</w:t>
            </w:r>
          </w:p>
          <w:p w14:paraId="74010E1C" w14:textId="77777777" w:rsidR="00EA2311" w:rsidRDefault="00EA2311" w:rsidP="00B33B35"/>
          <w:p w14:paraId="0001B9D8" w14:textId="01755123" w:rsidR="00EA2311" w:rsidRDefault="00EA2311" w:rsidP="00B33B35">
            <w:r>
              <w:t>£0.00 Single Supplement</w:t>
            </w:r>
          </w:p>
        </w:tc>
      </w:tr>
    </w:tbl>
    <w:p w14:paraId="2CF75E15" w14:textId="77777777" w:rsidR="00706AD2" w:rsidRDefault="00706AD2" w:rsidP="00AA1886"/>
    <w:p w14:paraId="77D0CF46" w14:textId="77777777" w:rsidR="00905113" w:rsidRDefault="00905113" w:rsidP="00AA1886"/>
    <w:p w14:paraId="7C3CDB0C" w14:textId="77777777" w:rsidR="00905113" w:rsidRDefault="00905113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</w:tblPr>
      <w:tblGrid>
        <w:gridCol w:w="2128"/>
        <w:gridCol w:w="2693"/>
        <w:gridCol w:w="2410"/>
        <w:gridCol w:w="5385"/>
        <w:gridCol w:w="2411"/>
      </w:tblGrid>
      <w:tr w:rsidR="00905113" w14:paraId="493EB7BF" w14:textId="77777777" w:rsidTr="001A25E3">
        <w:trPr>
          <w:trHeight w:val="360"/>
        </w:trPr>
        <w:tc>
          <w:tcPr>
            <w:tcW w:w="2128" w:type="dxa"/>
          </w:tcPr>
          <w:p w14:paraId="0AB80D12" w14:textId="1F9A276A" w:rsidR="00905113" w:rsidRDefault="00905113" w:rsidP="00905113">
            <w:r>
              <w:lastRenderedPageBreak/>
              <w:t>From Ore to Whiskey: A Copper Mine Tour and Distillery Tour</w:t>
            </w:r>
          </w:p>
        </w:tc>
        <w:tc>
          <w:tcPr>
            <w:tcW w:w="2693" w:type="dxa"/>
          </w:tcPr>
          <w:p w14:paraId="51DA2CF3" w14:textId="77E6E1E0" w:rsidR="00905113" w:rsidRDefault="00905113" w:rsidP="00905113">
            <w:r>
              <w:t>Monday 17</w:t>
            </w:r>
            <w:r w:rsidRPr="00D65F7F">
              <w:rPr>
                <w:vertAlign w:val="superscript"/>
              </w:rPr>
              <w:t>th</w:t>
            </w:r>
            <w:r>
              <w:t xml:space="preserve"> May 2027</w:t>
            </w:r>
          </w:p>
        </w:tc>
        <w:tc>
          <w:tcPr>
            <w:tcW w:w="2410" w:type="dxa"/>
          </w:tcPr>
          <w:p w14:paraId="6F743C71" w14:textId="77777777" w:rsidR="00905113" w:rsidRDefault="00905113" w:rsidP="00905113">
            <w:pPr>
              <w:pStyle w:val="Amount"/>
              <w:jc w:val="left"/>
            </w:pPr>
            <w:r>
              <w:t>LLANBERIS</w:t>
            </w:r>
          </w:p>
          <w:p w14:paraId="39FB5612" w14:textId="593FB4CF" w:rsidR="00905113" w:rsidRDefault="00905113" w:rsidP="00905113">
            <w:pPr>
              <w:pStyle w:val="Amount"/>
              <w:jc w:val="left"/>
            </w:pPr>
            <w:r>
              <w:t>The Royal Victoria Hotel</w:t>
            </w:r>
          </w:p>
        </w:tc>
        <w:tc>
          <w:tcPr>
            <w:tcW w:w="5385" w:type="dxa"/>
          </w:tcPr>
          <w:p w14:paraId="7C08497B" w14:textId="77777777" w:rsidR="00905113" w:rsidRDefault="00905113" w:rsidP="00905113">
            <w:r>
              <w:t>Accommodation</w:t>
            </w:r>
          </w:p>
          <w:p w14:paraId="64F7DD2E" w14:textId="77777777" w:rsidR="00905113" w:rsidRDefault="00905113" w:rsidP="00905113">
            <w:r>
              <w:t>4 Nights – Half Board</w:t>
            </w:r>
          </w:p>
          <w:p w14:paraId="13ED2453" w14:textId="77777777" w:rsidR="00905113" w:rsidRDefault="00905113" w:rsidP="00905113">
            <w:r>
              <w:t>Porterage</w:t>
            </w:r>
          </w:p>
          <w:p w14:paraId="0B974C3D" w14:textId="77777777" w:rsidR="00905113" w:rsidRDefault="00905113" w:rsidP="00905113">
            <w:proofErr w:type="spellStart"/>
            <w:r>
              <w:t>Sygun</w:t>
            </w:r>
            <w:proofErr w:type="spellEnd"/>
            <w:r>
              <w:t xml:space="preserve"> Copper Mine</w:t>
            </w:r>
          </w:p>
          <w:p w14:paraId="7A21CAAD" w14:textId="46546998" w:rsidR="00905113" w:rsidRDefault="00905113" w:rsidP="00905113">
            <w:r>
              <w:t>Penderyn Distillery</w:t>
            </w:r>
          </w:p>
        </w:tc>
        <w:tc>
          <w:tcPr>
            <w:tcW w:w="2411" w:type="dxa"/>
          </w:tcPr>
          <w:p w14:paraId="2F63D738" w14:textId="77777777" w:rsidR="00905113" w:rsidRDefault="00905113" w:rsidP="00905113"/>
          <w:p w14:paraId="24444182" w14:textId="77777777" w:rsidR="00905113" w:rsidRDefault="00905113" w:rsidP="00905113">
            <w:r>
              <w:t>£389.00 Per Person</w:t>
            </w:r>
          </w:p>
          <w:p w14:paraId="6991DA9C" w14:textId="77777777" w:rsidR="00905113" w:rsidRDefault="00905113" w:rsidP="00905113"/>
          <w:p w14:paraId="7D693C64" w14:textId="1B7C9054" w:rsidR="00905113" w:rsidRDefault="00905113" w:rsidP="00905113">
            <w:r>
              <w:t>£0.00 Single Supplement</w:t>
            </w:r>
          </w:p>
        </w:tc>
      </w:tr>
      <w:tr w:rsidR="00905113" w14:paraId="76919FEF" w14:textId="77777777" w:rsidTr="001A25E3">
        <w:trPr>
          <w:trHeight w:val="360"/>
        </w:trPr>
        <w:tc>
          <w:tcPr>
            <w:tcW w:w="2128" w:type="dxa"/>
          </w:tcPr>
          <w:p w14:paraId="385A27BC" w14:textId="77777777" w:rsidR="00905113" w:rsidRDefault="00905113" w:rsidP="001A25E3">
            <w:r>
              <w:t>Eastbourne</w:t>
            </w:r>
          </w:p>
        </w:tc>
        <w:tc>
          <w:tcPr>
            <w:tcW w:w="2693" w:type="dxa"/>
          </w:tcPr>
          <w:p w14:paraId="75B33A33" w14:textId="77777777" w:rsidR="00905113" w:rsidRDefault="00905113" w:rsidP="001A25E3">
            <w:r>
              <w:t>Monday 31</w:t>
            </w:r>
            <w:r w:rsidRPr="00EA2311">
              <w:rPr>
                <w:vertAlign w:val="superscript"/>
              </w:rPr>
              <w:t>st</w:t>
            </w:r>
            <w:r>
              <w:t xml:space="preserve"> May 2027</w:t>
            </w:r>
          </w:p>
        </w:tc>
        <w:tc>
          <w:tcPr>
            <w:tcW w:w="2410" w:type="dxa"/>
          </w:tcPr>
          <w:p w14:paraId="77CCADBC" w14:textId="77777777" w:rsidR="00905113" w:rsidRDefault="00905113" w:rsidP="001A25E3">
            <w:pPr>
              <w:pStyle w:val="Amount"/>
              <w:jc w:val="left"/>
            </w:pPr>
            <w:r>
              <w:t>EASTBOURNE</w:t>
            </w:r>
          </w:p>
          <w:p w14:paraId="02320534" w14:textId="77777777" w:rsidR="00905113" w:rsidRDefault="00905113" w:rsidP="001A25E3">
            <w:pPr>
              <w:pStyle w:val="Amount"/>
              <w:jc w:val="left"/>
            </w:pPr>
            <w:r>
              <w:t>York House Hotel</w:t>
            </w:r>
          </w:p>
        </w:tc>
        <w:tc>
          <w:tcPr>
            <w:tcW w:w="5385" w:type="dxa"/>
          </w:tcPr>
          <w:p w14:paraId="53FE51C3" w14:textId="77777777" w:rsidR="00905113" w:rsidRDefault="00905113" w:rsidP="001A25E3">
            <w:r>
              <w:t>Accommodation</w:t>
            </w:r>
          </w:p>
          <w:p w14:paraId="5E9396AF" w14:textId="77777777" w:rsidR="00905113" w:rsidRDefault="00905113" w:rsidP="001A25E3">
            <w:r>
              <w:t>4 Nights – Half Board</w:t>
            </w:r>
          </w:p>
          <w:p w14:paraId="5F08972E" w14:textId="77777777" w:rsidR="00905113" w:rsidRDefault="00905113" w:rsidP="001A25E3">
            <w:r>
              <w:t>Porterage</w:t>
            </w:r>
          </w:p>
          <w:p w14:paraId="679CB738" w14:textId="77777777" w:rsidR="00905113" w:rsidRDefault="00905113" w:rsidP="001A25E3">
            <w:r>
              <w:t>Tea &amp; Coffee on Arrival</w:t>
            </w:r>
          </w:p>
        </w:tc>
        <w:tc>
          <w:tcPr>
            <w:tcW w:w="2411" w:type="dxa"/>
          </w:tcPr>
          <w:p w14:paraId="022DD4B0" w14:textId="77777777" w:rsidR="00905113" w:rsidRDefault="00905113" w:rsidP="001A25E3"/>
          <w:p w14:paraId="33450249" w14:textId="77777777" w:rsidR="00905113" w:rsidRDefault="00905113" w:rsidP="001A25E3">
            <w:r>
              <w:t>£349.00 Per Person</w:t>
            </w:r>
          </w:p>
          <w:p w14:paraId="797573A6" w14:textId="77777777" w:rsidR="00905113" w:rsidRDefault="00905113" w:rsidP="001A25E3"/>
          <w:p w14:paraId="29E2A2F0" w14:textId="77777777" w:rsidR="00905113" w:rsidRDefault="00905113" w:rsidP="001A25E3">
            <w:r>
              <w:t xml:space="preserve">£89.00 Single Supplement </w:t>
            </w:r>
          </w:p>
        </w:tc>
      </w:tr>
    </w:tbl>
    <w:p w14:paraId="7FDCD982" w14:textId="77777777" w:rsidR="00905113" w:rsidRDefault="00905113" w:rsidP="00AA1886"/>
    <w:p w14:paraId="1E548E78" w14:textId="77777777" w:rsidR="00905113" w:rsidRDefault="00905113" w:rsidP="00AA1886"/>
    <w:p w14:paraId="4330767C" w14:textId="77777777" w:rsidR="00905113" w:rsidRDefault="00905113" w:rsidP="00AA1886"/>
    <w:p w14:paraId="690CA1A2" w14:textId="77777777" w:rsidR="00905113" w:rsidRDefault="00905113" w:rsidP="00AA1886"/>
    <w:p w14:paraId="6CBD20D3" w14:textId="77777777" w:rsidR="00905113" w:rsidRDefault="00905113" w:rsidP="00AA1886"/>
    <w:p w14:paraId="7945FCB3" w14:textId="77777777" w:rsidR="00905113" w:rsidRDefault="00905113" w:rsidP="00AA1886"/>
    <w:p w14:paraId="4A7EF95A" w14:textId="77777777" w:rsidR="00905113" w:rsidRDefault="00905113" w:rsidP="00AA1886"/>
    <w:p w14:paraId="615B9D27" w14:textId="77777777" w:rsidR="00905113" w:rsidRDefault="00905113" w:rsidP="00AA1886"/>
    <w:p w14:paraId="6FF5580F" w14:textId="77777777" w:rsidR="00905113" w:rsidRDefault="00905113" w:rsidP="00AA1886"/>
    <w:p w14:paraId="6068243E" w14:textId="77777777" w:rsidR="00905113" w:rsidRDefault="00905113" w:rsidP="00AA1886"/>
    <w:p w14:paraId="30B88134" w14:textId="77777777" w:rsidR="00905113" w:rsidRDefault="00905113" w:rsidP="00AA1886"/>
    <w:p w14:paraId="34D9459F" w14:textId="77777777" w:rsidR="00905113" w:rsidRDefault="00905113" w:rsidP="00AA1886"/>
    <w:p w14:paraId="48F51F67" w14:textId="77777777" w:rsidR="00905113" w:rsidRDefault="00905113" w:rsidP="00AA1886"/>
    <w:p w14:paraId="0AFB5597" w14:textId="77777777" w:rsidR="00905113" w:rsidRDefault="00905113" w:rsidP="00AA1886"/>
    <w:p w14:paraId="4BA664C3" w14:textId="77777777" w:rsidR="00905113" w:rsidRDefault="00905113" w:rsidP="00AA1886"/>
    <w:p w14:paraId="0F4F4D03" w14:textId="77777777" w:rsidR="00905113" w:rsidRDefault="00905113" w:rsidP="00AA1886"/>
    <w:p w14:paraId="64DDE40A" w14:textId="77777777" w:rsidR="00905113" w:rsidRDefault="00905113" w:rsidP="00AA1886"/>
    <w:p w14:paraId="311FC0BB" w14:textId="77777777" w:rsidR="00905113" w:rsidRDefault="00905113" w:rsidP="00AA1886"/>
    <w:p w14:paraId="4D66799E" w14:textId="77777777" w:rsidR="00905113" w:rsidRDefault="00905113" w:rsidP="00AA1886"/>
    <w:p w14:paraId="1842F56B" w14:textId="77777777" w:rsidR="00905113" w:rsidRDefault="00905113" w:rsidP="00AA1886"/>
    <w:p w14:paraId="02CE2401" w14:textId="77777777" w:rsidR="00905113" w:rsidRDefault="00905113" w:rsidP="00AA1886"/>
    <w:p w14:paraId="15377CE8" w14:textId="77777777" w:rsidR="00905113" w:rsidRDefault="00905113" w:rsidP="00AA1886"/>
    <w:p w14:paraId="2BD50824" w14:textId="77777777" w:rsidR="00905113" w:rsidRDefault="00905113" w:rsidP="00AA1886"/>
    <w:p w14:paraId="4A926C32" w14:textId="77777777" w:rsidR="00905113" w:rsidRDefault="00905113" w:rsidP="00AA1886"/>
    <w:p w14:paraId="339C2760" w14:textId="77777777" w:rsidR="00905113" w:rsidRDefault="00905113" w:rsidP="00AA1886"/>
    <w:p w14:paraId="1D401A52" w14:textId="77777777" w:rsidR="00905113" w:rsidRDefault="00905113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4678"/>
        <w:gridCol w:w="3118"/>
      </w:tblGrid>
      <w:tr w:rsidR="0033509D" w14:paraId="2DC482B2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0345F494" w14:textId="06D64449" w:rsidR="0033509D" w:rsidRPr="00481008" w:rsidRDefault="0033509D" w:rsidP="00481008">
            <w:pPr>
              <w:jc w:val="center"/>
              <w:rPr>
                <w:color w:val="5F497A" w:themeColor="accent4" w:themeShade="BF"/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lastRenderedPageBreak/>
              <w:t>J</w:t>
            </w:r>
            <w:r w:rsidR="00EA2311" w:rsidRPr="00481008">
              <w:rPr>
                <w:color w:val="5F497A" w:themeColor="accent4" w:themeShade="BF"/>
                <w:sz w:val="72"/>
                <w:szCs w:val="72"/>
              </w:rPr>
              <w:t>UNE</w:t>
            </w:r>
            <w:r w:rsidRPr="00481008">
              <w:rPr>
                <w:color w:val="5F497A" w:themeColor="accent4" w:themeShade="BF"/>
                <w:sz w:val="72"/>
                <w:szCs w:val="72"/>
              </w:rPr>
              <w:t xml:space="preserve"> 2027</w:t>
            </w:r>
          </w:p>
        </w:tc>
      </w:tr>
      <w:tr w:rsidR="0033509D" w14:paraId="5567F746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66D6B198" w14:textId="77777777" w:rsidR="0033509D" w:rsidRDefault="0033509D" w:rsidP="00B33B35"/>
        </w:tc>
      </w:tr>
      <w:tr w:rsidR="0033509D" w14:paraId="3C9B4302" w14:textId="77777777" w:rsidTr="00B33B35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10861738" w14:textId="77777777" w:rsidR="0033509D" w:rsidRDefault="0033509D" w:rsidP="00B33B3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3356A35" w14:textId="77777777" w:rsidR="0033509D" w:rsidRDefault="0033509D" w:rsidP="00B33B3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33822D6" w14:textId="77777777" w:rsidR="0033509D" w:rsidRDefault="0033509D" w:rsidP="00B33B35">
            <w:r>
              <w:t>LOCATION/HOTEL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0B9D2C56" w14:textId="77777777" w:rsidR="0033509D" w:rsidRDefault="0033509D" w:rsidP="00B33B35">
            <w:r>
              <w:t>INCLUDES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27BA9963" w14:textId="77777777" w:rsidR="0033509D" w:rsidRDefault="0033509D" w:rsidP="00B33B35">
            <w:r>
              <w:t>PRICE</w:t>
            </w:r>
          </w:p>
        </w:tc>
      </w:tr>
      <w:tr w:rsidR="00EA2311" w14:paraId="133875CA" w14:textId="77777777" w:rsidTr="00B33B35">
        <w:trPr>
          <w:trHeight w:val="360"/>
        </w:trPr>
        <w:tc>
          <w:tcPr>
            <w:tcW w:w="2128" w:type="dxa"/>
          </w:tcPr>
          <w:p w14:paraId="29315D69" w14:textId="4F1AE18E" w:rsidR="00EA2311" w:rsidRDefault="00EA2311" w:rsidP="00EA2311">
            <w:r>
              <w:t>Victorian Steam Package</w:t>
            </w:r>
          </w:p>
        </w:tc>
        <w:tc>
          <w:tcPr>
            <w:tcW w:w="2693" w:type="dxa"/>
          </w:tcPr>
          <w:p w14:paraId="65D9419C" w14:textId="40DF9A18" w:rsidR="00EA2311" w:rsidRDefault="00EA2311" w:rsidP="00EA2311">
            <w:r>
              <w:t>Monday 7</w:t>
            </w:r>
            <w:r w:rsidRPr="00EA2311">
              <w:rPr>
                <w:vertAlign w:val="superscript"/>
              </w:rPr>
              <w:t>th</w:t>
            </w:r>
            <w:r>
              <w:t xml:space="preserve"> June 2027</w:t>
            </w:r>
          </w:p>
        </w:tc>
        <w:tc>
          <w:tcPr>
            <w:tcW w:w="2410" w:type="dxa"/>
          </w:tcPr>
          <w:p w14:paraId="263B4371" w14:textId="77777777" w:rsidR="00EA2311" w:rsidRDefault="00EA2311" w:rsidP="00481008">
            <w:pPr>
              <w:pStyle w:val="Amount"/>
              <w:jc w:val="left"/>
            </w:pPr>
            <w:r>
              <w:t>DRYMEN</w:t>
            </w:r>
          </w:p>
          <w:p w14:paraId="5AB6EDEA" w14:textId="4A97091C" w:rsidR="00EA2311" w:rsidRDefault="00EA2311" w:rsidP="00481008">
            <w:pPr>
              <w:pStyle w:val="Amount"/>
              <w:jc w:val="left"/>
            </w:pPr>
            <w:r>
              <w:t xml:space="preserve">The </w:t>
            </w:r>
            <w:proofErr w:type="spellStart"/>
            <w:r>
              <w:t>Winnock</w:t>
            </w:r>
            <w:proofErr w:type="spellEnd"/>
            <w:r>
              <w:t xml:space="preserve"> Hotel</w:t>
            </w:r>
          </w:p>
        </w:tc>
        <w:tc>
          <w:tcPr>
            <w:tcW w:w="4678" w:type="dxa"/>
          </w:tcPr>
          <w:p w14:paraId="44862C21" w14:textId="77777777" w:rsidR="00EA2311" w:rsidRDefault="00EA2311" w:rsidP="00EA2311">
            <w:r>
              <w:t>Accommodation</w:t>
            </w:r>
          </w:p>
          <w:p w14:paraId="6A57BD69" w14:textId="4861151E" w:rsidR="00EA2311" w:rsidRDefault="00EA2311" w:rsidP="00EA2311">
            <w:r>
              <w:t>4 Nights – Half Board</w:t>
            </w:r>
          </w:p>
          <w:p w14:paraId="430A53AA" w14:textId="77777777" w:rsidR="00EA2311" w:rsidRDefault="00EA2311" w:rsidP="00EA2311">
            <w:r>
              <w:t>Porterage</w:t>
            </w:r>
          </w:p>
          <w:p w14:paraId="2E29C5E1" w14:textId="6F00379C" w:rsidR="00EA2311" w:rsidRDefault="00EA2311" w:rsidP="00EA2311">
            <w:r>
              <w:t>Loch Katrine Sail</w:t>
            </w:r>
          </w:p>
          <w:p w14:paraId="34158D06" w14:textId="2C061653" w:rsidR="00EA2311" w:rsidRDefault="00EA2311" w:rsidP="00EA2311">
            <w:r>
              <w:t>Falkirk Wheel</w:t>
            </w:r>
          </w:p>
          <w:p w14:paraId="2B6EE1C5" w14:textId="178C8541" w:rsidR="00EA2311" w:rsidRDefault="00EA2311" w:rsidP="00EA2311">
            <w:proofErr w:type="spellStart"/>
            <w:r>
              <w:t>Bo’Ness</w:t>
            </w:r>
            <w:proofErr w:type="spellEnd"/>
            <w:r>
              <w:t xml:space="preserve"> &amp; </w:t>
            </w:r>
            <w:proofErr w:type="spellStart"/>
            <w:r>
              <w:t>Kinneil</w:t>
            </w:r>
            <w:proofErr w:type="spellEnd"/>
            <w:r>
              <w:t xml:space="preserve"> Train</w:t>
            </w:r>
          </w:p>
          <w:p w14:paraId="36D20798" w14:textId="4E518111" w:rsidR="00EA2311" w:rsidRDefault="00EA2311" w:rsidP="00EA2311">
            <w:r>
              <w:t>Loch Lomond Cruise</w:t>
            </w:r>
          </w:p>
        </w:tc>
        <w:tc>
          <w:tcPr>
            <w:tcW w:w="3118" w:type="dxa"/>
          </w:tcPr>
          <w:p w14:paraId="1DF43026" w14:textId="77777777" w:rsidR="00EA2311" w:rsidRDefault="00EA2311" w:rsidP="00EA2311"/>
          <w:p w14:paraId="3BE7E05F" w14:textId="71756357" w:rsidR="00EA2311" w:rsidRDefault="00EA2311" w:rsidP="00EA2311">
            <w:r>
              <w:t>£555.00 Per Person</w:t>
            </w:r>
          </w:p>
          <w:p w14:paraId="499769B0" w14:textId="77777777" w:rsidR="00EA2311" w:rsidRDefault="00EA2311" w:rsidP="00EA2311"/>
          <w:p w14:paraId="327A270A" w14:textId="50BE6239" w:rsidR="00EA2311" w:rsidRDefault="00EA2311" w:rsidP="00EA2311">
            <w:r>
              <w:t xml:space="preserve">£0 Single Supplement </w:t>
            </w:r>
          </w:p>
        </w:tc>
      </w:tr>
      <w:tr w:rsidR="00EA2311" w14:paraId="6C86E3E1" w14:textId="77777777" w:rsidTr="00B33B35">
        <w:trPr>
          <w:trHeight w:val="360"/>
        </w:trPr>
        <w:tc>
          <w:tcPr>
            <w:tcW w:w="2128" w:type="dxa"/>
          </w:tcPr>
          <w:p w14:paraId="780B80F9" w14:textId="29C198CC" w:rsidR="00EA2311" w:rsidRDefault="00EA2311" w:rsidP="00EA2311">
            <w:r>
              <w:t>Paignton</w:t>
            </w:r>
          </w:p>
        </w:tc>
        <w:tc>
          <w:tcPr>
            <w:tcW w:w="2693" w:type="dxa"/>
          </w:tcPr>
          <w:p w14:paraId="6C5FD24E" w14:textId="5573E450" w:rsidR="00EA2311" w:rsidRDefault="00EA2311" w:rsidP="00EA2311">
            <w:r>
              <w:t>Monday 7</w:t>
            </w:r>
            <w:r w:rsidRPr="00EA2311">
              <w:rPr>
                <w:vertAlign w:val="superscript"/>
              </w:rPr>
              <w:t>th</w:t>
            </w:r>
            <w:r>
              <w:t xml:space="preserve"> June 2027</w:t>
            </w:r>
          </w:p>
        </w:tc>
        <w:tc>
          <w:tcPr>
            <w:tcW w:w="2410" w:type="dxa"/>
          </w:tcPr>
          <w:p w14:paraId="1D0D2E82" w14:textId="77777777" w:rsidR="00EA2311" w:rsidRDefault="00EA2311" w:rsidP="00481008">
            <w:pPr>
              <w:pStyle w:val="Amount"/>
              <w:jc w:val="left"/>
            </w:pPr>
            <w:r>
              <w:t>PAIGNTON</w:t>
            </w:r>
          </w:p>
          <w:p w14:paraId="3313F24C" w14:textId="1DBDF471" w:rsidR="00EA2311" w:rsidRDefault="00EA2311" w:rsidP="00481008">
            <w:pPr>
              <w:pStyle w:val="Amount"/>
              <w:jc w:val="left"/>
            </w:pPr>
            <w:r>
              <w:t>The Queens Hotel</w:t>
            </w:r>
          </w:p>
        </w:tc>
        <w:tc>
          <w:tcPr>
            <w:tcW w:w="4678" w:type="dxa"/>
          </w:tcPr>
          <w:p w14:paraId="7DD4DF3D" w14:textId="77777777" w:rsidR="00EA2311" w:rsidRDefault="00EA2311" w:rsidP="00EA2311">
            <w:r>
              <w:t>Accommodation</w:t>
            </w:r>
          </w:p>
          <w:p w14:paraId="6A851DB2" w14:textId="375217DE" w:rsidR="00EA2311" w:rsidRDefault="009E240F" w:rsidP="00EA2311">
            <w:r>
              <w:t>6</w:t>
            </w:r>
            <w:r w:rsidR="00EA2311">
              <w:t xml:space="preserve"> Nights – Half Board</w:t>
            </w:r>
          </w:p>
          <w:p w14:paraId="1F43201C" w14:textId="0FD11D4B" w:rsidR="00EA2311" w:rsidRDefault="00EA2311" w:rsidP="00EA2311">
            <w:r>
              <w:t>Porterage</w:t>
            </w:r>
          </w:p>
        </w:tc>
        <w:tc>
          <w:tcPr>
            <w:tcW w:w="3118" w:type="dxa"/>
          </w:tcPr>
          <w:p w14:paraId="2B8BF66E" w14:textId="3546306C" w:rsidR="00EA2311" w:rsidRDefault="00EA2311" w:rsidP="00EA2311">
            <w:r>
              <w:t>£445.00 Per Person</w:t>
            </w:r>
          </w:p>
          <w:p w14:paraId="3379A9E9" w14:textId="77777777" w:rsidR="00EA2311" w:rsidRDefault="00EA2311" w:rsidP="00EA2311"/>
          <w:p w14:paraId="6D33851F" w14:textId="5D782237" w:rsidR="00EA2311" w:rsidRDefault="00EA2311" w:rsidP="00EA2311">
            <w:r>
              <w:t>£0.00 Single Supplement</w:t>
            </w:r>
          </w:p>
        </w:tc>
      </w:tr>
      <w:tr w:rsidR="00706AD2" w14:paraId="17FAE946" w14:textId="77777777" w:rsidTr="00B33B35">
        <w:trPr>
          <w:trHeight w:val="360"/>
        </w:trPr>
        <w:tc>
          <w:tcPr>
            <w:tcW w:w="2128" w:type="dxa"/>
          </w:tcPr>
          <w:p w14:paraId="475D76FB" w14:textId="1F0E5223" w:rsidR="00706AD2" w:rsidRDefault="00706AD2" w:rsidP="00706AD2">
            <w:r>
              <w:t>Kent &amp; The Opal Coast</w:t>
            </w:r>
          </w:p>
        </w:tc>
        <w:tc>
          <w:tcPr>
            <w:tcW w:w="2693" w:type="dxa"/>
          </w:tcPr>
          <w:p w14:paraId="67AA4CA1" w14:textId="4F471434" w:rsidR="00706AD2" w:rsidRDefault="00706AD2" w:rsidP="00706AD2">
            <w:r>
              <w:t>Monday 7</w:t>
            </w:r>
            <w:r w:rsidRPr="00706AD2">
              <w:rPr>
                <w:vertAlign w:val="superscript"/>
              </w:rPr>
              <w:t>th</w:t>
            </w:r>
            <w:r>
              <w:t xml:space="preserve"> June 2027</w:t>
            </w:r>
          </w:p>
        </w:tc>
        <w:tc>
          <w:tcPr>
            <w:tcW w:w="2410" w:type="dxa"/>
          </w:tcPr>
          <w:p w14:paraId="3E4A6A18" w14:textId="77777777" w:rsidR="00706AD2" w:rsidRDefault="00706AD2" w:rsidP="00481008">
            <w:pPr>
              <w:pStyle w:val="Amount"/>
              <w:jc w:val="left"/>
            </w:pPr>
            <w:r>
              <w:t>ASHFORD</w:t>
            </w:r>
          </w:p>
          <w:p w14:paraId="0B4AA757" w14:textId="47D4E2BA" w:rsidR="00706AD2" w:rsidRDefault="00706AD2" w:rsidP="00481008">
            <w:pPr>
              <w:pStyle w:val="Amount"/>
              <w:jc w:val="left"/>
            </w:pPr>
            <w:r>
              <w:t>Ashford International Hotel</w:t>
            </w:r>
          </w:p>
        </w:tc>
        <w:tc>
          <w:tcPr>
            <w:tcW w:w="4678" w:type="dxa"/>
          </w:tcPr>
          <w:p w14:paraId="4D0AC266" w14:textId="77777777" w:rsidR="00706AD2" w:rsidRDefault="00706AD2" w:rsidP="00706AD2">
            <w:r>
              <w:t>Accommodation</w:t>
            </w:r>
          </w:p>
          <w:p w14:paraId="30D0B22D" w14:textId="77777777" w:rsidR="00706AD2" w:rsidRDefault="00706AD2" w:rsidP="00706AD2">
            <w:r>
              <w:t>4 Nights – Half Board</w:t>
            </w:r>
          </w:p>
          <w:p w14:paraId="51502A22" w14:textId="77777777" w:rsidR="00706AD2" w:rsidRDefault="00706AD2" w:rsidP="00706AD2">
            <w:r>
              <w:t>Porterage</w:t>
            </w:r>
          </w:p>
          <w:p w14:paraId="0B6D46A0" w14:textId="77777777" w:rsidR="00706AD2" w:rsidRDefault="00706AD2" w:rsidP="00706AD2">
            <w:r>
              <w:t>Leeds Castle</w:t>
            </w:r>
          </w:p>
          <w:p w14:paraId="4A0268D5" w14:textId="7A3B2DA8" w:rsidR="00706AD2" w:rsidRDefault="00706AD2" w:rsidP="00706AD2">
            <w:r>
              <w:t>Return Eurotunnel Crossing on your Chosen Day</w:t>
            </w:r>
          </w:p>
        </w:tc>
        <w:tc>
          <w:tcPr>
            <w:tcW w:w="3118" w:type="dxa"/>
          </w:tcPr>
          <w:p w14:paraId="4B537573" w14:textId="77777777" w:rsidR="00706AD2" w:rsidRDefault="00706AD2" w:rsidP="00706AD2"/>
          <w:p w14:paraId="5BCD9A83" w14:textId="77777777" w:rsidR="00706AD2" w:rsidRDefault="00706AD2" w:rsidP="00706AD2">
            <w:r>
              <w:t>£439.00 Per Person</w:t>
            </w:r>
          </w:p>
          <w:p w14:paraId="79AD7658" w14:textId="77777777" w:rsidR="00706AD2" w:rsidRDefault="00706AD2" w:rsidP="00706AD2"/>
          <w:p w14:paraId="597C7E02" w14:textId="0EA1F73F" w:rsidR="00706AD2" w:rsidRDefault="00706AD2" w:rsidP="00706AD2">
            <w:r>
              <w:t>£0.00 Single Supplement</w:t>
            </w:r>
          </w:p>
        </w:tc>
      </w:tr>
      <w:tr w:rsidR="00EA2311" w14:paraId="6001BDD6" w14:textId="77777777" w:rsidTr="00B33B35">
        <w:trPr>
          <w:trHeight w:val="360"/>
        </w:trPr>
        <w:tc>
          <w:tcPr>
            <w:tcW w:w="2128" w:type="dxa"/>
          </w:tcPr>
          <w:p w14:paraId="0DE1250E" w14:textId="4C79738B" w:rsidR="00EA2311" w:rsidRDefault="00EA2311" w:rsidP="00EA2311">
            <w:r>
              <w:t>Isle of Wight</w:t>
            </w:r>
          </w:p>
        </w:tc>
        <w:tc>
          <w:tcPr>
            <w:tcW w:w="2693" w:type="dxa"/>
          </w:tcPr>
          <w:p w14:paraId="1157365F" w14:textId="029CAC73" w:rsidR="00EA2311" w:rsidRDefault="00EA2311" w:rsidP="00EA2311">
            <w:r>
              <w:t>Monday 14</w:t>
            </w:r>
            <w:r w:rsidRPr="00EA2311">
              <w:rPr>
                <w:vertAlign w:val="superscript"/>
              </w:rPr>
              <w:t>th</w:t>
            </w:r>
            <w:r>
              <w:t xml:space="preserve"> June 2027</w:t>
            </w:r>
          </w:p>
        </w:tc>
        <w:tc>
          <w:tcPr>
            <w:tcW w:w="2410" w:type="dxa"/>
          </w:tcPr>
          <w:p w14:paraId="17433E78" w14:textId="77777777" w:rsidR="00EA2311" w:rsidRDefault="00EA2311" w:rsidP="00481008">
            <w:pPr>
              <w:pStyle w:val="Amount"/>
              <w:jc w:val="left"/>
            </w:pPr>
            <w:r>
              <w:t>SHANKLIN</w:t>
            </w:r>
          </w:p>
          <w:p w14:paraId="59CD9B66" w14:textId="09C03A8B" w:rsidR="00EA2311" w:rsidRDefault="00EA2311" w:rsidP="00481008">
            <w:pPr>
              <w:pStyle w:val="Amount"/>
              <w:jc w:val="left"/>
            </w:pPr>
            <w:r>
              <w:t>Channel View Hotel</w:t>
            </w:r>
          </w:p>
        </w:tc>
        <w:tc>
          <w:tcPr>
            <w:tcW w:w="4678" w:type="dxa"/>
          </w:tcPr>
          <w:p w14:paraId="496EB406" w14:textId="77777777" w:rsidR="00EA2311" w:rsidRDefault="00EA2311" w:rsidP="00EA2311">
            <w:r>
              <w:t>Accommodation</w:t>
            </w:r>
          </w:p>
          <w:p w14:paraId="36FD33C1" w14:textId="77777777" w:rsidR="00EA2311" w:rsidRDefault="00EA2311" w:rsidP="00EA2311">
            <w:r>
              <w:t>Return UK Mainland to Isle of Wight Sea Crossing</w:t>
            </w:r>
          </w:p>
          <w:p w14:paraId="2AB74A55" w14:textId="77777777" w:rsidR="00EA2311" w:rsidRDefault="00EA2311" w:rsidP="00EA2311">
            <w:r>
              <w:t>4 Nights – Half Board</w:t>
            </w:r>
          </w:p>
          <w:p w14:paraId="54AB62D7" w14:textId="77777777" w:rsidR="00EA2311" w:rsidRDefault="00EA2311" w:rsidP="00EA2311">
            <w:r>
              <w:t>Porterage</w:t>
            </w:r>
          </w:p>
          <w:p w14:paraId="3FCF7D6F" w14:textId="4DFBA247" w:rsidR="00EA2311" w:rsidRDefault="00EA2311" w:rsidP="00EA2311">
            <w:r>
              <w:t>Entertainment</w:t>
            </w:r>
          </w:p>
        </w:tc>
        <w:tc>
          <w:tcPr>
            <w:tcW w:w="3118" w:type="dxa"/>
          </w:tcPr>
          <w:p w14:paraId="5072DBFC" w14:textId="77777777" w:rsidR="00EA2311" w:rsidRDefault="00EA2311" w:rsidP="00EA2311"/>
          <w:p w14:paraId="616E3D2B" w14:textId="37A08241" w:rsidR="00EA2311" w:rsidRDefault="00EA2311" w:rsidP="00EA2311">
            <w:r>
              <w:t>£3</w:t>
            </w:r>
            <w:r w:rsidR="009E240F">
              <w:t>45</w:t>
            </w:r>
            <w:r>
              <w:t>.00</w:t>
            </w:r>
            <w:r w:rsidR="009E240F">
              <w:t xml:space="preserve"> Per Person</w:t>
            </w:r>
          </w:p>
          <w:p w14:paraId="5D2D86AB" w14:textId="77777777" w:rsidR="00EA2311" w:rsidRDefault="00EA2311" w:rsidP="00EA2311"/>
          <w:p w14:paraId="160BDBF3" w14:textId="3694251D" w:rsidR="00EA2311" w:rsidRDefault="00EA2311" w:rsidP="00EA2311">
            <w:r>
              <w:t>£0.00 Single Supplement</w:t>
            </w:r>
          </w:p>
        </w:tc>
      </w:tr>
      <w:tr w:rsidR="00905113" w14:paraId="3AFF5630" w14:textId="77777777" w:rsidTr="00B33B35">
        <w:trPr>
          <w:trHeight w:val="360"/>
        </w:trPr>
        <w:tc>
          <w:tcPr>
            <w:tcW w:w="2128" w:type="dxa"/>
          </w:tcPr>
          <w:p w14:paraId="01E6E10E" w14:textId="044FB0C5" w:rsidR="00905113" w:rsidRDefault="00905113" w:rsidP="00905113">
            <w:r>
              <w:t>JERSEY</w:t>
            </w:r>
          </w:p>
        </w:tc>
        <w:tc>
          <w:tcPr>
            <w:tcW w:w="2693" w:type="dxa"/>
          </w:tcPr>
          <w:p w14:paraId="11549A20" w14:textId="2F673978" w:rsidR="00905113" w:rsidRDefault="00905113" w:rsidP="00905113">
            <w:r>
              <w:t>Friday 25</w:t>
            </w:r>
            <w:r w:rsidRPr="00905113">
              <w:rPr>
                <w:vertAlign w:val="superscript"/>
              </w:rPr>
              <w:t>th</w:t>
            </w:r>
            <w:r>
              <w:t xml:space="preserve"> June 2027</w:t>
            </w:r>
          </w:p>
        </w:tc>
        <w:tc>
          <w:tcPr>
            <w:tcW w:w="2410" w:type="dxa"/>
          </w:tcPr>
          <w:p w14:paraId="45707BC3" w14:textId="77777777" w:rsidR="00905113" w:rsidRDefault="00905113" w:rsidP="00905113">
            <w:pPr>
              <w:pStyle w:val="Amount"/>
              <w:jc w:val="left"/>
            </w:pPr>
            <w:r>
              <w:t>ST HELIER</w:t>
            </w:r>
          </w:p>
          <w:p w14:paraId="75A96E67" w14:textId="0748CAC0" w:rsidR="00905113" w:rsidRDefault="00905113" w:rsidP="00905113">
            <w:pPr>
              <w:pStyle w:val="Amount"/>
              <w:jc w:val="left"/>
            </w:pPr>
            <w:r>
              <w:t>Westhill Hotel</w:t>
            </w:r>
          </w:p>
        </w:tc>
        <w:tc>
          <w:tcPr>
            <w:tcW w:w="4678" w:type="dxa"/>
          </w:tcPr>
          <w:p w14:paraId="0E96E0A0" w14:textId="77777777" w:rsidR="00905113" w:rsidRDefault="00905113" w:rsidP="00905113">
            <w:r>
              <w:t>Return Sea Crossing from Poole</w:t>
            </w:r>
          </w:p>
          <w:p w14:paraId="4D34086E" w14:textId="77777777" w:rsidR="00905113" w:rsidRDefault="00905113" w:rsidP="00905113">
            <w:r>
              <w:t>Accommodation</w:t>
            </w:r>
          </w:p>
          <w:p w14:paraId="6034478A" w14:textId="77777777" w:rsidR="00905113" w:rsidRDefault="00905113" w:rsidP="00905113">
            <w:r>
              <w:t>7 Nights – Half Board</w:t>
            </w:r>
          </w:p>
          <w:p w14:paraId="50A96255" w14:textId="77777777" w:rsidR="00905113" w:rsidRDefault="00905113" w:rsidP="00905113">
            <w:r>
              <w:t>Porterage</w:t>
            </w:r>
          </w:p>
          <w:p w14:paraId="0D2E319F" w14:textId="77777777" w:rsidR="00905113" w:rsidRDefault="00905113" w:rsidP="00905113">
            <w:r>
              <w:t>Daily Shuttle Service to St Helier</w:t>
            </w:r>
          </w:p>
          <w:p w14:paraId="7FFD5FC6" w14:textId="403252F7" w:rsidR="00905113" w:rsidRDefault="00905113" w:rsidP="00905113">
            <w:r>
              <w:t>3 Nights Entertainment</w:t>
            </w:r>
          </w:p>
        </w:tc>
        <w:tc>
          <w:tcPr>
            <w:tcW w:w="3118" w:type="dxa"/>
          </w:tcPr>
          <w:p w14:paraId="65A59C07" w14:textId="77777777" w:rsidR="00905113" w:rsidRDefault="00905113" w:rsidP="00905113"/>
          <w:p w14:paraId="1D5FB1A1" w14:textId="497BE3A1" w:rsidR="00905113" w:rsidRDefault="00905113" w:rsidP="00905113">
            <w:r>
              <w:t>£825.00 Per Person</w:t>
            </w:r>
          </w:p>
          <w:p w14:paraId="7B2E3557" w14:textId="77777777" w:rsidR="00905113" w:rsidRDefault="00905113" w:rsidP="00905113"/>
          <w:p w14:paraId="36502099" w14:textId="36C1523A" w:rsidR="00905113" w:rsidRDefault="00905113" w:rsidP="00905113">
            <w:r>
              <w:t>£199.00 Single Supplement</w:t>
            </w:r>
          </w:p>
        </w:tc>
      </w:tr>
      <w:tr w:rsidR="009E240F" w14:paraId="1319DA50" w14:textId="77777777" w:rsidTr="00B33B35">
        <w:trPr>
          <w:trHeight w:val="360"/>
        </w:trPr>
        <w:tc>
          <w:tcPr>
            <w:tcW w:w="2128" w:type="dxa"/>
          </w:tcPr>
          <w:p w14:paraId="3DDC9C4D" w14:textId="29C7DA3C" w:rsidR="009E240F" w:rsidRDefault="009E240F" w:rsidP="009E240F">
            <w:r>
              <w:t>Exmouth</w:t>
            </w:r>
          </w:p>
        </w:tc>
        <w:tc>
          <w:tcPr>
            <w:tcW w:w="2693" w:type="dxa"/>
          </w:tcPr>
          <w:p w14:paraId="5364FC7B" w14:textId="5AE0C8FC" w:rsidR="009E240F" w:rsidRDefault="009E240F" w:rsidP="009E240F">
            <w:r>
              <w:t>Monday 28</w:t>
            </w:r>
            <w:r w:rsidRPr="009E240F">
              <w:rPr>
                <w:vertAlign w:val="superscript"/>
              </w:rPr>
              <w:t>th</w:t>
            </w:r>
            <w:r>
              <w:t xml:space="preserve"> June 2027</w:t>
            </w:r>
          </w:p>
        </w:tc>
        <w:tc>
          <w:tcPr>
            <w:tcW w:w="2410" w:type="dxa"/>
          </w:tcPr>
          <w:p w14:paraId="1318143B" w14:textId="77777777" w:rsidR="009E240F" w:rsidRDefault="009E240F" w:rsidP="00481008">
            <w:pPr>
              <w:pStyle w:val="Amount"/>
              <w:jc w:val="left"/>
            </w:pPr>
            <w:r>
              <w:t>EXMOUTH</w:t>
            </w:r>
          </w:p>
          <w:p w14:paraId="6436D199" w14:textId="1DCCC579" w:rsidR="009E240F" w:rsidRDefault="009E240F" w:rsidP="00481008">
            <w:pPr>
              <w:pStyle w:val="Amount"/>
              <w:jc w:val="left"/>
            </w:pPr>
            <w:r>
              <w:t>Ashton Court Hotel</w:t>
            </w:r>
          </w:p>
        </w:tc>
        <w:tc>
          <w:tcPr>
            <w:tcW w:w="4678" w:type="dxa"/>
          </w:tcPr>
          <w:p w14:paraId="1693E898" w14:textId="77777777" w:rsidR="009E240F" w:rsidRDefault="009E240F" w:rsidP="009E240F">
            <w:r>
              <w:t>Accommodation</w:t>
            </w:r>
          </w:p>
          <w:p w14:paraId="434ED49A" w14:textId="77777777" w:rsidR="009E240F" w:rsidRDefault="009E240F" w:rsidP="009E240F">
            <w:r>
              <w:t>4 Nights – Half Board</w:t>
            </w:r>
          </w:p>
          <w:p w14:paraId="423EF96D" w14:textId="77777777" w:rsidR="009E240F" w:rsidRDefault="009E240F" w:rsidP="009E240F">
            <w:r>
              <w:t>Porterage</w:t>
            </w:r>
          </w:p>
          <w:p w14:paraId="2613CF66" w14:textId="04F3B081" w:rsidR="009E240F" w:rsidRDefault="009E240F" w:rsidP="009E240F">
            <w:r>
              <w:t>2 Nights Entertainment</w:t>
            </w:r>
          </w:p>
        </w:tc>
        <w:tc>
          <w:tcPr>
            <w:tcW w:w="3118" w:type="dxa"/>
          </w:tcPr>
          <w:p w14:paraId="535FF135" w14:textId="77777777" w:rsidR="009E240F" w:rsidRDefault="009E240F" w:rsidP="009E240F"/>
          <w:p w14:paraId="22B5626F" w14:textId="18D9101F" w:rsidR="009E240F" w:rsidRDefault="009E240F" w:rsidP="009E240F">
            <w:r>
              <w:t>£375.00 Per Person</w:t>
            </w:r>
          </w:p>
          <w:p w14:paraId="238E108C" w14:textId="77777777" w:rsidR="009E240F" w:rsidRDefault="009E240F" w:rsidP="009E240F"/>
          <w:p w14:paraId="61083659" w14:textId="1C1D84A2" w:rsidR="009E240F" w:rsidRDefault="009E240F" w:rsidP="009E240F">
            <w:r>
              <w:t xml:space="preserve">£0.00 Single Supplement </w:t>
            </w:r>
          </w:p>
        </w:tc>
      </w:tr>
    </w:tbl>
    <w:p w14:paraId="0F90ECDF" w14:textId="77777777" w:rsidR="00905113" w:rsidRDefault="00905113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</w:tblPr>
      <w:tblGrid>
        <w:gridCol w:w="2128"/>
        <w:gridCol w:w="2693"/>
        <w:gridCol w:w="2410"/>
        <w:gridCol w:w="4678"/>
        <w:gridCol w:w="3118"/>
      </w:tblGrid>
      <w:tr w:rsidR="00905113" w14:paraId="23138E6D" w14:textId="77777777" w:rsidTr="001A25E3">
        <w:trPr>
          <w:trHeight w:val="360"/>
        </w:trPr>
        <w:tc>
          <w:tcPr>
            <w:tcW w:w="2128" w:type="dxa"/>
          </w:tcPr>
          <w:p w14:paraId="1448E7AE" w14:textId="77777777" w:rsidR="00905113" w:rsidRDefault="00905113" w:rsidP="001A25E3">
            <w:r>
              <w:t>Weston-Super-Mare</w:t>
            </w:r>
          </w:p>
        </w:tc>
        <w:tc>
          <w:tcPr>
            <w:tcW w:w="2693" w:type="dxa"/>
          </w:tcPr>
          <w:p w14:paraId="4BECAFAA" w14:textId="77777777" w:rsidR="00905113" w:rsidRDefault="00905113" w:rsidP="001A25E3">
            <w:r>
              <w:t>Monday 28</w:t>
            </w:r>
            <w:r w:rsidRPr="00C21A46">
              <w:rPr>
                <w:vertAlign w:val="superscript"/>
              </w:rPr>
              <w:t>th</w:t>
            </w:r>
            <w:r>
              <w:t xml:space="preserve"> June 2027</w:t>
            </w:r>
          </w:p>
        </w:tc>
        <w:tc>
          <w:tcPr>
            <w:tcW w:w="2410" w:type="dxa"/>
          </w:tcPr>
          <w:p w14:paraId="521BE21A" w14:textId="77777777" w:rsidR="00905113" w:rsidRDefault="00905113" w:rsidP="001A25E3">
            <w:pPr>
              <w:pStyle w:val="Amount"/>
              <w:jc w:val="left"/>
            </w:pPr>
            <w:r>
              <w:t>WESTON-SUPER-MARE</w:t>
            </w:r>
          </w:p>
          <w:p w14:paraId="12BDD504" w14:textId="77777777" w:rsidR="00905113" w:rsidRDefault="00905113" w:rsidP="001A25E3">
            <w:pPr>
              <w:pStyle w:val="Amount"/>
              <w:jc w:val="left"/>
            </w:pPr>
            <w:r>
              <w:t>The Royal Grosvenor</w:t>
            </w:r>
          </w:p>
        </w:tc>
        <w:tc>
          <w:tcPr>
            <w:tcW w:w="4678" w:type="dxa"/>
          </w:tcPr>
          <w:p w14:paraId="17A1BE91" w14:textId="77777777" w:rsidR="00905113" w:rsidRDefault="00905113" w:rsidP="001A25E3">
            <w:r>
              <w:t>Accommodation</w:t>
            </w:r>
          </w:p>
          <w:p w14:paraId="3318786C" w14:textId="77777777" w:rsidR="00905113" w:rsidRDefault="00905113" w:rsidP="001A25E3">
            <w:r>
              <w:t>4 Nights – Half Board</w:t>
            </w:r>
          </w:p>
          <w:p w14:paraId="4CD0A678" w14:textId="77777777" w:rsidR="00905113" w:rsidRDefault="00905113" w:rsidP="001A25E3">
            <w:r>
              <w:t>Porterage</w:t>
            </w:r>
          </w:p>
          <w:p w14:paraId="7B8F1E42" w14:textId="77777777" w:rsidR="00905113" w:rsidRDefault="00905113" w:rsidP="001A25E3">
            <w:r>
              <w:t>3 Nights Entertainment</w:t>
            </w:r>
          </w:p>
        </w:tc>
        <w:tc>
          <w:tcPr>
            <w:tcW w:w="3118" w:type="dxa"/>
          </w:tcPr>
          <w:p w14:paraId="3C88D3EC" w14:textId="77777777" w:rsidR="00905113" w:rsidRDefault="00905113" w:rsidP="001A25E3"/>
          <w:p w14:paraId="6836C7A5" w14:textId="77777777" w:rsidR="00905113" w:rsidRDefault="00905113" w:rsidP="001A25E3">
            <w:r>
              <w:t>£289.00 Per Person</w:t>
            </w:r>
          </w:p>
          <w:p w14:paraId="1895E6A7" w14:textId="77777777" w:rsidR="00905113" w:rsidRDefault="00905113" w:rsidP="001A25E3"/>
          <w:p w14:paraId="49BE42C0" w14:textId="77777777" w:rsidR="00905113" w:rsidRDefault="00905113" w:rsidP="001A25E3">
            <w:r>
              <w:t>£0.00 Single Supplement</w:t>
            </w:r>
          </w:p>
        </w:tc>
      </w:tr>
    </w:tbl>
    <w:p w14:paraId="1E8A9CE3" w14:textId="77777777" w:rsidR="00905113" w:rsidRDefault="00905113" w:rsidP="00AA1886"/>
    <w:p w14:paraId="1F427B7E" w14:textId="77777777" w:rsidR="00905113" w:rsidRDefault="00905113" w:rsidP="00AA1886"/>
    <w:p w14:paraId="0B197824" w14:textId="77777777" w:rsidR="00905113" w:rsidRDefault="00905113" w:rsidP="00AA1886"/>
    <w:p w14:paraId="7A01FAE0" w14:textId="77777777" w:rsidR="00905113" w:rsidRDefault="00905113" w:rsidP="00AA1886"/>
    <w:p w14:paraId="2A0F4965" w14:textId="77777777" w:rsidR="00905113" w:rsidRDefault="00905113" w:rsidP="00AA1886"/>
    <w:p w14:paraId="60C179C7" w14:textId="77777777" w:rsidR="00905113" w:rsidRDefault="00905113" w:rsidP="00AA1886"/>
    <w:p w14:paraId="6499840C" w14:textId="77777777" w:rsidR="00905113" w:rsidRDefault="00905113" w:rsidP="00AA1886"/>
    <w:p w14:paraId="6E0405CC" w14:textId="77777777" w:rsidR="00905113" w:rsidRDefault="00905113" w:rsidP="00AA1886"/>
    <w:p w14:paraId="02136C9C" w14:textId="77777777" w:rsidR="00905113" w:rsidRDefault="00905113" w:rsidP="00AA1886"/>
    <w:p w14:paraId="60691939" w14:textId="77777777" w:rsidR="00905113" w:rsidRDefault="00905113" w:rsidP="00AA1886"/>
    <w:p w14:paraId="14368DCE" w14:textId="77777777" w:rsidR="00905113" w:rsidRDefault="00905113" w:rsidP="00AA1886"/>
    <w:p w14:paraId="49A34C71" w14:textId="77777777" w:rsidR="00905113" w:rsidRDefault="00905113" w:rsidP="00AA1886"/>
    <w:p w14:paraId="7484D630" w14:textId="77777777" w:rsidR="00905113" w:rsidRDefault="00905113" w:rsidP="00AA1886"/>
    <w:p w14:paraId="27678B35" w14:textId="77777777" w:rsidR="00905113" w:rsidRDefault="00905113" w:rsidP="00AA1886"/>
    <w:p w14:paraId="1DD3B618" w14:textId="77777777" w:rsidR="00905113" w:rsidRDefault="00905113" w:rsidP="00AA1886"/>
    <w:p w14:paraId="5E21EEDC" w14:textId="77777777" w:rsidR="00905113" w:rsidRDefault="00905113" w:rsidP="00AA1886"/>
    <w:p w14:paraId="5228933D" w14:textId="77777777" w:rsidR="00905113" w:rsidRDefault="00905113" w:rsidP="00AA1886"/>
    <w:p w14:paraId="5C200024" w14:textId="77777777" w:rsidR="00905113" w:rsidRDefault="00905113" w:rsidP="00AA1886"/>
    <w:p w14:paraId="1CEABA9D" w14:textId="77777777" w:rsidR="00905113" w:rsidRDefault="00905113" w:rsidP="00AA1886"/>
    <w:p w14:paraId="1D9A8E3B" w14:textId="77777777" w:rsidR="00905113" w:rsidRDefault="00905113" w:rsidP="00AA1886"/>
    <w:p w14:paraId="7071D385" w14:textId="77777777" w:rsidR="00905113" w:rsidRDefault="00905113" w:rsidP="00AA1886"/>
    <w:p w14:paraId="16BF3604" w14:textId="77777777" w:rsidR="00905113" w:rsidRDefault="00905113" w:rsidP="00AA1886"/>
    <w:p w14:paraId="3C96B83E" w14:textId="77777777" w:rsidR="00905113" w:rsidRDefault="00905113" w:rsidP="00AA1886"/>
    <w:p w14:paraId="58E08DA8" w14:textId="77777777" w:rsidR="00905113" w:rsidRDefault="00905113" w:rsidP="00AA1886"/>
    <w:p w14:paraId="6488AECC" w14:textId="77777777" w:rsidR="00905113" w:rsidRDefault="00905113" w:rsidP="00AA1886"/>
    <w:p w14:paraId="17D31F9B" w14:textId="77777777" w:rsidR="00905113" w:rsidRDefault="00905113" w:rsidP="00AA1886"/>
    <w:p w14:paraId="2CF0285B" w14:textId="77777777" w:rsidR="00905113" w:rsidRDefault="00905113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4678"/>
        <w:gridCol w:w="3118"/>
      </w:tblGrid>
      <w:tr w:rsidR="0033509D" w14:paraId="56D00F00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029CDCD2" w14:textId="395B1313" w:rsidR="0033509D" w:rsidRPr="00481008" w:rsidRDefault="009E240F" w:rsidP="00481008">
            <w:pPr>
              <w:jc w:val="center"/>
              <w:rPr>
                <w:color w:val="5F497A" w:themeColor="accent4" w:themeShade="BF"/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lastRenderedPageBreak/>
              <w:t>JULY</w:t>
            </w:r>
            <w:r w:rsidR="0033509D" w:rsidRPr="00481008">
              <w:rPr>
                <w:color w:val="5F497A" w:themeColor="accent4" w:themeShade="BF"/>
                <w:sz w:val="72"/>
                <w:szCs w:val="72"/>
              </w:rPr>
              <w:t xml:space="preserve"> 2027</w:t>
            </w:r>
          </w:p>
        </w:tc>
      </w:tr>
      <w:tr w:rsidR="0033509D" w14:paraId="4D42CED9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06DC5202" w14:textId="77777777" w:rsidR="0033509D" w:rsidRDefault="0033509D" w:rsidP="00B33B35"/>
        </w:tc>
      </w:tr>
      <w:tr w:rsidR="0033509D" w14:paraId="47B070D8" w14:textId="77777777" w:rsidTr="00B33B35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1706368C" w14:textId="77777777" w:rsidR="0033509D" w:rsidRDefault="0033509D" w:rsidP="00B33B3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646758EC" w14:textId="77777777" w:rsidR="0033509D" w:rsidRDefault="0033509D" w:rsidP="00B33B3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BCB3B2F" w14:textId="77777777" w:rsidR="0033509D" w:rsidRDefault="0033509D" w:rsidP="00B33B35">
            <w:r>
              <w:t>LOCATION/HOTEL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6EAA7807" w14:textId="77777777" w:rsidR="0033509D" w:rsidRDefault="0033509D" w:rsidP="00B33B35">
            <w:r>
              <w:t>INCLUDES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CCB8B6C" w14:textId="77777777" w:rsidR="0033509D" w:rsidRDefault="0033509D" w:rsidP="00B33B35">
            <w:r>
              <w:t>PRICE</w:t>
            </w:r>
          </w:p>
        </w:tc>
      </w:tr>
      <w:tr w:rsidR="00706AD2" w14:paraId="2558040B" w14:textId="77777777" w:rsidTr="00B33B35">
        <w:trPr>
          <w:trHeight w:val="360"/>
        </w:trPr>
        <w:tc>
          <w:tcPr>
            <w:tcW w:w="2128" w:type="dxa"/>
          </w:tcPr>
          <w:p w14:paraId="3CA3C9C7" w14:textId="439121F8" w:rsidR="00706AD2" w:rsidRDefault="00706AD2" w:rsidP="00706AD2">
            <w:r>
              <w:t>Kent &amp; The Opal Coast</w:t>
            </w:r>
          </w:p>
        </w:tc>
        <w:tc>
          <w:tcPr>
            <w:tcW w:w="2693" w:type="dxa"/>
          </w:tcPr>
          <w:p w14:paraId="7280B9D2" w14:textId="362C5F21" w:rsidR="00706AD2" w:rsidRDefault="00706AD2" w:rsidP="00706AD2">
            <w:r>
              <w:t>Monday 5</w:t>
            </w:r>
            <w:r w:rsidRPr="00706AD2">
              <w:rPr>
                <w:vertAlign w:val="superscript"/>
              </w:rPr>
              <w:t>th</w:t>
            </w:r>
            <w:r>
              <w:t xml:space="preserve"> July 2027</w:t>
            </w:r>
          </w:p>
        </w:tc>
        <w:tc>
          <w:tcPr>
            <w:tcW w:w="2410" w:type="dxa"/>
          </w:tcPr>
          <w:p w14:paraId="3BEF4D8C" w14:textId="77777777" w:rsidR="00706AD2" w:rsidRDefault="00706AD2" w:rsidP="00481008">
            <w:pPr>
              <w:pStyle w:val="Amount"/>
              <w:jc w:val="left"/>
            </w:pPr>
            <w:r>
              <w:t>ASHFORD</w:t>
            </w:r>
          </w:p>
          <w:p w14:paraId="4F65A805" w14:textId="667EBDD0" w:rsidR="00706AD2" w:rsidRDefault="00706AD2" w:rsidP="00481008">
            <w:pPr>
              <w:pStyle w:val="Amount"/>
              <w:jc w:val="left"/>
            </w:pPr>
            <w:r>
              <w:t>Ashford International Hotel</w:t>
            </w:r>
          </w:p>
        </w:tc>
        <w:tc>
          <w:tcPr>
            <w:tcW w:w="4678" w:type="dxa"/>
          </w:tcPr>
          <w:p w14:paraId="2744B91E" w14:textId="77777777" w:rsidR="00706AD2" w:rsidRDefault="00706AD2" w:rsidP="00706AD2">
            <w:r>
              <w:t>Accommodation</w:t>
            </w:r>
          </w:p>
          <w:p w14:paraId="127E8499" w14:textId="77777777" w:rsidR="00706AD2" w:rsidRDefault="00706AD2" w:rsidP="00706AD2">
            <w:r>
              <w:t>4 Nights – Half Board</w:t>
            </w:r>
          </w:p>
          <w:p w14:paraId="1AB1AD1D" w14:textId="77777777" w:rsidR="00706AD2" w:rsidRDefault="00706AD2" w:rsidP="00706AD2">
            <w:r>
              <w:t>Porterage</w:t>
            </w:r>
          </w:p>
          <w:p w14:paraId="2D4AE89C" w14:textId="77777777" w:rsidR="00706AD2" w:rsidRDefault="00706AD2" w:rsidP="00706AD2">
            <w:r>
              <w:t>Leeds Castle</w:t>
            </w:r>
          </w:p>
          <w:p w14:paraId="09EBB60A" w14:textId="2DCA6F8E" w:rsidR="00706AD2" w:rsidRDefault="00706AD2" w:rsidP="00706AD2">
            <w:r>
              <w:t>Return Eurotunnel Crossing on your Chosen Day</w:t>
            </w:r>
          </w:p>
        </w:tc>
        <w:tc>
          <w:tcPr>
            <w:tcW w:w="3118" w:type="dxa"/>
          </w:tcPr>
          <w:p w14:paraId="4A266DFB" w14:textId="77777777" w:rsidR="00706AD2" w:rsidRDefault="00706AD2" w:rsidP="00706AD2"/>
          <w:p w14:paraId="3F561664" w14:textId="77777777" w:rsidR="00706AD2" w:rsidRDefault="00706AD2" w:rsidP="00706AD2">
            <w:r>
              <w:t>£439.00 Per Person</w:t>
            </w:r>
          </w:p>
          <w:p w14:paraId="64A5DCDB" w14:textId="77777777" w:rsidR="00706AD2" w:rsidRDefault="00706AD2" w:rsidP="00706AD2"/>
          <w:p w14:paraId="32B35887" w14:textId="4A16B84A" w:rsidR="00706AD2" w:rsidRDefault="00706AD2" w:rsidP="00706AD2">
            <w:r>
              <w:t>£0.00 Single Supplement</w:t>
            </w:r>
          </w:p>
        </w:tc>
      </w:tr>
      <w:tr w:rsidR="00706AD2" w14:paraId="1E4FC37F" w14:textId="77777777" w:rsidTr="00B33B35">
        <w:trPr>
          <w:trHeight w:val="360"/>
        </w:trPr>
        <w:tc>
          <w:tcPr>
            <w:tcW w:w="2128" w:type="dxa"/>
          </w:tcPr>
          <w:p w14:paraId="56E5FAAA" w14:textId="60E85DCA" w:rsidR="00706AD2" w:rsidRDefault="00706AD2" w:rsidP="00706AD2">
            <w:r>
              <w:t xml:space="preserve">Caernarfon, </w:t>
            </w:r>
            <w:proofErr w:type="spellStart"/>
            <w:r>
              <w:t>Angelsey</w:t>
            </w:r>
            <w:proofErr w:type="spellEnd"/>
            <w:r>
              <w:t xml:space="preserve"> &amp; Snowdon Explorer</w:t>
            </w:r>
          </w:p>
        </w:tc>
        <w:tc>
          <w:tcPr>
            <w:tcW w:w="2693" w:type="dxa"/>
          </w:tcPr>
          <w:p w14:paraId="4FCE30B0" w14:textId="671DC7AA" w:rsidR="00706AD2" w:rsidRDefault="00706AD2" w:rsidP="00706AD2">
            <w:r>
              <w:t>Monday 12</w:t>
            </w:r>
            <w:r w:rsidRPr="009E240F">
              <w:rPr>
                <w:vertAlign w:val="superscript"/>
              </w:rPr>
              <w:t>th</w:t>
            </w:r>
            <w:r>
              <w:t xml:space="preserve"> July 2027</w:t>
            </w:r>
          </w:p>
        </w:tc>
        <w:tc>
          <w:tcPr>
            <w:tcW w:w="2410" w:type="dxa"/>
          </w:tcPr>
          <w:p w14:paraId="1F9A1339" w14:textId="77777777" w:rsidR="00706AD2" w:rsidRDefault="00706AD2" w:rsidP="00481008">
            <w:pPr>
              <w:pStyle w:val="Amount"/>
              <w:jc w:val="left"/>
            </w:pPr>
            <w:r>
              <w:t>CAERNARFON</w:t>
            </w:r>
          </w:p>
          <w:p w14:paraId="7B4E3ED1" w14:textId="74E03630" w:rsidR="00706AD2" w:rsidRDefault="00706AD2" w:rsidP="00481008">
            <w:pPr>
              <w:pStyle w:val="Amount"/>
              <w:jc w:val="left"/>
            </w:pPr>
            <w:r>
              <w:t>The Celtic Royal Hotel</w:t>
            </w:r>
          </w:p>
        </w:tc>
        <w:tc>
          <w:tcPr>
            <w:tcW w:w="4678" w:type="dxa"/>
          </w:tcPr>
          <w:p w14:paraId="06C65709" w14:textId="77777777" w:rsidR="00706AD2" w:rsidRDefault="00706AD2" w:rsidP="00706AD2">
            <w:r>
              <w:t>Accommodation</w:t>
            </w:r>
          </w:p>
          <w:p w14:paraId="0205AB6C" w14:textId="77777777" w:rsidR="00706AD2" w:rsidRDefault="00706AD2" w:rsidP="00706AD2">
            <w:r>
              <w:t>4 Nights – Half Board</w:t>
            </w:r>
          </w:p>
          <w:p w14:paraId="2E8DF5B9" w14:textId="77777777" w:rsidR="00706AD2" w:rsidRDefault="00706AD2" w:rsidP="00706AD2">
            <w:r>
              <w:t>Porterage</w:t>
            </w:r>
          </w:p>
          <w:p w14:paraId="36037294" w14:textId="1718897D" w:rsidR="00706AD2" w:rsidRDefault="00706AD2" w:rsidP="00706AD2">
            <w:r>
              <w:t>Snowdon Mountain Railway</w:t>
            </w:r>
          </w:p>
        </w:tc>
        <w:tc>
          <w:tcPr>
            <w:tcW w:w="3118" w:type="dxa"/>
          </w:tcPr>
          <w:p w14:paraId="150BCC03" w14:textId="77777777" w:rsidR="00706AD2" w:rsidRDefault="00706AD2" w:rsidP="00706AD2"/>
          <w:p w14:paraId="009E4FAF" w14:textId="77777777" w:rsidR="00706AD2" w:rsidRDefault="00706AD2" w:rsidP="00706AD2">
            <w:r>
              <w:t>£499.00 Per Person</w:t>
            </w:r>
          </w:p>
          <w:p w14:paraId="54638FB7" w14:textId="77777777" w:rsidR="00706AD2" w:rsidRDefault="00706AD2" w:rsidP="00706AD2"/>
          <w:p w14:paraId="3D31106C" w14:textId="0A8D4098" w:rsidR="00706AD2" w:rsidRDefault="00706AD2" w:rsidP="00706AD2">
            <w:r>
              <w:t>£0.00 Single Supplement</w:t>
            </w:r>
          </w:p>
        </w:tc>
      </w:tr>
      <w:tr w:rsidR="00706AD2" w14:paraId="78D1CEE4" w14:textId="77777777" w:rsidTr="00B33B35">
        <w:trPr>
          <w:trHeight w:val="360"/>
        </w:trPr>
        <w:tc>
          <w:tcPr>
            <w:tcW w:w="2128" w:type="dxa"/>
          </w:tcPr>
          <w:p w14:paraId="750BA4D1" w14:textId="6E890CD0" w:rsidR="00706AD2" w:rsidRDefault="00706AD2" w:rsidP="00706AD2">
            <w:r>
              <w:t>Paignton</w:t>
            </w:r>
          </w:p>
        </w:tc>
        <w:tc>
          <w:tcPr>
            <w:tcW w:w="2693" w:type="dxa"/>
          </w:tcPr>
          <w:p w14:paraId="5ABEE348" w14:textId="47495041" w:rsidR="00706AD2" w:rsidRDefault="00706AD2" w:rsidP="00706AD2">
            <w:r>
              <w:t>Monday 26</w:t>
            </w:r>
            <w:r w:rsidRPr="009E240F">
              <w:rPr>
                <w:vertAlign w:val="superscript"/>
              </w:rPr>
              <w:t>th</w:t>
            </w:r>
            <w:r>
              <w:t xml:space="preserve"> July 2027</w:t>
            </w:r>
          </w:p>
        </w:tc>
        <w:tc>
          <w:tcPr>
            <w:tcW w:w="2410" w:type="dxa"/>
          </w:tcPr>
          <w:p w14:paraId="686A7C9D" w14:textId="77777777" w:rsidR="00706AD2" w:rsidRDefault="00706AD2" w:rsidP="00481008">
            <w:pPr>
              <w:pStyle w:val="Amount"/>
              <w:jc w:val="left"/>
            </w:pPr>
            <w:r>
              <w:t>PAIGNTON</w:t>
            </w:r>
          </w:p>
          <w:p w14:paraId="682216A6" w14:textId="583B8693" w:rsidR="00706AD2" w:rsidRDefault="00706AD2" w:rsidP="00481008">
            <w:pPr>
              <w:pStyle w:val="Amount"/>
              <w:jc w:val="left"/>
            </w:pPr>
            <w:r>
              <w:t>The Queens Hotel</w:t>
            </w:r>
          </w:p>
        </w:tc>
        <w:tc>
          <w:tcPr>
            <w:tcW w:w="4678" w:type="dxa"/>
          </w:tcPr>
          <w:p w14:paraId="5756493F" w14:textId="77777777" w:rsidR="00706AD2" w:rsidRDefault="00706AD2" w:rsidP="00706AD2">
            <w:r>
              <w:t>Accommodation</w:t>
            </w:r>
          </w:p>
          <w:p w14:paraId="2444D187" w14:textId="1822DEDF" w:rsidR="00706AD2" w:rsidRDefault="00706AD2" w:rsidP="00706AD2">
            <w:r>
              <w:t>6 Nights – Half Board</w:t>
            </w:r>
          </w:p>
          <w:p w14:paraId="7ECBC1CE" w14:textId="7F26E123" w:rsidR="00706AD2" w:rsidRDefault="00706AD2" w:rsidP="00706AD2">
            <w:r>
              <w:t>Porterage</w:t>
            </w:r>
          </w:p>
        </w:tc>
        <w:tc>
          <w:tcPr>
            <w:tcW w:w="3118" w:type="dxa"/>
          </w:tcPr>
          <w:p w14:paraId="4F6CCC46" w14:textId="46456DCC" w:rsidR="00706AD2" w:rsidRDefault="00706AD2" w:rsidP="00706AD2">
            <w:r>
              <w:t>£455.00 Per Person</w:t>
            </w:r>
          </w:p>
          <w:p w14:paraId="1BE58BD9" w14:textId="77777777" w:rsidR="00706AD2" w:rsidRDefault="00706AD2" w:rsidP="00706AD2"/>
          <w:p w14:paraId="69D7046E" w14:textId="5032C552" w:rsidR="00706AD2" w:rsidRDefault="00706AD2" w:rsidP="00706AD2">
            <w:r>
              <w:t>£0.00 Single Supplement</w:t>
            </w:r>
          </w:p>
        </w:tc>
      </w:tr>
      <w:tr w:rsidR="00706AD2" w14:paraId="3B18DA4A" w14:textId="77777777" w:rsidTr="00B33B35">
        <w:trPr>
          <w:trHeight w:val="360"/>
        </w:trPr>
        <w:tc>
          <w:tcPr>
            <w:tcW w:w="2128" w:type="dxa"/>
          </w:tcPr>
          <w:p w14:paraId="23FB065A" w14:textId="1A7BD5E7" w:rsidR="00706AD2" w:rsidRDefault="00706AD2" w:rsidP="00706AD2">
            <w:r>
              <w:t>Eastbourne</w:t>
            </w:r>
          </w:p>
        </w:tc>
        <w:tc>
          <w:tcPr>
            <w:tcW w:w="2693" w:type="dxa"/>
          </w:tcPr>
          <w:p w14:paraId="702F788B" w14:textId="2D781629" w:rsidR="00706AD2" w:rsidRDefault="00706AD2" w:rsidP="00706AD2">
            <w:r>
              <w:t>Monday 26</w:t>
            </w:r>
            <w:r w:rsidRPr="009E240F">
              <w:rPr>
                <w:vertAlign w:val="superscript"/>
              </w:rPr>
              <w:t>th</w:t>
            </w:r>
            <w:r>
              <w:t xml:space="preserve"> July 2027</w:t>
            </w:r>
          </w:p>
        </w:tc>
        <w:tc>
          <w:tcPr>
            <w:tcW w:w="2410" w:type="dxa"/>
          </w:tcPr>
          <w:p w14:paraId="46ECE062" w14:textId="77777777" w:rsidR="00706AD2" w:rsidRDefault="00706AD2" w:rsidP="00481008">
            <w:pPr>
              <w:pStyle w:val="Amount"/>
              <w:jc w:val="left"/>
            </w:pPr>
            <w:r>
              <w:t>EASTBOURNE</w:t>
            </w:r>
          </w:p>
          <w:p w14:paraId="68306222" w14:textId="0868F3A2" w:rsidR="00706AD2" w:rsidRDefault="00706AD2" w:rsidP="00481008">
            <w:pPr>
              <w:pStyle w:val="Amount"/>
              <w:jc w:val="left"/>
            </w:pPr>
            <w:r>
              <w:t>York House Hotel</w:t>
            </w:r>
          </w:p>
        </w:tc>
        <w:tc>
          <w:tcPr>
            <w:tcW w:w="4678" w:type="dxa"/>
          </w:tcPr>
          <w:p w14:paraId="5A4384BA" w14:textId="77777777" w:rsidR="00706AD2" w:rsidRDefault="00706AD2" w:rsidP="00706AD2">
            <w:r>
              <w:t>Accommodation</w:t>
            </w:r>
          </w:p>
          <w:p w14:paraId="6B47AE62" w14:textId="77777777" w:rsidR="00706AD2" w:rsidRDefault="00706AD2" w:rsidP="00706AD2">
            <w:r>
              <w:t>4 Nights – Half Board</w:t>
            </w:r>
          </w:p>
          <w:p w14:paraId="37F9C523" w14:textId="77777777" w:rsidR="00706AD2" w:rsidRDefault="00706AD2" w:rsidP="00706AD2">
            <w:r>
              <w:t>Porterage</w:t>
            </w:r>
          </w:p>
          <w:p w14:paraId="23319316" w14:textId="040C99F9" w:rsidR="00706AD2" w:rsidRDefault="00706AD2" w:rsidP="00706AD2">
            <w:r>
              <w:t>Tea &amp; Coffee on Arrival</w:t>
            </w:r>
          </w:p>
        </w:tc>
        <w:tc>
          <w:tcPr>
            <w:tcW w:w="3118" w:type="dxa"/>
          </w:tcPr>
          <w:p w14:paraId="0AAF7A1D" w14:textId="77777777" w:rsidR="00706AD2" w:rsidRDefault="00706AD2" w:rsidP="00706AD2"/>
          <w:p w14:paraId="08EC5147" w14:textId="77777777" w:rsidR="00706AD2" w:rsidRDefault="00706AD2" w:rsidP="00706AD2">
            <w:r>
              <w:t>£349.00 Per Person</w:t>
            </w:r>
          </w:p>
          <w:p w14:paraId="6CF6C0BF" w14:textId="77777777" w:rsidR="00706AD2" w:rsidRDefault="00706AD2" w:rsidP="00706AD2"/>
          <w:p w14:paraId="3FE47993" w14:textId="514D42D1" w:rsidR="00706AD2" w:rsidRDefault="00706AD2" w:rsidP="00706AD2">
            <w:r>
              <w:t xml:space="preserve">£89.00 Single Supplement </w:t>
            </w:r>
          </w:p>
        </w:tc>
      </w:tr>
      <w:tr w:rsidR="00D712AA" w14:paraId="7081BC66" w14:textId="77777777" w:rsidTr="00B33B35">
        <w:trPr>
          <w:trHeight w:val="360"/>
        </w:trPr>
        <w:tc>
          <w:tcPr>
            <w:tcW w:w="2128" w:type="dxa"/>
          </w:tcPr>
          <w:p w14:paraId="36C2CD05" w14:textId="49B8707F" w:rsidR="00D712AA" w:rsidRDefault="00D712AA" w:rsidP="00706AD2">
            <w:r>
              <w:t>Ceremonial Lincolnshire</w:t>
            </w:r>
          </w:p>
        </w:tc>
        <w:tc>
          <w:tcPr>
            <w:tcW w:w="2693" w:type="dxa"/>
          </w:tcPr>
          <w:p w14:paraId="6A401533" w14:textId="3FAB5CB4" w:rsidR="00D712AA" w:rsidRDefault="00D712AA" w:rsidP="00706AD2">
            <w:r>
              <w:t>Monday 26</w:t>
            </w:r>
            <w:r w:rsidRPr="00D712AA">
              <w:rPr>
                <w:vertAlign w:val="superscript"/>
              </w:rPr>
              <w:t>th</w:t>
            </w:r>
            <w:r>
              <w:t xml:space="preserve"> July 2027</w:t>
            </w:r>
          </w:p>
        </w:tc>
        <w:tc>
          <w:tcPr>
            <w:tcW w:w="2410" w:type="dxa"/>
          </w:tcPr>
          <w:p w14:paraId="59C93AA1" w14:textId="77777777" w:rsidR="00D712AA" w:rsidRDefault="00D712AA" w:rsidP="00481008">
            <w:pPr>
              <w:pStyle w:val="Amount"/>
              <w:jc w:val="left"/>
            </w:pPr>
            <w:r>
              <w:t>BRIGG</w:t>
            </w:r>
          </w:p>
          <w:p w14:paraId="377A444F" w14:textId="0E0246EE" w:rsidR="00D712AA" w:rsidRDefault="00D712AA" w:rsidP="00481008">
            <w:pPr>
              <w:pStyle w:val="Amount"/>
              <w:jc w:val="left"/>
            </w:pPr>
            <w:r>
              <w:t>Forest Pines Hotel, Spa &amp; Golf Resort</w:t>
            </w:r>
          </w:p>
        </w:tc>
        <w:tc>
          <w:tcPr>
            <w:tcW w:w="4678" w:type="dxa"/>
          </w:tcPr>
          <w:p w14:paraId="36A722C1" w14:textId="77777777" w:rsidR="00D712AA" w:rsidRDefault="00D712AA" w:rsidP="00706AD2">
            <w:r>
              <w:t>Accommodation</w:t>
            </w:r>
          </w:p>
          <w:p w14:paraId="335D79E7" w14:textId="77777777" w:rsidR="00D712AA" w:rsidRDefault="00D712AA" w:rsidP="00706AD2">
            <w:r>
              <w:t>4 Nights – Half Board</w:t>
            </w:r>
          </w:p>
          <w:p w14:paraId="689B4B0F" w14:textId="0D0ACE11" w:rsidR="00D712AA" w:rsidRDefault="00D712AA" w:rsidP="00706AD2">
            <w:r>
              <w:t>Porterage</w:t>
            </w:r>
          </w:p>
        </w:tc>
        <w:tc>
          <w:tcPr>
            <w:tcW w:w="3118" w:type="dxa"/>
          </w:tcPr>
          <w:p w14:paraId="50F845BA" w14:textId="77777777" w:rsidR="00D712AA" w:rsidRDefault="00D712AA" w:rsidP="00706AD2">
            <w:r>
              <w:t>£359.00 Per Person</w:t>
            </w:r>
          </w:p>
          <w:p w14:paraId="5C0F1D65" w14:textId="77777777" w:rsidR="00D712AA" w:rsidRDefault="00D712AA" w:rsidP="00706AD2"/>
          <w:p w14:paraId="289B7FC7" w14:textId="707EC6FB" w:rsidR="00D712AA" w:rsidRDefault="00D712AA" w:rsidP="00706AD2">
            <w:r>
              <w:t>£0.00 Single Supplement</w:t>
            </w:r>
          </w:p>
        </w:tc>
      </w:tr>
      <w:tr w:rsidR="00C21A46" w14:paraId="6FAECACA" w14:textId="77777777" w:rsidTr="00B33B35">
        <w:trPr>
          <w:trHeight w:val="360"/>
        </w:trPr>
        <w:tc>
          <w:tcPr>
            <w:tcW w:w="2128" w:type="dxa"/>
          </w:tcPr>
          <w:p w14:paraId="486A192D" w14:textId="031F5AF8" w:rsidR="00C21A46" w:rsidRDefault="00C21A46" w:rsidP="00C21A46">
            <w:r>
              <w:t>Weston-Super-Mare</w:t>
            </w:r>
          </w:p>
        </w:tc>
        <w:tc>
          <w:tcPr>
            <w:tcW w:w="2693" w:type="dxa"/>
          </w:tcPr>
          <w:p w14:paraId="2954BC66" w14:textId="07FDB754" w:rsidR="00C21A46" w:rsidRDefault="00C21A46" w:rsidP="00C21A46">
            <w:r>
              <w:t>Monday 26</w:t>
            </w:r>
            <w:r w:rsidRPr="00C21A46">
              <w:rPr>
                <w:vertAlign w:val="superscript"/>
              </w:rPr>
              <w:t>th</w:t>
            </w:r>
            <w:r>
              <w:t xml:space="preserve"> July 2027</w:t>
            </w:r>
          </w:p>
        </w:tc>
        <w:tc>
          <w:tcPr>
            <w:tcW w:w="2410" w:type="dxa"/>
          </w:tcPr>
          <w:p w14:paraId="2234BBAD" w14:textId="77777777" w:rsidR="00C21A46" w:rsidRDefault="00C21A46" w:rsidP="00C21A46">
            <w:pPr>
              <w:pStyle w:val="Amount"/>
              <w:jc w:val="left"/>
            </w:pPr>
            <w:r>
              <w:t>WESTON-SUPER-MARE</w:t>
            </w:r>
          </w:p>
          <w:p w14:paraId="32CC61DB" w14:textId="5C10A9EC" w:rsidR="00C21A46" w:rsidRDefault="00C21A46" w:rsidP="00C21A46">
            <w:pPr>
              <w:pStyle w:val="Amount"/>
              <w:jc w:val="left"/>
            </w:pPr>
            <w:r>
              <w:t>The Royal Grosvenor</w:t>
            </w:r>
          </w:p>
        </w:tc>
        <w:tc>
          <w:tcPr>
            <w:tcW w:w="4678" w:type="dxa"/>
          </w:tcPr>
          <w:p w14:paraId="0653A6EB" w14:textId="77777777" w:rsidR="00C21A46" w:rsidRDefault="00C21A46" w:rsidP="00C21A46">
            <w:r>
              <w:t>Accommodation</w:t>
            </w:r>
          </w:p>
          <w:p w14:paraId="5237333A" w14:textId="77777777" w:rsidR="00C21A46" w:rsidRDefault="00C21A46" w:rsidP="00C21A46">
            <w:r>
              <w:t>4 Nights – Half Board</w:t>
            </w:r>
          </w:p>
          <w:p w14:paraId="2AB51834" w14:textId="77777777" w:rsidR="00C21A46" w:rsidRDefault="00C21A46" w:rsidP="00C21A46">
            <w:r>
              <w:t>Porterage</w:t>
            </w:r>
          </w:p>
          <w:p w14:paraId="65D2EF5D" w14:textId="006E5E75" w:rsidR="00C21A46" w:rsidRDefault="00C21A46" w:rsidP="00C21A46">
            <w:r>
              <w:t>3 Nights Entertainment</w:t>
            </w:r>
          </w:p>
        </w:tc>
        <w:tc>
          <w:tcPr>
            <w:tcW w:w="3118" w:type="dxa"/>
          </w:tcPr>
          <w:p w14:paraId="252A60A2" w14:textId="77777777" w:rsidR="00C21A46" w:rsidRDefault="00C21A46" w:rsidP="00C21A46"/>
          <w:p w14:paraId="65C9EE2F" w14:textId="069BCD73" w:rsidR="00C21A46" w:rsidRDefault="00C21A46" w:rsidP="00C21A46">
            <w:r>
              <w:t>£295.00 Per Person</w:t>
            </w:r>
          </w:p>
          <w:p w14:paraId="0EC3636C" w14:textId="77777777" w:rsidR="00C21A46" w:rsidRDefault="00C21A46" w:rsidP="00C21A46"/>
          <w:p w14:paraId="6835B6B2" w14:textId="78C9D609" w:rsidR="00C21A46" w:rsidRDefault="00C21A46" w:rsidP="00C21A46">
            <w:r>
              <w:t>£0.00 Single Supplement</w:t>
            </w:r>
          </w:p>
        </w:tc>
      </w:tr>
    </w:tbl>
    <w:p w14:paraId="601D6056" w14:textId="77777777" w:rsidR="0033509D" w:rsidRDefault="0033509D" w:rsidP="00AA1886"/>
    <w:p w14:paraId="109AEFC0" w14:textId="77777777" w:rsidR="009E240F" w:rsidRDefault="009E240F" w:rsidP="00AA1886"/>
    <w:p w14:paraId="5E82BB40" w14:textId="77777777" w:rsidR="009E240F" w:rsidRDefault="009E240F" w:rsidP="00AA1886"/>
    <w:p w14:paraId="05327E36" w14:textId="77777777" w:rsidR="009E240F" w:rsidRDefault="009E240F" w:rsidP="00AA1886"/>
    <w:p w14:paraId="664E2D2C" w14:textId="77777777" w:rsidR="009E240F" w:rsidRDefault="009E240F" w:rsidP="00AA1886"/>
    <w:p w14:paraId="748270F5" w14:textId="77777777" w:rsidR="009E240F" w:rsidRDefault="009E240F" w:rsidP="00AA1886"/>
    <w:p w14:paraId="303ADE1C" w14:textId="77777777" w:rsidR="009E240F" w:rsidRDefault="009E240F" w:rsidP="00AA1886"/>
    <w:p w14:paraId="6EE58618" w14:textId="77777777" w:rsidR="009E240F" w:rsidRDefault="009E240F" w:rsidP="00AA1886"/>
    <w:p w14:paraId="65B80B3E" w14:textId="77777777" w:rsidR="009E240F" w:rsidRDefault="009E240F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4678"/>
        <w:gridCol w:w="3118"/>
      </w:tblGrid>
      <w:tr w:rsidR="0033509D" w14:paraId="4D18F462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3F1CC0B0" w14:textId="79C08DEE" w:rsidR="0033509D" w:rsidRPr="00481008" w:rsidRDefault="009E240F" w:rsidP="00481008">
            <w:pPr>
              <w:jc w:val="center"/>
              <w:rPr>
                <w:color w:val="5F497A" w:themeColor="accent4" w:themeShade="BF"/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t>AUGUST 2027</w:t>
            </w:r>
          </w:p>
        </w:tc>
      </w:tr>
      <w:tr w:rsidR="0033509D" w14:paraId="0983CCFF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51642247" w14:textId="77777777" w:rsidR="0033509D" w:rsidRDefault="0033509D" w:rsidP="00B33B35"/>
        </w:tc>
      </w:tr>
      <w:tr w:rsidR="0033509D" w14:paraId="128E2123" w14:textId="77777777" w:rsidTr="00B33B35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205C05E4" w14:textId="77777777" w:rsidR="0033509D" w:rsidRDefault="0033509D" w:rsidP="00B33B3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55AB899" w14:textId="77777777" w:rsidR="0033509D" w:rsidRDefault="0033509D" w:rsidP="00B33B3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46884FA" w14:textId="77777777" w:rsidR="0033509D" w:rsidRDefault="0033509D" w:rsidP="00B33B35">
            <w:r>
              <w:t>LOCATION/HOTEL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38C2118F" w14:textId="77777777" w:rsidR="0033509D" w:rsidRDefault="0033509D" w:rsidP="00B33B35">
            <w:r>
              <w:t>INCLUDES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08287145" w14:textId="77777777" w:rsidR="0033509D" w:rsidRDefault="0033509D" w:rsidP="00B33B35">
            <w:r>
              <w:t>PRICE</w:t>
            </w:r>
          </w:p>
        </w:tc>
      </w:tr>
      <w:tr w:rsidR="0033509D" w14:paraId="3A9D1E39" w14:textId="77777777" w:rsidTr="00B33B35">
        <w:trPr>
          <w:trHeight w:val="360"/>
        </w:trPr>
        <w:tc>
          <w:tcPr>
            <w:tcW w:w="2128" w:type="dxa"/>
          </w:tcPr>
          <w:p w14:paraId="7199F09D" w14:textId="2291D6E3" w:rsidR="0033509D" w:rsidRDefault="009E240F" w:rsidP="00B33B35">
            <w:r>
              <w:t>Cheshire’s Charm &amp; Countryside</w:t>
            </w:r>
          </w:p>
        </w:tc>
        <w:tc>
          <w:tcPr>
            <w:tcW w:w="2693" w:type="dxa"/>
          </w:tcPr>
          <w:p w14:paraId="39B09A04" w14:textId="3A089D71" w:rsidR="0033509D" w:rsidRDefault="009E240F" w:rsidP="00B33B35">
            <w:r>
              <w:t>Sunday 8</w:t>
            </w:r>
            <w:r w:rsidRPr="009E240F">
              <w:rPr>
                <w:vertAlign w:val="superscript"/>
              </w:rPr>
              <w:t>th</w:t>
            </w:r>
            <w:r>
              <w:t xml:space="preserve"> August 2027</w:t>
            </w:r>
          </w:p>
        </w:tc>
        <w:tc>
          <w:tcPr>
            <w:tcW w:w="2410" w:type="dxa"/>
          </w:tcPr>
          <w:p w14:paraId="5E02BBE1" w14:textId="77777777" w:rsidR="0033509D" w:rsidRDefault="009E240F" w:rsidP="00481008">
            <w:pPr>
              <w:pStyle w:val="Amount"/>
              <w:jc w:val="left"/>
            </w:pPr>
            <w:r>
              <w:t>CREWE</w:t>
            </w:r>
          </w:p>
          <w:p w14:paraId="011D0349" w14:textId="6CCB5268" w:rsidR="009E240F" w:rsidRDefault="009E240F" w:rsidP="00481008">
            <w:pPr>
              <w:pStyle w:val="Amount"/>
              <w:jc w:val="left"/>
            </w:pPr>
            <w:r>
              <w:t>Crewe Hall Hotel</w:t>
            </w:r>
          </w:p>
        </w:tc>
        <w:tc>
          <w:tcPr>
            <w:tcW w:w="4678" w:type="dxa"/>
          </w:tcPr>
          <w:p w14:paraId="5113B29A" w14:textId="77777777" w:rsidR="0033509D" w:rsidRDefault="0033509D" w:rsidP="00B33B35">
            <w:r>
              <w:t>Accommodation</w:t>
            </w:r>
          </w:p>
          <w:p w14:paraId="7BB7A8CA" w14:textId="63B88824" w:rsidR="0033509D" w:rsidRDefault="009E240F" w:rsidP="00B33B35">
            <w:r>
              <w:t>4</w:t>
            </w:r>
            <w:r w:rsidR="0033509D">
              <w:t xml:space="preserve"> Nights – Half Board</w:t>
            </w:r>
          </w:p>
          <w:p w14:paraId="4FD359CC" w14:textId="77777777" w:rsidR="0033509D" w:rsidRDefault="0033509D" w:rsidP="00B33B35">
            <w:r>
              <w:t>Porterage</w:t>
            </w:r>
          </w:p>
          <w:p w14:paraId="2B937A64" w14:textId="1FC28F8C" w:rsidR="009E240F" w:rsidRDefault="009E240F" w:rsidP="00B33B35">
            <w:r>
              <w:t>Tatton Park</w:t>
            </w:r>
          </w:p>
          <w:p w14:paraId="3A963C62" w14:textId="30ED7C6D" w:rsidR="009E240F" w:rsidRDefault="009E240F" w:rsidP="00B33B35">
            <w:r>
              <w:t>Chatsworth House</w:t>
            </w:r>
          </w:p>
          <w:p w14:paraId="0AC96192" w14:textId="102F114B" w:rsidR="0033509D" w:rsidRDefault="009E240F" w:rsidP="009E240F">
            <w:r>
              <w:t>Trentham Park &amp; Gardens</w:t>
            </w:r>
          </w:p>
        </w:tc>
        <w:tc>
          <w:tcPr>
            <w:tcW w:w="3118" w:type="dxa"/>
          </w:tcPr>
          <w:p w14:paraId="6AB0D482" w14:textId="77777777" w:rsidR="0033509D" w:rsidRDefault="0033509D" w:rsidP="00B33B35"/>
          <w:p w14:paraId="1CD58174" w14:textId="6EA59C4E" w:rsidR="0033509D" w:rsidRDefault="0033509D" w:rsidP="00B33B35">
            <w:r>
              <w:t>£</w:t>
            </w:r>
            <w:r w:rsidR="009E240F">
              <w:t>429</w:t>
            </w:r>
            <w:r>
              <w:t>.00 Per Person</w:t>
            </w:r>
          </w:p>
          <w:p w14:paraId="45D40D24" w14:textId="77777777" w:rsidR="0033509D" w:rsidRDefault="0033509D" w:rsidP="00B33B35"/>
          <w:p w14:paraId="7308FB49" w14:textId="77777777" w:rsidR="0033509D" w:rsidRDefault="0033509D" w:rsidP="00B33B35">
            <w:r>
              <w:t xml:space="preserve">£0 Single Supplement </w:t>
            </w:r>
          </w:p>
        </w:tc>
      </w:tr>
      <w:tr w:rsidR="009E240F" w14:paraId="20D5B122" w14:textId="77777777" w:rsidTr="00B33B35">
        <w:trPr>
          <w:trHeight w:val="360"/>
        </w:trPr>
        <w:tc>
          <w:tcPr>
            <w:tcW w:w="2128" w:type="dxa"/>
          </w:tcPr>
          <w:p w14:paraId="389D508B" w14:textId="70475CD4" w:rsidR="009E240F" w:rsidRDefault="009E240F" w:rsidP="009E240F">
            <w:r>
              <w:t>Exmouth</w:t>
            </w:r>
          </w:p>
        </w:tc>
        <w:tc>
          <w:tcPr>
            <w:tcW w:w="2693" w:type="dxa"/>
          </w:tcPr>
          <w:p w14:paraId="0627A430" w14:textId="79FDFF7E" w:rsidR="009E240F" w:rsidRDefault="009E240F" w:rsidP="009E240F">
            <w:r>
              <w:t>Monday 9</w:t>
            </w:r>
            <w:r w:rsidRPr="009E240F">
              <w:rPr>
                <w:vertAlign w:val="superscript"/>
              </w:rPr>
              <w:t>th</w:t>
            </w:r>
            <w:r>
              <w:t xml:space="preserve"> August 2027</w:t>
            </w:r>
          </w:p>
        </w:tc>
        <w:tc>
          <w:tcPr>
            <w:tcW w:w="2410" w:type="dxa"/>
          </w:tcPr>
          <w:p w14:paraId="19E6404A" w14:textId="77777777" w:rsidR="009E240F" w:rsidRDefault="009E240F" w:rsidP="00481008">
            <w:pPr>
              <w:pStyle w:val="Amount"/>
              <w:jc w:val="left"/>
            </w:pPr>
            <w:r>
              <w:t>EXMOUTH</w:t>
            </w:r>
          </w:p>
          <w:p w14:paraId="39D2880D" w14:textId="313D0411" w:rsidR="009E240F" w:rsidRDefault="009E240F" w:rsidP="00481008">
            <w:pPr>
              <w:pStyle w:val="Amount"/>
              <w:jc w:val="left"/>
            </w:pPr>
            <w:r>
              <w:t>Ashton Court Hotel</w:t>
            </w:r>
          </w:p>
        </w:tc>
        <w:tc>
          <w:tcPr>
            <w:tcW w:w="4678" w:type="dxa"/>
          </w:tcPr>
          <w:p w14:paraId="6A635496" w14:textId="77777777" w:rsidR="009E240F" w:rsidRDefault="009E240F" w:rsidP="009E240F">
            <w:r>
              <w:t>Accommodation</w:t>
            </w:r>
          </w:p>
          <w:p w14:paraId="7FB0FACB" w14:textId="77777777" w:rsidR="009E240F" w:rsidRDefault="009E240F" w:rsidP="009E240F">
            <w:r>
              <w:t>4 Nights – Half Board</w:t>
            </w:r>
          </w:p>
          <w:p w14:paraId="43924B10" w14:textId="77777777" w:rsidR="009E240F" w:rsidRDefault="009E240F" w:rsidP="009E240F">
            <w:r>
              <w:t>Porterage</w:t>
            </w:r>
          </w:p>
          <w:p w14:paraId="5CBA208E" w14:textId="5E566E77" w:rsidR="009E240F" w:rsidRDefault="009E240F" w:rsidP="009E240F">
            <w:r>
              <w:t>2 Nights Entertainment</w:t>
            </w:r>
          </w:p>
        </w:tc>
        <w:tc>
          <w:tcPr>
            <w:tcW w:w="3118" w:type="dxa"/>
          </w:tcPr>
          <w:p w14:paraId="796EF09C" w14:textId="77777777" w:rsidR="009E240F" w:rsidRDefault="009E240F" w:rsidP="009E240F"/>
          <w:p w14:paraId="30118111" w14:textId="77777777" w:rsidR="009E240F" w:rsidRDefault="009E240F" w:rsidP="009E240F">
            <w:r>
              <w:t>£375.00 Per Person</w:t>
            </w:r>
          </w:p>
          <w:p w14:paraId="2A912E56" w14:textId="77777777" w:rsidR="009E240F" w:rsidRDefault="009E240F" w:rsidP="009E240F"/>
          <w:p w14:paraId="6B7FCC83" w14:textId="1EAB65D2" w:rsidR="009E240F" w:rsidRDefault="009E240F" w:rsidP="009E240F">
            <w:r>
              <w:t xml:space="preserve">£0.00 Single Supplement </w:t>
            </w:r>
          </w:p>
        </w:tc>
      </w:tr>
      <w:tr w:rsidR="009E240F" w14:paraId="39782CC8" w14:textId="77777777" w:rsidTr="00B33B35">
        <w:trPr>
          <w:trHeight w:val="360"/>
        </w:trPr>
        <w:tc>
          <w:tcPr>
            <w:tcW w:w="2128" w:type="dxa"/>
          </w:tcPr>
          <w:p w14:paraId="40F91C6D" w14:textId="0CE456DF" w:rsidR="009E240F" w:rsidRDefault="009E240F" w:rsidP="009E240F">
            <w:r>
              <w:t>The Magic of Northumberland</w:t>
            </w:r>
          </w:p>
        </w:tc>
        <w:tc>
          <w:tcPr>
            <w:tcW w:w="2693" w:type="dxa"/>
          </w:tcPr>
          <w:p w14:paraId="2FC4487B" w14:textId="593B14E1" w:rsidR="009E240F" w:rsidRDefault="009E240F" w:rsidP="009E240F">
            <w:r>
              <w:t>Monday 9</w:t>
            </w:r>
            <w:r w:rsidRPr="009E240F">
              <w:rPr>
                <w:vertAlign w:val="superscript"/>
              </w:rPr>
              <w:t>th</w:t>
            </w:r>
            <w:r>
              <w:t xml:space="preserve"> August 2027</w:t>
            </w:r>
          </w:p>
        </w:tc>
        <w:tc>
          <w:tcPr>
            <w:tcW w:w="2410" w:type="dxa"/>
          </w:tcPr>
          <w:p w14:paraId="680AC72A" w14:textId="77777777" w:rsidR="009E240F" w:rsidRDefault="009E240F" w:rsidP="00481008">
            <w:pPr>
              <w:pStyle w:val="Amount"/>
              <w:jc w:val="left"/>
            </w:pPr>
            <w:r>
              <w:t>HEXHAM</w:t>
            </w:r>
          </w:p>
          <w:p w14:paraId="181D6A15" w14:textId="0087866E" w:rsidR="009E240F" w:rsidRDefault="009E240F" w:rsidP="00481008">
            <w:pPr>
              <w:pStyle w:val="Amount"/>
              <w:jc w:val="left"/>
            </w:pPr>
            <w:proofErr w:type="spellStart"/>
            <w:r>
              <w:t>Slaley</w:t>
            </w:r>
            <w:proofErr w:type="spellEnd"/>
            <w:r>
              <w:t xml:space="preserve"> Hall Hotel, Spa &amp; Golf</w:t>
            </w:r>
          </w:p>
        </w:tc>
        <w:tc>
          <w:tcPr>
            <w:tcW w:w="4678" w:type="dxa"/>
          </w:tcPr>
          <w:p w14:paraId="3B8C48EC" w14:textId="77777777" w:rsidR="009E240F" w:rsidRDefault="009E240F" w:rsidP="009E240F">
            <w:r>
              <w:t>Accommodation</w:t>
            </w:r>
          </w:p>
          <w:p w14:paraId="0FD65BFB" w14:textId="77777777" w:rsidR="009E240F" w:rsidRDefault="009E240F" w:rsidP="009E240F">
            <w:r>
              <w:t>Porterage</w:t>
            </w:r>
          </w:p>
          <w:p w14:paraId="2D936249" w14:textId="77777777" w:rsidR="009E240F" w:rsidRDefault="009E240F" w:rsidP="009E240F">
            <w:r>
              <w:t>Alnwick Castle</w:t>
            </w:r>
          </w:p>
          <w:p w14:paraId="3B7B6179" w14:textId="0A2E438B" w:rsidR="009E240F" w:rsidRDefault="009E240F" w:rsidP="009E240F">
            <w:r>
              <w:t>Beamish – The Living Museum of The North</w:t>
            </w:r>
          </w:p>
        </w:tc>
        <w:tc>
          <w:tcPr>
            <w:tcW w:w="3118" w:type="dxa"/>
          </w:tcPr>
          <w:p w14:paraId="14841900" w14:textId="77777777" w:rsidR="009E240F" w:rsidRDefault="009E240F" w:rsidP="009E240F"/>
          <w:p w14:paraId="2ABFD896" w14:textId="77777777" w:rsidR="009E240F" w:rsidRDefault="009E240F" w:rsidP="009E240F">
            <w:r>
              <w:t>£499.00 Per Person</w:t>
            </w:r>
          </w:p>
          <w:p w14:paraId="1CE4C631" w14:textId="77777777" w:rsidR="009E240F" w:rsidRDefault="009E240F" w:rsidP="009E240F"/>
          <w:p w14:paraId="0757417E" w14:textId="0F93F529" w:rsidR="009E240F" w:rsidRDefault="009E240F" w:rsidP="009E240F">
            <w:r>
              <w:t>£0.00 Single Supplement</w:t>
            </w:r>
          </w:p>
        </w:tc>
      </w:tr>
      <w:tr w:rsidR="009E240F" w14:paraId="61FF8F42" w14:textId="77777777" w:rsidTr="00B33B35">
        <w:trPr>
          <w:trHeight w:val="360"/>
        </w:trPr>
        <w:tc>
          <w:tcPr>
            <w:tcW w:w="2128" w:type="dxa"/>
          </w:tcPr>
          <w:p w14:paraId="525ABC5D" w14:textId="0A42F5DB" w:rsidR="009E240F" w:rsidRDefault="009E240F" w:rsidP="009E240F">
            <w:r>
              <w:t>Paignton</w:t>
            </w:r>
          </w:p>
        </w:tc>
        <w:tc>
          <w:tcPr>
            <w:tcW w:w="2693" w:type="dxa"/>
          </w:tcPr>
          <w:p w14:paraId="7DF90F1A" w14:textId="218B1453" w:rsidR="009E240F" w:rsidRDefault="009E240F" w:rsidP="009E240F">
            <w:r>
              <w:t>Monday 16</w:t>
            </w:r>
            <w:r w:rsidRPr="009E240F">
              <w:rPr>
                <w:vertAlign w:val="superscript"/>
              </w:rPr>
              <w:t>th</w:t>
            </w:r>
            <w:r>
              <w:t xml:space="preserve"> August 2027</w:t>
            </w:r>
          </w:p>
        </w:tc>
        <w:tc>
          <w:tcPr>
            <w:tcW w:w="2410" w:type="dxa"/>
          </w:tcPr>
          <w:p w14:paraId="033AA9F2" w14:textId="77777777" w:rsidR="009E240F" w:rsidRDefault="009E240F" w:rsidP="00481008">
            <w:pPr>
              <w:pStyle w:val="Amount"/>
              <w:jc w:val="left"/>
            </w:pPr>
            <w:r>
              <w:t>PAIGNTON</w:t>
            </w:r>
          </w:p>
          <w:p w14:paraId="56C5580C" w14:textId="7C966454" w:rsidR="009E240F" w:rsidRDefault="009E240F" w:rsidP="00481008">
            <w:pPr>
              <w:pStyle w:val="Amount"/>
              <w:jc w:val="left"/>
            </w:pPr>
            <w:r>
              <w:t>The Queens Hotel</w:t>
            </w:r>
          </w:p>
        </w:tc>
        <w:tc>
          <w:tcPr>
            <w:tcW w:w="4678" w:type="dxa"/>
          </w:tcPr>
          <w:p w14:paraId="35DCDAE1" w14:textId="77777777" w:rsidR="009E240F" w:rsidRDefault="009E240F" w:rsidP="009E240F">
            <w:r>
              <w:t>Accommodation</w:t>
            </w:r>
          </w:p>
          <w:p w14:paraId="74C5B736" w14:textId="21E1D576" w:rsidR="009E240F" w:rsidRDefault="009E240F" w:rsidP="009E240F">
            <w:r>
              <w:t>4 Nights – Half Board</w:t>
            </w:r>
          </w:p>
          <w:p w14:paraId="6BCFAB15" w14:textId="60128BC6" w:rsidR="009E240F" w:rsidRDefault="009E240F" w:rsidP="009E240F">
            <w:r>
              <w:t>Porterage</w:t>
            </w:r>
          </w:p>
        </w:tc>
        <w:tc>
          <w:tcPr>
            <w:tcW w:w="3118" w:type="dxa"/>
          </w:tcPr>
          <w:p w14:paraId="21A4DBE8" w14:textId="6556E175" w:rsidR="009E240F" w:rsidRDefault="009E240F" w:rsidP="009E240F">
            <w:r>
              <w:t>£315.00 Per Person</w:t>
            </w:r>
          </w:p>
          <w:p w14:paraId="4C952088" w14:textId="77777777" w:rsidR="009E240F" w:rsidRDefault="009E240F" w:rsidP="009E240F"/>
          <w:p w14:paraId="18E345F5" w14:textId="100DE5AA" w:rsidR="009E240F" w:rsidRDefault="009E240F" w:rsidP="009E240F">
            <w:r>
              <w:t>£0.00 Single Supplement</w:t>
            </w:r>
          </w:p>
        </w:tc>
      </w:tr>
      <w:tr w:rsidR="00086C22" w14:paraId="6A67302E" w14:textId="77777777" w:rsidTr="00B33B35">
        <w:trPr>
          <w:trHeight w:val="360"/>
        </w:trPr>
        <w:tc>
          <w:tcPr>
            <w:tcW w:w="2128" w:type="dxa"/>
          </w:tcPr>
          <w:p w14:paraId="2427CD37" w14:textId="0C63E8DD" w:rsidR="00086C22" w:rsidRDefault="00086C22" w:rsidP="00086C22">
            <w:r>
              <w:t xml:space="preserve">Caernarfon, </w:t>
            </w:r>
            <w:proofErr w:type="spellStart"/>
            <w:r>
              <w:t>Angelsey</w:t>
            </w:r>
            <w:proofErr w:type="spellEnd"/>
            <w:r>
              <w:t xml:space="preserve"> &amp; Snowdon Explorer</w:t>
            </w:r>
          </w:p>
        </w:tc>
        <w:tc>
          <w:tcPr>
            <w:tcW w:w="2693" w:type="dxa"/>
          </w:tcPr>
          <w:p w14:paraId="25F88296" w14:textId="47F6BE92" w:rsidR="00086C22" w:rsidRDefault="00086C22" w:rsidP="00086C22">
            <w:r>
              <w:t>Monday 16</w:t>
            </w:r>
            <w:r w:rsidRPr="00086C22">
              <w:rPr>
                <w:vertAlign w:val="superscript"/>
              </w:rPr>
              <w:t>th</w:t>
            </w:r>
            <w:r>
              <w:t xml:space="preserve"> August 2027</w:t>
            </w:r>
          </w:p>
        </w:tc>
        <w:tc>
          <w:tcPr>
            <w:tcW w:w="2410" w:type="dxa"/>
          </w:tcPr>
          <w:p w14:paraId="71B6BB4D" w14:textId="77777777" w:rsidR="00086C22" w:rsidRDefault="00086C22" w:rsidP="00481008">
            <w:pPr>
              <w:pStyle w:val="Amount"/>
              <w:jc w:val="left"/>
            </w:pPr>
            <w:r>
              <w:t>CAERNARFON</w:t>
            </w:r>
          </w:p>
          <w:p w14:paraId="49B67288" w14:textId="0A3C6699" w:rsidR="00086C22" w:rsidRDefault="00086C22" w:rsidP="00481008">
            <w:pPr>
              <w:pStyle w:val="Amount"/>
              <w:jc w:val="left"/>
            </w:pPr>
            <w:r>
              <w:t>The Celtic Royal Hotel</w:t>
            </w:r>
          </w:p>
        </w:tc>
        <w:tc>
          <w:tcPr>
            <w:tcW w:w="4678" w:type="dxa"/>
          </w:tcPr>
          <w:p w14:paraId="7A253530" w14:textId="77777777" w:rsidR="00086C22" w:rsidRDefault="00086C22" w:rsidP="00086C22">
            <w:r>
              <w:t>Accommodation</w:t>
            </w:r>
          </w:p>
          <w:p w14:paraId="00767916" w14:textId="77777777" w:rsidR="00086C22" w:rsidRDefault="00086C22" w:rsidP="00086C22">
            <w:r>
              <w:t>4 Nights – Half Board</w:t>
            </w:r>
          </w:p>
          <w:p w14:paraId="5C100434" w14:textId="77777777" w:rsidR="00086C22" w:rsidRDefault="00086C22" w:rsidP="00086C22">
            <w:r>
              <w:t>Porterage</w:t>
            </w:r>
          </w:p>
          <w:p w14:paraId="7754B487" w14:textId="6D7E161B" w:rsidR="00086C22" w:rsidRDefault="00086C22" w:rsidP="00086C22">
            <w:r>
              <w:t>Snowdon Mountain Railway</w:t>
            </w:r>
          </w:p>
        </w:tc>
        <w:tc>
          <w:tcPr>
            <w:tcW w:w="3118" w:type="dxa"/>
          </w:tcPr>
          <w:p w14:paraId="6EB458BC" w14:textId="77777777" w:rsidR="00086C22" w:rsidRDefault="00086C22" w:rsidP="00086C22"/>
          <w:p w14:paraId="17BD216E" w14:textId="77777777" w:rsidR="00086C22" w:rsidRDefault="00086C22" w:rsidP="00086C22">
            <w:r>
              <w:t>£499.00 Per Person</w:t>
            </w:r>
          </w:p>
          <w:p w14:paraId="4DB839A0" w14:textId="77777777" w:rsidR="00086C22" w:rsidRDefault="00086C22" w:rsidP="00086C22"/>
          <w:p w14:paraId="079E992E" w14:textId="2F877F99" w:rsidR="00086C22" w:rsidRDefault="00086C22" w:rsidP="00086C22">
            <w:r>
              <w:t>£0.00 Single Supplement</w:t>
            </w:r>
          </w:p>
        </w:tc>
      </w:tr>
      <w:tr w:rsidR="00D712AA" w14:paraId="258E3B09" w14:textId="77777777" w:rsidTr="00B33B35">
        <w:trPr>
          <w:trHeight w:val="360"/>
        </w:trPr>
        <w:tc>
          <w:tcPr>
            <w:tcW w:w="2128" w:type="dxa"/>
          </w:tcPr>
          <w:p w14:paraId="0819B7F6" w14:textId="5FC491B5" w:rsidR="00D712AA" w:rsidRDefault="00D712AA" w:rsidP="00D712AA">
            <w:r>
              <w:t>Ceremonial Lincolnshire</w:t>
            </w:r>
          </w:p>
        </w:tc>
        <w:tc>
          <w:tcPr>
            <w:tcW w:w="2693" w:type="dxa"/>
          </w:tcPr>
          <w:p w14:paraId="5DB30420" w14:textId="1316C744" w:rsidR="00D712AA" w:rsidRDefault="00D712AA" w:rsidP="00D712AA">
            <w:r>
              <w:t>Monday 26</w:t>
            </w:r>
            <w:r w:rsidRPr="00D712AA">
              <w:rPr>
                <w:vertAlign w:val="superscript"/>
              </w:rPr>
              <w:t>th</w:t>
            </w:r>
            <w:r>
              <w:t xml:space="preserve"> July 2027</w:t>
            </w:r>
          </w:p>
        </w:tc>
        <w:tc>
          <w:tcPr>
            <w:tcW w:w="2410" w:type="dxa"/>
          </w:tcPr>
          <w:p w14:paraId="6BE72E81" w14:textId="77777777" w:rsidR="00D712AA" w:rsidRDefault="00D712AA" w:rsidP="00481008">
            <w:pPr>
              <w:pStyle w:val="Amount"/>
              <w:jc w:val="left"/>
            </w:pPr>
            <w:r>
              <w:t>BRIGG</w:t>
            </w:r>
          </w:p>
          <w:p w14:paraId="37B21C76" w14:textId="1EEFEA8D" w:rsidR="00D712AA" w:rsidRDefault="00D712AA" w:rsidP="00481008">
            <w:pPr>
              <w:pStyle w:val="Amount"/>
              <w:jc w:val="left"/>
            </w:pPr>
            <w:r>
              <w:t>Forest Pines Hotel, Spa &amp; Golf Resort</w:t>
            </w:r>
          </w:p>
        </w:tc>
        <w:tc>
          <w:tcPr>
            <w:tcW w:w="4678" w:type="dxa"/>
          </w:tcPr>
          <w:p w14:paraId="7505D50C" w14:textId="77777777" w:rsidR="00D712AA" w:rsidRDefault="00D712AA" w:rsidP="00D712AA">
            <w:r>
              <w:t>Accommodation</w:t>
            </w:r>
          </w:p>
          <w:p w14:paraId="7BCB258B" w14:textId="77777777" w:rsidR="00D712AA" w:rsidRDefault="00D712AA" w:rsidP="00D712AA">
            <w:r>
              <w:t>4 Nights – Half Board</w:t>
            </w:r>
          </w:p>
          <w:p w14:paraId="46FAB6BB" w14:textId="3B6C2CD3" w:rsidR="00D712AA" w:rsidRDefault="00D712AA" w:rsidP="00D712AA">
            <w:r>
              <w:t>Porterage</w:t>
            </w:r>
          </w:p>
        </w:tc>
        <w:tc>
          <w:tcPr>
            <w:tcW w:w="3118" w:type="dxa"/>
          </w:tcPr>
          <w:p w14:paraId="400060B6" w14:textId="77777777" w:rsidR="00D712AA" w:rsidRDefault="00D712AA" w:rsidP="00D712AA">
            <w:r>
              <w:t>£359.00 Per Person</w:t>
            </w:r>
          </w:p>
          <w:p w14:paraId="698AF996" w14:textId="77777777" w:rsidR="00D712AA" w:rsidRDefault="00D712AA" w:rsidP="00D712AA"/>
          <w:p w14:paraId="1B40F1F0" w14:textId="1395D6AC" w:rsidR="00D712AA" w:rsidRDefault="00D712AA" w:rsidP="00D712AA">
            <w:r>
              <w:t>£0.00 Single Supplement</w:t>
            </w:r>
          </w:p>
        </w:tc>
      </w:tr>
      <w:tr w:rsidR="00086C22" w14:paraId="2AA7F2D7" w14:textId="77777777" w:rsidTr="00B33B35">
        <w:trPr>
          <w:trHeight w:val="360"/>
        </w:trPr>
        <w:tc>
          <w:tcPr>
            <w:tcW w:w="2128" w:type="dxa"/>
          </w:tcPr>
          <w:p w14:paraId="4A941767" w14:textId="27F53C01" w:rsidR="00086C22" w:rsidRDefault="00086C22" w:rsidP="00086C22">
            <w:r>
              <w:t>Eastbourne</w:t>
            </w:r>
          </w:p>
        </w:tc>
        <w:tc>
          <w:tcPr>
            <w:tcW w:w="2693" w:type="dxa"/>
          </w:tcPr>
          <w:p w14:paraId="2E52AA67" w14:textId="0E762EBA" w:rsidR="00086C22" w:rsidRDefault="00086C22" w:rsidP="00086C22">
            <w:r>
              <w:t>Monday 30</w:t>
            </w:r>
            <w:r w:rsidRPr="00086C22">
              <w:rPr>
                <w:vertAlign w:val="superscript"/>
              </w:rPr>
              <w:t>th</w:t>
            </w:r>
            <w:r>
              <w:t xml:space="preserve"> August 2027</w:t>
            </w:r>
          </w:p>
        </w:tc>
        <w:tc>
          <w:tcPr>
            <w:tcW w:w="2410" w:type="dxa"/>
          </w:tcPr>
          <w:p w14:paraId="09980741" w14:textId="77777777" w:rsidR="00086C22" w:rsidRDefault="00086C22" w:rsidP="00481008">
            <w:pPr>
              <w:pStyle w:val="Amount"/>
              <w:jc w:val="left"/>
            </w:pPr>
            <w:r>
              <w:t>EASTBOURNE</w:t>
            </w:r>
          </w:p>
          <w:p w14:paraId="345FFF0B" w14:textId="285AF32D" w:rsidR="00086C22" w:rsidRDefault="00086C22" w:rsidP="00481008">
            <w:pPr>
              <w:pStyle w:val="Amount"/>
              <w:jc w:val="left"/>
            </w:pPr>
            <w:r>
              <w:t>York House Hotel</w:t>
            </w:r>
          </w:p>
        </w:tc>
        <w:tc>
          <w:tcPr>
            <w:tcW w:w="4678" w:type="dxa"/>
          </w:tcPr>
          <w:p w14:paraId="442FBF6B" w14:textId="77777777" w:rsidR="00086C22" w:rsidRDefault="00086C22" w:rsidP="00086C22">
            <w:r>
              <w:t>Accommodation</w:t>
            </w:r>
          </w:p>
          <w:p w14:paraId="76CF3CF1" w14:textId="77777777" w:rsidR="00086C22" w:rsidRDefault="00086C22" w:rsidP="00086C22">
            <w:r>
              <w:t>4 Nights – Half Board</w:t>
            </w:r>
          </w:p>
          <w:p w14:paraId="0761D7ED" w14:textId="77777777" w:rsidR="00086C22" w:rsidRDefault="00086C22" w:rsidP="00086C22">
            <w:r>
              <w:t>Porterage</w:t>
            </w:r>
          </w:p>
          <w:p w14:paraId="61C829BA" w14:textId="4FA541A4" w:rsidR="00086C22" w:rsidRDefault="00086C22" w:rsidP="00086C22">
            <w:r>
              <w:t>Tea &amp; Coffee on Arrival</w:t>
            </w:r>
          </w:p>
        </w:tc>
        <w:tc>
          <w:tcPr>
            <w:tcW w:w="3118" w:type="dxa"/>
          </w:tcPr>
          <w:p w14:paraId="11D4004E" w14:textId="77777777" w:rsidR="00086C22" w:rsidRDefault="00086C22" w:rsidP="00086C22"/>
          <w:p w14:paraId="0D1C6E01" w14:textId="77777777" w:rsidR="00086C22" w:rsidRDefault="00086C22" w:rsidP="00086C22">
            <w:r>
              <w:t>£349.00 Per Person</w:t>
            </w:r>
          </w:p>
          <w:p w14:paraId="16B4E2A6" w14:textId="77777777" w:rsidR="00086C22" w:rsidRDefault="00086C22" w:rsidP="00086C22"/>
          <w:p w14:paraId="56F5B184" w14:textId="3467BC51" w:rsidR="00086C22" w:rsidRDefault="00086C22" w:rsidP="00086C22">
            <w:r>
              <w:t xml:space="preserve">£89.00 Single Supplement </w:t>
            </w:r>
          </w:p>
        </w:tc>
      </w:tr>
    </w:tbl>
    <w:p w14:paraId="5FFDAD42" w14:textId="77777777" w:rsidR="0033509D" w:rsidRDefault="0033509D" w:rsidP="00AA1886"/>
    <w:p w14:paraId="0DE76CB4" w14:textId="77777777" w:rsidR="00086C22" w:rsidRDefault="00086C22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4678"/>
        <w:gridCol w:w="3118"/>
      </w:tblGrid>
      <w:tr w:rsidR="0033509D" w14:paraId="60104F74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30E86FA8" w14:textId="2E17F9F8" w:rsidR="0033509D" w:rsidRPr="00481008" w:rsidRDefault="00086C22" w:rsidP="00481008">
            <w:pPr>
              <w:jc w:val="center"/>
              <w:rPr>
                <w:color w:val="5F497A" w:themeColor="accent4" w:themeShade="BF"/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t xml:space="preserve">SEPTEMBER </w:t>
            </w:r>
            <w:r w:rsidR="0033509D" w:rsidRPr="00481008">
              <w:rPr>
                <w:color w:val="5F497A" w:themeColor="accent4" w:themeShade="BF"/>
                <w:sz w:val="72"/>
                <w:szCs w:val="72"/>
              </w:rPr>
              <w:t>2027</w:t>
            </w:r>
          </w:p>
        </w:tc>
      </w:tr>
      <w:tr w:rsidR="0033509D" w14:paraId="5D2A4129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6CC503A8" w14:textId="77777777" w:rsidR="0033509D" w:rsidRDefault="0033509D" w:rsidP="00B33B35"/>
        </w:tc>
      </w:tr>
      <w:tr w:rsidR="0033509D" w14:paraId="3A0A31A9" w14:textId="77777777" w:rsidTr="00B33B35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3912A8EC" w14:textId="77777777" w:rsidR="0033509D" w:rsidRDefault="0033509D" w:rsidP="00B33B3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BE73636" w14:textId="77777777" w:rsidR="0033509D" w:rsidRDefault="0033509D" w:rsidP="00B33B3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0176C3E" w14:textId="77777777" w:rsidR="0033509D" w:rsidRDefault="0033509D" w:rsidP="00B33B35">
            <w:r>
              <w:t>LOCATION/HOTEL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6DA049F5" w14:textId="77777777" w:rsidR="0033509D" w:rsidRDefault="0033509D" w:rsidP="00B33B35">
            <w:r>
              <w:t>INCLUDES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39422820" w14:textId="77777777" w:rsidR="0033509D" w:rsidRDefault="0033509D" w:rsidP="00B33B35">
            <w:r>
              <w:t>PRICE</w:t>
            </w:r>
          </w:p>
        </w:tc>
      </w:tr>
      <w:tr w:rsidR="00086C22" w14:paraId="543BED08" w14:textId="77777777" w:rsidTr="00B33B35">
        <w:trPr>
          <w:trHeight w:val="360"/>
        </w:trPr>
        <w:tc>
          <w:tcPr>
            <w:tcW w:w="2128" w:type="dxa"/>
          </w:tcPr>
          <w:p w14:paraId="341FF8A9" w14:textId="66A7A71C" w:rsidR="00086C22" w:rsidRDefault="00086C22" w:rsidP="00086C22">
            <w:r>
              <w:t>Exmouth</w:t>
            </w:r>
          </w:p>
        </w:tc>
        <w:tc>
          <w:tcPr>
            <w:tcW w:w="2693" w:type="dxa"/>
          </w:tcPr>
          <w:p w14:paraId="4993442F" w14:textId="06892EA0" w:rsidR="00086C22" w:rsidRDefault="00086C22" w:rsidP="00086C22">
            <w:r>
              <w:t>Monday 6</w:t>
            </w:r>
            <w:r w:rsidRPr="00086C22">
              <w:rPr>
                <w:vertAlign w:val="superscript"/>
              </w:rPr>
              <w:t>th</w:t>
            </w:r>
            <w:r>
              <w:t xml:space="preserve"> September 2027</w:t>
            </w:r>
          </w:p>
        </w:tc>
        <w:tc>
          <w:tcPr>
            <w:tcW w:w="2410" w:type="dxa"/>
          </w:tcPr>
          <w:p w14:paraId="795187FC" w14:textId="77777777" w:rsidR="00086C22" w:rsidRDefault="00086C22" w:rsidP="00481008">
            <w:pPr>
              <w:pStyle w:val="Amount"/>
              <w:jc w:val="left"/>
            </w:pPr>
            <w:r>
              <w:t>EXMOUTH</w:t>
            </w:r>
          </w:p>
          <w:p w14:paraId="207D6A84" w14:textId="47DAC59C" w:rsidR="00086C22" w:rsidRDefault="00086C22" w:rsidP="00481008">
            <w:pPr>
              <w:pStyle w:val="Amount"/>
              <w:jc w:val="left"/>
            </w:pPr>
            <w:r>
              <w:t>Ashton Court Hotel</w:t>
            </w:r>
          </w:p>
        </w:tc>
        <w:tc>
          <w:tcPr>
            <w:tcW w:w="4678" w:type="dxa"/>
          </w:tcPr>
          <w:p w14:paraId="3EF90AD6" w14:textId="77777777" w:rsidR="00086C22" w:rsidRDefault="00086C22" w:rsidP="00086C22">
            <w:r>
              <w:t>Accommodation</w:t>
            </w:r>
          </w:p>
          <w:p w14:paraId="73217680" w14:textId="77777777" w:rsidR="00086C22" w:rsidRDefault="00086C22" w:rsidP="00086C22">
            <w:r>
              <w:t>4 Nights – Half Board</w:t>
            </w:r>
          </w:p>
          <w:p w14:paraId="65CC06A2" w14:textId="77777777" w:rsidR="00086C22" w:rsidRDefault="00086C22" w:rsidP="00086C22">
            <w:r>
              <w:t>Porterage</w:t>
            </w:r>
          </w:p>
          <w:p w14:paraId="7486EA7A" w14:textId="5F2751B0" w:rsidR="00086C22" w:rsidRDefault="00086C22" w:rsidP="00086C22">
            <w:r>
              <w:t>2 Nights Entertainment</w:t>
            </w:r>
          </w:p>
        </w:tc>
        <w:tc>
          <w:tcPr>
            <w:tcW w:w="3118" w:type="dxa"/>
          </w:tcPr>
          <w:p w14:paraId="76D98E78" w14:textId="77777777" w:rsidR="00086C22" w:rsidRDefault="00086C22" w:rsidP="00086C22"/>
          <w:p w14:paraId="133B952C" w14:textId="77777777" w:rsidR="00086C22" w:rsidRDefault="00086C22" w:rsidP="00086C22">
            <w:r>
              <w:t>£375.00 Per Person</w:t>
            </w:r>
          </w:p>
          <w:p w14:paraId="6FD68209" w14:textId="77777777" w:rsidR="00086C22" w:rsidRDefault="00086C22" w:rsidP="00086C22"/>
          <w:p w14:paraId="365E219A" w14:textId="1347974C" w:rsidR="00086C22" w:rsidRDefault="00086C22" w:rsidP="00086C22">
            <w:r>
              <w:t xml:space="preserve">£0.00 Single Supplement </w:t>
            </w:r>
          </w:p>
        </w:tc>
      </w:tr>
      <w:tr w:rsidR="00086C22" w14:paraId="274BCA83" w14:textId="77777777" w:rsidTr="00B33B35">
        <w:trPr>
          <w:trHeight w:val="360"/>
        </w:trPr>
        <w:tc>
          <w:tcPr>
            <w:tcW w:w="2128" w:type="dxa"/>
          </w:tcPr>
          <w:p w14:paraId="1A012ED0" w14:textId="7186B8E6" w:rsidR="00086C22" w:rsidRDefault="00086C22" w:rsidP="00086C22">
            <w:r>
              <w:t>Isle of Wight</w:t>
            </w:r>
          </w:p>
        </w:tc>
        <w:tc>
          <w:tcPr>
            <w:tcW w:w="2693" w:type="dxa"/>
          </w:tcPr>
          <w:p w14:paraId="3A6DB269" w14:textId="6995A63B" w:rsidR="00086C22" w:rsidRDefault="00086C22" w:rsidP="00086C22">
            <w:r>
              <w:t>Monday 6</w:t>
            </w:r>
            <w:r w:rsidRPr="00086C22">
              <w:rPr>
                <w:vertAlign w:val="superscript"/>
              </w:rPr>
              <w:t>th</w:t>
            </w:r>
            <w:r>
              <w:t xml:space="preserve"> September 2027</w:t>
            </w:r>
          </w:p>
        </w:tc>
        <w:tc>
          <w:tcPr>
            <w:tcW w:w="2410" w:type="dxa"/>
          </w:tcPr>
          <w:p w14:paraId="20A2E63C" w14:textId="77777777" w:rsidR="00086C22" w:rsidRDefault="00086C22" w:rsidP="00481008">
            <w:pPr>
              <w:pStyle w:val="Amount"/>
              <w:jc w:val="left"/>
            </w:pPr>
            <w:r>
              <w:t>SHANKLIN</w:t>
            </w:r>
          </w:p>
          <w:p w14:paraId="1D623F9D" w14:textId="24675B5F" w:rsidR="00086C22" w:rsidRDefault="00086C22" w:rsidP="00481008">
            <w:pPr>
              <w:pStyle w:val="Amount"/>
              <w:jc w:val="left"/>
            </w:pPr>
            <w:r>
              <w:t>Channel View Hotel</w:t>
            </w:r>
          </w:p>
        </w:tc>
        <w:tc>
          <w:tcPr>
            <w:tcW w:w="4678" w:type="dxa"/>
          </w:tcPr>
          <w:p w14:paraId="40FB05D5" w14:textId="77777777" w:rsidR="00086C22" w:rsidRDefault="00086C22" w:rsidP="00086C22">
            <w:r>
              <w:t>Accommodation</w:t>
            </w:r>
          </w:p>
          <w:p w14:paraId="791BA400" w14:textId="77777777" w:rsidR="00086C22" w:rsidRDefault="00086C22" w:rsidP="00086C22">
            <w:r>
              <w:t>Return UK Mainland to Isle of Wight Sea Crossing</w:t>
            </w:r>
          </w:p>
          <w:p w14:paraId="346F9C38" w14:textId="77777777" w:rsidR="00086C22" w:rsidRDefault="00086C22" w:rsidP="00086C22">
            <w:r>
              <w:t>4 Nights – Half Board</w:t>
            </w:r>
          </w:p>
          <w:p w14:paraId="38C8F2E0" w14:textId="77777777" w:rsidR="00086C22" w:rsidRDefault="00086C22" w:rsidP="00086C22">
            <w:r>
              <w:t>Porterage</w:t>
            </w:r>
          </w:p>
          <w:p w14:paraId="5D2F18DD" w14:textId="101A4FBF" w:rsidR="00086C22" w:rsidRDefault="00086C22" w:rsidP="00086C22">
            <w:r>
              <w:t>Entertainment</w:t>
            </w:r>
          </w:p>
        </w:tc>
        <w:tc>
          <w:tcPr>
            <w:tcW w:w="3118" w:type="dxa"/>
          </w:tcPr>
          <w:p w14:paraId="205FDE0B" w14:textId="77777777" w:rsidR="00086C22" w:rsidRDefault="00086C22" w:rsidP="00086C22"/>
          <w:p w14:paraId="18D5FEE0" w14:textId="680C5DED" w:rsidR="00086C22" w:rsidRDefault="00086C22" w:rsidP="00086C22">
            <w:r>
              <w:t>£349.00 Per Person</w:t>
            </w:r>
          </w:p>
          <w:p w14:paraId="649F97A9" w14:textId="77777777" w:rsidR="00086C22" w:rsidRDefault="00086C22" w:rsidP="00086C22"/>
          <w:p w14:paraId="72D9C447" w14:textId="598A28C0" w:rsidR="00086C22" w:rsidRDefault="00086C22" w:rsidP="00086C22">
            <w:r>
              <w:t>£0.00 Single Supplement</w:t>
            </w:r>
          </w:p>
        </w:tc>
      </w:tr>
      <w:tr w:rsidR="00D65F7F" w14:paraId="375E8A60" w14:textId="77777777" w:rsidTr="00B33B35">
        <w:trPr>
          <w:trHeight w:val="360"/>
        </w:trPr>
        <w:tc>
          <w:tcPr>
            <w:tcW w:w="2128" w:type="dxa"/>
          </w:tcPr>
          <w:p w14:paraId="3687E01B" w14:textId="28162F9B" w:rsidR="00D65F7F" w:rsidRDefault="00D65F7F" w:rsidP="00D65F7F">
            <w:r>
              <w:t>From Ore to Whiskey: A Copper Mine Tour and Distillery Tour</w:t>
            </w:r>
          </w:p>
        </w:tc>
        <w:tc>
          <w:tcPr>
            <w:tcW w:w="2693" w:type="dxa"/>
          </w:tcPr>
          <w:p w14:paraId="15AD2D4D" w14:textId="4B6941DE" w:rsidR="00D65F7F" w:rsidRDefault="00D65F7F" w:rsidP="00D65F7F">
            <w:r>
              <w:t xml:space="preserve">Monday </w:t>
            </w:r>
            <w:r w:rsidR="008F5558">
              <w:t>6</w:t>
            </w:r>
            <w:r w:rsidR="008F5558" w:rsidRPr="008F5558">
              <w:rPr>
                <w:vertAlign w:val="superscript"/>
              </w:rPr>
              <w:t>th</w:t>
            </w:r>
            <w:r w:rsidR="008F5558">
              <w:t xml:space="preserve"> September </w:t>
            </w:r>
            <w:r>
              <w:t>2027</w:t>
            </w:r>
          </w:p>
        </w:tc>
        <w:tc>
          <w:tcPr>
            <w:tcW w:w="2410" w:type="dxa"/>
          </w:tcPr>
          <w:p w14:paraId="38CBA1F3" w14:textId="77777777" w:rsidR="00D65F7F" w:rsidRDefault="00D65F7F" w:rsidP="00D65F7F">
            <w:pPr>
              <w:pStyle w:val="Amount"/>
              <w:jc w:val="left"/>
            </w:pPr>
            <w:r>
              <w:t>LLANBERIS</w:t>
            </w:r>
          </w:p>
          <w:p w14:paraId="2FAF8D02" w14:textId="7710B739" w:rsidR="00D65F7F" w:rsidRDefault="00D65F7F" w:rsidP="00D65F7F">
            <w:pPr>
              <w:pStyle w:val="Amount"/>
              <w:jc w:val="left"/>
            </w:pPr>
            <w:r>
              <w:t>The Royal Victoria Hotel</w:t>
            </w:r>
          </w:p>
        </w:tc>
        <w:tc>
          <w:tcPr>
            <w:tcW w:w="4678" w:type="dxa"/>
          </w:tcPr>
          <w:p w14:paraId="5751FEA4" w14:textId="77777777" w:rsidR="00D65F7F" w:rsidRDefault="00D65F7F" w:rsidP="00D65F7F">
            <w:r>
              <w:t>Accommodation</w:t>
            </w:r>
          </w:p>
          <w:p w14:paraId="7FA2BA02" w14:textId="77777777" w:rsidR="00D65F7F" w:rsidRDefault="00D65F7F" w:rsidP="00D65F7F">
            <w:r>
              <w:t>4 Nights – Half Board</w:t>
            </w:r>
          </w:p>
          <w:p w14:paraId="20C6D62A" w14:textId="77777777" w:rsidR="00D65F7F" w:rsidRDefault="00D65F7F" w:rsidP="00D65F7F">
            <w:r>
              <w:t>Porterage</w:t>
            </w:r>
          </w:p>
          <w:p w14:paraId="0712D16B" w14:textId="77777777" w:rsidR="00D65F7F" w:rsidRDefault="00D65F7F" w:rsidP="00D65F7F">
            <w:proofErr w:type="spellStart"/>
            <w:r>
              <w:t>Sygun</w:t>
            </w:r>
            <w:proofErr w:type="spellEnd"/>
            <w:r>
              <w:t xml:space="preserve"> Copper Mine</w:t>
            </w:r>
          </w:p>
          <w:p w14:paraId="7CC15BBE" w14:textId="77F8A646" w:rsidR="00D65F7F" w:rsidRDefault="00D65F7F" w:rsidP="00D65F7F">
            <w:r>
              <w:t>Penderyn Distillery</w:t>
            </w:r>
          </w:p>
        </w:tc>
        <w:tc>
          <w:tcPr>
            <w:tcW w:w="3118" w:type="dxa"/>
          </w:tcPr>
          <w:p w14:paraId="190FB24F" w14:textId="77777777" w:rsidR="00D65F7F" w:rsidRDefault="00D65F7F" w:rsidP="00D65F7F"/>
          <w:p w14:paraId="0A384350" w14:textId="77777777" w:rsidR="00D65F7F" w:rsidRDefault="00D65F7F" w:rsidP="00D65F7F">
            <w:r>
              <w:t>£389.00 Per Person</w:t>
            </w:r>
          </w:p>
          <w:p w14:paraId="2B7B19E6" w14:textId="77777777" w:rsidR="00D65F7F" w:rsidRDefault="00D65F7F" w:rsidP="00D65F7F"/>
          <w:p w14:paraId="20E975F2" w14:textId="2C9D4B1F" w:rsidR="00D65F7F" w:rsidRDefault="00D65F7F" w:rsidP="00D65F7F">
            <w:r>
              <w:t>£0.00 Single Supplement</w:t>
            </w:r>
          </w:p>
        </w:tc>
      </w:tr>
      <w:tr w:rsidR="00086C22" w14:paraId="4B047754" w14:textId="77777777" w:rsidTr="00B33B35">
        <w:trPr>
          <w:trHeight w:val="360"/>
        </w:trPr>
        <w:tc>
          <w:tcPr>
            <w:tcW w:w="2128" w:type="dxa"/>
          </w:tcPr>
          <w:p w14:paraId="21A4BAAA" w14:textId="62C61284" w:rsidR="00086C22" w:rsidRDefault="00086C22" w:rsidP="00086C22">
            <w:r>
              <w:t>Cheshire’s Charm &amp; Countryside</w:t>
            </w:r>
          </w:p>
        </w:tc>
        <w:tc>
          <w:tcPr>
            <w:tcW w:w="2693" w:type="dxa"/>
          </w:tcPr>
          <w:p w14:paraId="4799D2A4" w14:textId="547BC646" w:rsidR="00086C22" w:rsidRDefault="00086C22" w:rsidP="00086C22">
            <w:r>
              <w:t>Sunday 12</w:t>
            </w:r>
            <w:r w:rsidRPr="00086C22">
              <w:rPr>
                <w:vertAlign w:val="superscript"/>
              </w:rPr>
              <w:t>th</w:t>
            </w:r>
            <w:r>
              <w:t xml:space="preserve"> September 2027</w:t>
            </w:r>
          </w:p>
        </w:tc>
        <w:tc>
          <w:tcPr>
            <w:tcW w:w="2410" w:type="dxa"/>
          </w:tcPr>
          <w:p w14:paraId="3ABA241D" w14:textId="77777777" w:rsidR="00086C22" w:rsidRDefault="00086C22" w:rsidP="00481008">
            <w:pPr>
              <w:pStyle w:val="Amount"/>
              <w:jc w:val="left"/>
            </w:pPr>
            <w:r>
              <w:t>CREWE</w:t>
            </w:r>
          </w:p>
          <w:p w14:paraId="7332B0F8" w14:textId="12084BFF" w:rsidR="00086C22" w:rsidRDefault="00086C22" w:rsidP="00481008">
            <w:pPr>
              <w:pStyle w:val="Amount"/>
              <w:jc w:val="left"/>
            </w:pPr>
            <w:r>
              <w:t>Crewe Hall Hotel</w:t>
            </w:r>
          </w:p>
        </w:tc>
        <w:tc>
          <w:tcPr>
            <w:tcW w:w="4678" w:type="dxa"/>
          </w:tcPr>
          <w:p w14:paraId="4A89B40C" w14:textId="77777777" w:rsidR="00086C22" w:rsidRDefault="00086C22" w:rsidP="00086C22">
            <w:r>
              <w:t>Accommodation</w:t>
            </w:r>
          </w:p>
          <w:p w14:paraId="1FCD1AAF" w14:textId="77777777" w:rsidR="00086C22" w:rsidRDefault="00086C22" w:rsidP="00086C22">
            <w:r>
              <w:t>4 Nights – Half Board</w:t>
            </w:r>
          </w:p>
          <w:p w14:paraId="1A857BC0" w14:textId="77777777" w:rsidR="00086C22" w:rsidRDefault="00086C22" w:rsidP="00086C22">
            <w:r>
              <w:t>Porterage</w:t>
            </w:r>
          </w:p>
          <w:p w14:paraId="0DE935DE" w14:textId="77777777" w:rsidR="00086C22" w:rsidRDefault="00086C22" w:rsidP="00086C22">
            <w:r>
              <w:t>Tatton Park</w:t>
            </w:r>
          </w:p>
          <w:p w14:paraId="46C43334" w14:textId="77777777" w:rsidR="00086C22" w:rsidRDefault="00086C22" w:rsidP="00086C22">
            <w:r>
              <w:t>Chatsworth House</w:t>
            </w:r>
          </w:p>
          <w:p w14:paraId="7ABC20A9" w14:textId="6FED3C83" w:rsidR="00086C22" w:rsidRDefault="00086C22" w:rsidP="00086C22">
            <w:r>
              <w:t>Trentham Park &amp; Gardens</w:t>
            </w:r>
          </w:p>
        </w:tc>
        <w:tc>
          <w:tcPr>
            <w:tcW w:w="3118" w:type="dxa"/>
          </w:tcPr>
          <w:p w14:paraId="1576995C" w14:textId="77777777" w:rsidR="00086C22" w:rsidRDefault="00086C22" w:rsidP="00086C22"/>
          <w:p w14:paraId="01E61B7E" w14:textId="5C845AF5" w:rsidR="00086C22" w:rsidRDefault="00086C22" w:rsidP="00086C22">
            <w:r>
              <w:t>£449.00 Per Person</w:t>
            </w:r>
          </w:p>
          <w:p w14:paraId="73B965AC" w14:textId="77777777" w:rsidR="00086C22" w:rsidRDefault="00086C22" w:rsidP="00086C22"/>
          <w:p w14:paraId="1E3DFC4A" w14:textId="2A7E5A78" w:rsidR="00086C22" w:rsidRDefault="00086C22" w:rsidP="00086C22">
            <w:r>
              <w:t xml:space="preserve">£0 Single Supplement </w:t>
            </w:r>
          </w:p>
        </w:tc>
      </w:tr>
      <w:tr w:rsidR="00905113" w14:paraId="737E136C" w14:textId="77777777" w:rsidTr="00B33B35">
        <w:trPr>
          <w:trHeight w:val="360"/>
        </w:trPr>
        <w:tc>
          <w:tcPr>
            <w:tcW w:w="2128" w:type="dxa"/>
          </w:tcPr>
          <w:p w14:paraId="0F54476F" w14:textId="60B322C2" w:rsidR="00905113" w:rsidRDefault="00905113" w:rsidP="00905113">
            <w:r>
              <w:t>JERSEY</w:t>
            </w:r>
          </w:p>
        </w:tc>
        <w:tc>
          <w:tcPr>
            <w:tcW w:w="2693" w:type="dxa"/>
          </w:tcPr>
          <w:p w14:paraId="2F45272C" w14:textId="608B5771" w:rsidR="00905113" w:rsidRDefault="00905113" w:rsidP="00905113">
            <w:r>
              <w:t>Friday 17</w:t>
            </w:r>
            <w:r w:rsidRPr="00905113">
              <w:rPr>
                <w:vertAlign w:val="superscript"/>
              </w:rPr>
              <w:t>th</w:t>
            </w:r>
            <w:r>
              <w:t xml:space="preserve"> September 2027</w:t>
            </w:r>
          </w:p>
        </w:tc>
        <w:tc>
          <w:tcPr>
            <w:tcW w:w="2410" w:type="dxa"/>
          </w:tcPr>
          <w:p w14:paraId="42232929" w14:textId="77777777" w:rsidR="00905113" w:rsidRDefault="00905113" w:rsidP="00905113">
            <w:pPr>
              <w:pStyle w:val="Amount"/>
              <w:jc w:val="left"/>
            </w:pPr>
            <w:r>
              <w:t>ST HELIER</w:t>
            </w:r>
          </w:p>
          <w:p w14:paraId="0AFC7F28" w14:textId="59EEDE7D" w:rsidR="00905113" w:rsidRDefault="00905113" w:rsidP="00905113">
            <w:pPr>
              <w:pStyle w:val="Amount"/>
              <w:jc w:val="left"/>
            </w:pPr>
            <w:r>
              <w:t>Westhill Hotel</w:t>
            </w:r>
          </w:p>
        </w:tc>
        <w:tc>
          <w:tcPr>
            <w:tcW w:w="4678" w:type="dxa"/>
          </w:tcPr>
          <w:p w14:paraId="3BDA3E06" w14:textId="77777777" w:rsidR="00905113" w:rsidRDefault="00905113" w:rsidP="00905113">
            <w:r>
              <w:t>Return Sea Crossing from Poole</w:t>
            </w:r>
          </w:p>
          <w:p w14:paraId="3E8A3323" w14:textId="77777777" w:rsidR="00905113" w:rsidRDefault="00905113" w:rsidP="00905113">
            <w:r>
              <w:t>Accommodation</w:t>
            </w:r>
          </w:p>
          <w:p w14:paraId="56D8A014" w14:textId="77777777" w:rsidR="00905113" w:rsidRDefault="00905113" w:rsidP="00905113">
            <w:r>
              <w:t>7 Nights – Half Board</w:t>
            </w:r>
          </w:p>
          <w:p w14:paraId="4F81FB5A" w14:textId="77777777" w:rsidR="00905113" w:rsidRDefault="00905113" w:rsidP="00905113">
            <w:r>
              <w:t>Porterage</w:t>
            </w:r>
          </w:p>
          <w:p w14:paraId="48948E9A" w14:textId="77777777" w:rsidR="00905113" w:rsidRDefault="00905113" w:rsidP="00905113">
            <w:r>
              <w:t>Daily Shuttle Service to St Helier</w:t>
            </w:r>
          </w:p>
          <w:p w14:paraId="13A6CF8A" w14:textId="062F7ACC" w:rsidR="00905113" w:rsidRDefault="00905113" w:rsidP="00905113">
            <w:r>
              <w:t>3 Nights Entertainment</w:t>
            </w:r>
          </w:p>
        </w:tc>
        <w:tc>
          <w:tcPr>
            <w:tcW w:w="3118" w:type="dxa"/>
          </w:tcPr>
          <w:p w14:paraId="66869735" w14:textId="77777777" w:rsidR="00905113" w:rsidRDefault="00905113" w:rsidP="00905113"/>
          <w:p w14:paraId="5463C7CF" w14:textId="5524097D" w:rsidR="00905113" w:rsidRDefault="00905113" w:rsidP="00905113">
            <w:r>
              <w:t>£809.00 Per Person</w:t>
            </w:r>
          </w:p>
          <w:p w14:paraId="12F53E32" w14:textId="77777777" w:rsidR="00905113" w:rsidRDefault="00905113" w:rsidP="00905113"/>
          <w:p w14:paraId="0174A8D8" w14:textId="655FD084" w:rsidR="00905113" w:rsidRDefault="00905113" w:rsidP="00905113">
            <w:r>
              <w:t>£199.00 Single Supplement</w:t>
            </w:r>
          </w:p>
        </w:tc>
      </w:tr>
    </w:tbl>
    <w:p w14:paraId="3BF4ADFE" w14:textId="77777777" w:rsidR="0033509D" w:rsidRDefault="0033509D" w:rsidP="00AA1886"/>
    <w:p w14:paraId="59F67647" w14:textId="77777777" w:rsidR="008F5558" w:rsidRDefault="008F5558" w:rsidP="00AA1886"/>
    <w:p w14:paraId="11BC5D70" w14:textId="77777777" w:rsidR="008F5558" w:rsidRDefault="008F5558" w:rsidP="00AA1886"/>
    <w:p w14:paraId="7FAAA516" w14:textId="77777777" w:rsidR="00905113" w:rsidRDefault="00905113" w:rsidP="00AA1886"/>
    <w:p w14:paraId="2D0390B5" w14:textId="77777777" w:rsidR="00905113" w:rsidRDefault="00905113" w:rsidP="00AA1886"/>
    <w:p w14:paraId="505C4228" w14:textId="77777777" w:rsidR="00905113" w:rsidRDefault="00905113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</w:tblPr>
      <w:tblGrid>
        <w:gridCol w:w="2128"/>
        <w:gridCol w:w="2693"/>
        <w:gridCol w:w="2410"/>
        <w:gridCol w:w="4678"/>
        <w:gridCol w:w="3118"/>
      </w:tblGrid>
      <w:tr w:rsidR="00905113" w14:paraId="473BE45B" w14:textId="77777777" w:rsidTr="002F6769">
        <w:trPr>
          <w:trHeight w:val="360"/>
        </w:trPr>
        <w:tc>
          <w:tcPr>
            <w:tcW w:w="2128" w:type="dxa"/>
          </w:tcPr>
          <w:p w14:paraId="0A5C1752" w14:textId="29177AE1" w:rsidR="00905113" w:rsidRDefault="00905113" w:rsidP="00905113">
            <w:r>
              <w:t>Victorian Steam Package</w:t>
            </w:r>
          </w:p>
        </w:tc>
        <w:tc>
          <w:tcPr>
            <w:tcW w:w="2693" w:type="dxa"/>
          </w:tcPr>
          <w:p w14:paraId="09F76DD9" w14:textId="04D1CD54" w:rsidR="00905113" w:rsidRDefault="00905113" w:rsidP="00905113">
            <w:r>
              <w:t>Saturday 18</w:t>
            </w:r>
            <w:r w:rsidRPr="00086C22">
              <w:rPr>
                <w:vertAlign w:val="superscript"/>
              </w:rPr>
              <w:t>th</w:t>
            </w:r>
            <w:r>
              <w:t xml:space="preserve"> September 2027</w:t>
            </w:r>
          </w:p>
        </w:tc>
        <w:tc>
          <w:tcPr>
            <w:tcW w:w="2410" w:type="dxa"/>
          </w:tcPr>
          <w:p w14:paraId="7FBEBCD8" w14:textId="77777777" w:rsidR="00905113" w:rsidRDefault="00905113" w:rsidP="00905113">
            <w:pPr>
              <w:pStyle w:val="Amount"/>
              <w:jc w:val="left"/>
            </w:pPr>
            <w:r>
              <w:t>DRYMEN</w:t>
            </w:r>
          </w:p>
          <w:p w14:paraId="743DD520" w14:textId="535FA68D" w:rsidR="00905113" w:rsidRDefault="00905113" w:rsidP="00905113">
            <w:pPr>
              <w:pStyle w:val="Amount"/>
              <w:jc w:val="left"/>
            </w:pPr>
            <w:r>
              <w:t xml:space="preserve">The </w:t>
            </w:r>
            <w:proofErr w:type="spellStart"/>
            <w:r>
              <w:t>Winnock</w:t>
            </w:r>
            <w:proofErr w:type="spellEnd"/>
            <w:r>
              <w:t xml:space="preserve"> Hotel</w:t>
            </w:r>
          </w:p>
        </w:tc>
        <w:tc>
          <w:tcPr>
            <w:tcW w:w="4678" w:type="dxa"/>
          </w:tcPr>
          <w:p w14:paraId="17854146" w14:textId="77777777" w:rsidR="00905113" w:rsidRDefault="00905113" w:rsidP="00905113">
            <w:r>
              <w:t>Accommodation</w:t>
            </w:r>
          </w:p>
          <w:p w14:paraId="6E25C9EF" w14:textId="77777777" w:rsidR="00905113" w:rsidRDefault="00905113" w:rsidP="00905113">
            <w:r>
              <w:t>4 Nights – Half Board</w:t>
            </w:r>
          </w:p>
          <w:p w14:paraId="3AC0B5CF" w14:textId="77777777" w:rsidR="00905113" w:rsidRDefault="00905113" w:rsidP="00905113">
            <w:r>
              <w:t>Porterage</w:t>
            </w:r>
          </w:p>
          <w:p w14:paraId="0E0B93E7" w14:textId="77777777" w:rsidR="00905113" w:rsidRDefault="00905113" w:rsidP="00905113">
            <w:r>
              <w:t>Loch Katrine Sail</w:t>
            </w:r>
          </w:p>
          <w:p w14:paraId="6D35C641" w14:textId="77777777" w:rsidR="00905113" w:rsidRDefault="00905113" w:rsidP="00905113">
            <w:r>
              <w:t>Falkirk Wheel</w:t>
            </w:r>
          </w:p>
          <w:p w14:paraId="43039470" w14:textId="77777777" w:rsidR="00905113" w:rsidRDefault="00905113" w:rsidP="00905113">
            <w:proofErr w:type="spellStart"/>
            <w:r>
              <w:t>Bo’Ness</w:t>
            </w:r>
            <w:proofErr w:type="spellEnd"/>
            <w:r>
              <w:t xml:space="preserve"> &amp; </w:t>
            </w:r>
            <w:proofErr w:type="spellStart"/>
            <w:r>
              <w:t>Kinneil</w:t>
            </w:r>
            <w:proofErr w:type="spellEnd"/>
            <w:r>
              <w:t xml:space="preserve"> Train</w:t>
            </w:r>
          </w:p>
          <w:p w14:paraId="03262EC8" w14:textId="7B626B05" w:rsidR="00905113" w:rsidRDefault="00905113" w:rsidP="00905113">
            <w:r>
              <w:t>Loch Lomond Cruise</w:t>
            </w:r>
          </w:p>
        </w:tc>
        <w:tc>
          <w:tcPr>
            <w:tcW w:w="3118" w:type="dxa"/>
          </w:tcPr>
          <w:p w14:paraId="09B092F5" w14:textId="77777777" w:rsidR="00905113" w:rsidRDefault="00905113" w:rsidP="00905113"/>
          <w:p w14:paraId="56028975" w14:textId="77777777" w:rsidR="00905113" w:rsidRDefault="00905113" w:rsidP="00905113">
            <w:r>
              <w:t>£555.00 Per Person</w:t>
            </w:r>
          </w:p>
          <w:p w14:paraId="3A604025" w14:textId="77777777" w:rsidR="00905113" w:rsidRDefault="00905113" w:rsidP="00905113"/>
          <w:p w14:paraId="6ADD4F66" w14:textId="1989A1D6" w:rsidR="00905113" w:rsidRDefault="00905113" w:rsidP="00905113">
            <w:r>
              <w:t xml:space="preserve">£0 Single Supplement </w:t>
            </w:r>
          </w:p>
        </w:tc>
      </w:tr>
      <w:tr w:rsidR="008F5558" w14:paraId="2611E8A9" w14:textId="77777777" w:rsidTr="002F6769">
        <w:trPr>
          <w:trHeight w:val="360"/>
        </w:trPr>
        <w:tc>
          <w:tcPr>
            <w:tcW w:w="2128" w:type="dxa"/>
          </w:tcPr>
          <w:p w14:paraId="6822EABD" w14:textId="77777777" w:rsidR="008F5558" w:rsidRDefault="008F5558" w:rsidP="002F6769">
            <w:r>
              <w:t>Isle of Wight</w:t>
            </w:r>
          </w:p>
        </w:tc>
        <w:tc>
          <w:tcPr>
            <w:tcW w:w="2693" w:type="dxa"/>
          </w:tcPr>
          <w:p w14:paraId="1E943BB0" w14:textId="77777777" w:rsidR="008F5558" w:rsidRDefault="008F5558" w:rsidP="002F6769">
            <w:r>
              <w:t>Monday 20</w:t>
            </w:r>
            <w:r w:rsidRPr="00086C22">
              <w:rPr>
                <w:vertAlign w:val="superscript"/>
              </w:rPr>
              <w:t>th</w:t>
            </w:r>
            <w:r>
              <w:t xml:space="preserve"> September 2027</w:t>
            </w:r>
          </w:p>
        </w:tc>
        <w:tc>
          <w:tcPr>
            <w:tcW w:w="2410" w:type="dxa"/>
          </w:tcPr>
          <w:p w14:paraId="37C29F69" w14:textId="77777777" w:rsidR="008F5558" w:rsidRDefault="008F5558" w:rsidP="002F6769">
            <w:pPr>
              <w:pStyle w:val="Amount"/>
              <w:jc w:val="left"/>
            </w:pPr>
            <w:r>
              <w:t>SHANKLIN</w:t>
            </w:r>
          </w:p>
          <w:p w14:paraId="406A5C21" w14:textId="77777777" w:rsidR="008F5558" w:rsidRDefault="008F5558" w:rsidP="002F6769">
            <w:pPr>
              <w:pStyle w:val="Amount"/>
              <w:jc w:val="left"/>
            </w:pPr>
            <w:r>
              <w:t>Channel View Hotel</w:t>
            </w:r>
          </w:p>
        </w:tc>
        <w:tc>
          <w:tcPr>
            <w:tcW w:w="4678" w:type="dxa"/>
          </w:tcPr>
          <w:p w14:paraId="4B5D47C9" w14:textId="77777777" w:rsidR="008F5558" w:rsidRDefault="008F5558" w:rsidP="002F6769">
            <w:r>
              <w:t>Accommodation</w:t>
            </w:r>
          </w:p>
          <w:p w14:paraId="5497D624" w14:textId="77777777" w:rsidR="008F5558" w:rsidRDefault="008F5558" w:rsidP="002F6769">
            <w:r>
              <w:t>Return UK Mainland to Isle of Wight Sea Crossing</w:t>
            </w:r>
          </w:p>
          <w:p w14:paraId="5FFF0109" w14:textId="77777777" w:rsidR="008F5558" w:rsidRDefault="008F5558" w:rsidP="002F6769">
            <w:r>
              <w:t>4 Nights – Half Board</w:t>
            </w:r>
          </w:p>
          <w:p w14:paraId="54D7ADEE" w14:textId="77777777" w:rsidR="008F5558" w:rsidRDefault="008F5558" w:rsidP="002F6769">
            <w:r>
              <w:t>Porterage</w:t>
            </w:r>
          </w:p>
          <w:p w14:paraId="7138605F" w14:textId="77777777" w:rsidR="008F5558" w:rsidRDefault="008F5558" w:rsidP="002F6769">
            <w:r>
              <w:t>Entertainment</w:t>
            </w:r>
          </w:p>
        </w:tc>
        <w:tc>
          <w:tcPr>
            <w:tcW w:w="3118" w:type="dxa"/>
          </w:tcPr>
          <w:p w14:paraId="1AD5FF58" w14:textId="77777777" w:rsidR="008F5558" w:rsidRDefault="008F5558" w:rsidP="002F6769"/>
          <w:p w14:paraId="1EB19CED" w14:textId="77777777" w:rsidR="008F5558" w:rsidRDefault="008F5558" w:rsidP="002F6769">
            <w:r>
              <w:t>£349.00 Per Person</w:t>
            </w:r>
          </w:p>
          <w:p w14:paraId="1EDDEE4A" w14:textId="77777777" w:rsidR="008F5558" w:rsidRDefault="008F5558" w:rsidP="002F6769"/>
          <w:p w14:paraId="430B5D95" w14:textId="77777777" w:rsidR="008F5558" w:rsidRDefault="008F5558" w:rsidP="002F6769">
            <w:r>
              <w:t>£0.00 Single Supplement</w:t>
            </w:r>
          </w:p>
        </w:tc>
      </w:tr>
      <w:tr w:rsidR="00086C22" w14:paraId="2ED46164" w14:textId="77777777" w:rsidTr="00B33B35">
        <w:trPr>
          <w:trHeight w:val="360"/>
        </w:trPr>
        <w:tc>
          <w:tcPr>
            <w:tcW w:w="2128" w:type="dxa"/>
          </w:tcPr>
          <w:p w14:paraId="6BCAF004" w14:textId="5E6CB548" w:rsidR="00086C22" w:rsidRDefault="00086C22" w:rsidP="00086C22">
            <w:r>
              <w:t xml:space="preserve">Caernarfon, </w:t>
            </w:r>
            <w:proofErr w:type="spellStart"/>
            <w:r>
              <w:t>Angelsey</w:t>
            </w:r>
            <w:proofErr w:type="spellEnd"/>
            <w:r>
              <w:t xml:space="preserve"> &amp; Snowdon Explorer</w:t>
            </w:r>
          </w:p>
        </w:tc>
        <w:tc>
          <w:tcPr>
            <w:tcW w:w="2693" w:type="dxa"/>
          </w:tcPr>
          <w:p w14:paraId="6366CBFB" w14:textId="3E93760C" w:rsidR="00086C22" w:rsidRDefault="00086C22" w:rsidP="00086C22">
            <w:r>
              <w:t>Monday 20</w:t>
            </w:r>
            <w:r w:rsidRPr="00086C22">
              <w:rPr>
                <w:vertAlign w:val="superscript"/>
              </w:rPr>
              <w:t>th</w:t>
            </w:r>
            <w:r>
              <w:t xml:space="preserve"> September 2027</w:t>
            </w:r>
          </w:p>
        </w:tc>
        <w:tc>
          <w:tcPr>
            <w:tcW w:w="2410" w:type="dxa"/>
          </w:tcPr>
          <w:p w14:paraId="0C9EA627" w14:textId="77777777" w:rsidR="00086C22" w:rsidRDefault="00086C22" w:rsidP="00481008">
            <w:pPr>
              <w:pStyle w:val="Amount"/>
              <w:jc w:val="left"/>
            </w:pPr>
            <w:r>
              <w:t>CAERNARFON</w:t>
            </w:r>
          </w:p>
          <w:p w14:paraId="5EBE148F" w14:textId="3D58D287" w:rsidR="00086C22" w:rsidRDefault="00086C22" w:rsidP="00481008">
            <w:pPr>
              <w:pStyle w:val="Amount"/>
              <w:jc w:val="left"/>
            </w:pPr>
            <w:r>
              <w:t>The Celtic Royal Hotel</w:t>
            </w:r>
          </w:p>
        </w:tc>
        <w:tc>
          <w:tcPr>
            <w:tcW w:w="4678" w:type="dxa"/>
          </w:tcPr>
          <w:p w14:paraId="483FF4D0" w14:textId="77777777" w:rsidR="00086C22" w:rsidRDefault="00086C22" w:rsidP="00086C22">
            <w:r>
              <w:t>Accommodation</w:t>
            </w:r>
          </w:p>
          <w:p w14:paraId="589FA08F" w14:textId="77777777" w:rsidR="00086C22" w:rsidRDefault="00086C22" w:rsidP="00086C22">
            <w:r>
              <w:t>4 Nights – Half Board</w:t>
            </w:r>
          </w:p>
          <w:p w14:paraId="7EDF7559" w14:textId="77777777" w:rsidR="00086C22" w:rsidRDefault="00086C22" w:rsidP="00086C22">
            <w:r>
              <w:t>Porterage</w:t>
            </w:r>
          </w:p>
          <w:p w14:paraId="2176B061" w14:textId="5DA5CAA5" w:rsidR="00086C22" w:rsidRDefault="00086C22" w:rsidP="00086C22">
            <w:r>
              <w:t>Snowdon Mountain Railway</w:t>
            </w:r>
          </w:p>
        </w:tc>
        <w:tc>
          <w:tcPr>
            <w:tcW w:w="3118" w:type="dxa"/>
          </w:tcPr>
          <w:p w14:paraId="3215A71E" w14:textId="77777777" w:rsidR="00086C22" w:rsidRDefault="00086C22" w:rsidP="00086C22"/>
          <w:p w14:paraId="03B9004B" w14:textId="77777777" w:rsidR="00086C22" w:rsidRDefault="00086C22" w:rsidP="00086C22">
            <w:r>
              <w:t>£499.00 Per Person</w:t>
            </w:r>
          </w:p>
          <w:p w14:paraId="6B4D0147" w14:textId="77777777" w:rsidR="00086C22" w:rsidRDefault="00086C22" w:rsidP="00086C22"/>
          <w:p w14:paraId="211E9F5C" w14:textId="0436FE4D" w:rsidR="00086C22" w:rsidRDefault="00086C22" w:rsidP="00086C22">
            <w:r>
              <w:t>£0.00 Single Supplement</w:t>
            </w:r>
          </w:p>
        </w:tc>
      </w:tr>
    </w:tbl>
    <w:p w14:paraId="10343A11" w14:textId="77777777" w:rsidR="00086C22" w:rsidRDefault="00086C22" w:rsidP="00AA1886"/>
    <w:p w14:paraId="44557D61" w14:textId="77777777" w:rsidR="00086C22" w:rsidRDefault="00086C22" w:rsidP="00AA1886"/>
    <w:p w14:paraId="265DA549" w14:textId="77777777" w:rsidR="00086C22" w:rsidRDefault="00086C22" w:rsidP="00AA1886"/>
    <w:p w14:paraId="5788904D" w14:textId="77777777" w:rsidR="00086C22" w:rsidRDefault="00086C22" w:rsidP="00AA1886"/>
    <w:p w14:paraId="0F1D7A69" w14:textId="77777777" w:rsidR="00086C22" w:rsidRDefault="00086C22" w:rsidP="00AA1886"/>
    <w:p w14:paraId="53270E12" w14:textId="77777777" w:rsidR="00086C22" w:rsidRDefault="00086C22" w:rsidP="00AA1886"/>
    <w:p w14:paraId="534F0975" w14:textId="77777777" w:rsidR="00086C22" w:rsidRDefault="00086C22" w:rsidP="00AA1886"/>
    <w:p w14:paraId="535DB4BD" w14:textId="77777777" w:rsidR="00C21A46" w:rsidRDefault="00C21A46" w:rsidP="00AA1886"/>
    <w:p w14:paraId="06B1120B" w14:textId="77777777" w:rsidR="00C21A46" w:rsidRDefault="00C21A46" w:rsidP="00AA1886"/>
    <w:p w14:paraId="79A00D57" w14:textId="77777777" w:rsidR="00C21A46" w:rsidRDefault="00C21A46" w:rsidP="00AA1886"/>
    <w:p w14:paraId="2DA1A0B5" w14:textId="77777777" w:rsidR="00C21A46" w:rsidRDefault="00C21A46" w:rsidP="00AA1886"/>
    <w:p w14:paraId="6C1EEAFD" w14:textId="77777777" w:rsidR="00C21A46" w:rsidRDefault="00C21A46" w:rsidP="00AA1886"/>
    <w:p w14:paraId="537CFDF2" w14:textId="77777777" w:rsidR="00C21A46" w:rsidRDefault="00C21A46" w:rsidP="00AA1886"/>
    <w:p w14:paraId="5EE458A5" w14:textId="77777777" w:rsidR="00C21A46" w:rsidRDefault="00C21A46" w:rsidP="00AA1886"/>
    <w:p w14:paraId="4A6E431F" w14:textId="77777777" w:rsidR="00C21A46" w:rsidRDefault="00C21A46" w:rsidP="00AA1886"/>
    <w:p w14:paraId="5D5DFFFB" w14:textId="77777777" w:rsidR="00C21A46" w:rsidRDefault="00C21A46" w:rsidP="00AA1886"/>
    <w:p w14:paraId="6F2E8013" w14:textId="77777777" w:rsidR="00C21A46" w:rsidRDefault="00C21A46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4678"/>
        <w:gridCol w:w="3118"/>
      </w:tblGrid>
      <w:tr w:rsidR="0033509D" w14:paraId="59A73CA5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09DF615F" w14:textId="427A903D" w:rsidR="0033509D" w:rsidRPr="00481008" w:rsidRDefault="00086C22" w:rsidP="00481008">
            <w:pPr>
              <w:jc w:val="center"/>
              <w:rPr>
                <w:color w:val="5F497A" w:themeColor="accent4" w:themeShade="BF"/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lastRenderedPageBreak/>
              <w:t>OCTOBER</w:t>
            </w:r>
            <w:r w:rsidR="0033509D" w:rsidRPr="00481008">
              <w:rPr>
                <w:color w:val="5F497A" w:themeColor="accent4" w:themeShade="BF"/>
                <w:sz w:val="72"/>
                <w:szCs w:val="72"/>
              </w:rPr>
              <w:t xml:space="preserve"> 2027</w:t>
            </w:r>
          </w:p>
        </w:tc>
      </w:tr>
      <w:tr w:rsidR="0033509D" w14:paraId="2F8D1BAB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7FCE7C8D" w14:textId="77777777" w:rsidR="0033509D" w:rsidRDefault="0033509D" w:rsidP="00B33B35"/>
        </w:tc>
      </w:tr>
      <w:tr w:rsidR="0033509D" w14:paraId="19BCA919" w14:textId="77777777" w:rsidTr="00B33B35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536B3F12" w14:textId="77777777" w:rsidR="0033509D" w:rsidRDefault="0033509D" w:rsidP="00B33B3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545F681C" w14:textId="77777777" w:rsidR="0033509D" w:rsidRDefault="0033509D" w:rsidP="00B33B3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B29DA74" w14:textId="77777777" w:rsidR="0033509D" w:rsidRDefault="0033509D" w:rsidP="00B33B35">
            <w:r>
              <w:t>LOCATION/HOTEL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3FAE7DA4" w14:textId="77777777" w:rsidR="0033509D" w:rsidRDefault="0033509D" w:rsidP="00B33B35">
            <w:r>
              <w:t>INCLUDES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2416CCD4" w14:textId="77777777" w:rsidR="0033509D" w:rsidRDefault="0033509D" w:rsidP="00B33B35">
            <w:r>
              <w:t>PRICE</w:t>
            </w:r>
          </w:p>
        </w:tc>
      </w:tr>
      <w:tr w:rsidR="00086C22" w14:paraId="3EE32789" w14:textId="77777777" w:rsidTr="00B33B35">
        <w:trPr>
          <w:trHeight w:val="360"/>
        </w:trPr>
        <w:tc>
          <w:tcPr>
            <w:tcW w:w="2128" w:type="dxa"/>
          </w:tcPr>
          <w:p w14:paraId="75AFF3E1" w14:textId="209B473A" w:rsidR="00086C22" w:rsidRDefault="00086C22" w:rsidP="00086C22">
            <w:r>
              <w:t xml:space="preserve">Caernarfon, </w:t>
            </w:r>
            <w:proofErr w:type="spellStart"/>
            <w:r>
              <w:t>Angelsey</w:t>
            </w:r>
            <w:proofErr w:type="spellEnd"/>
            <w:r>
              <w:t xml:space="preserve"> &amp; Snowdon Explorer</w:t>
            </w:r>
          </w:p>
        </w:tc>
        <w:tc>
          <w:tcPr>
            <w:tcW w:w="2693" w:type="dxa"/>
          </w:tcPr>
          <w:p w14:paraId="7A2BE9BC" w14:textId="0FFE401D" w:rsidR="00086C22" w:rsidRDefault="00086C22" w:rsidP="00086C22">
            <w:r>
              <w:t>Monday 4</w:t>
            </w:r>
            <w:r w:rsidRPr="00086C22">
              <w:rPr>
                <w:vertAlign w:val="superscript"/>
              </w:rPr>
              <w:t>th</w:t>
            </w:r>
            <w:r>
              <w:t xml:space="preserve"> October 2027</w:t>
            </w:r>
          </w:p>
        </w:tc>
        <w:tc>
          <w:tcPr>
            <w:tcW w:w="2410" w:type="dxa"/>
          </w:tcPr>
          <w:p w14:paraId="1255907C" w14:textId="77777777" w:rsidR="00086C22" w:rsidRDefault="00086C22" w:rsidP="00481008">
            <w:pPr>
              <w:pStyle w:val="Amount"/>
              <w:jc w:val="left"/>
            </w:pPr>
            <w:r>
              <w:t>CAERNARFON</w:t>
            </w:r>
          </w:p>
          <w:p w14:paraId="408F961D" w14:textId="7794B0A5" w:rsidR="00086C22" w:rsidRDefault="00086C22" w:rsidP="00481008">
            <w:pPr>
              <w:pStyle w:val="Amount"/>
              <w:jc w:val="left"/>
            </w:pPr>
            <w:r>
              <w:t>The Celtic Royal Hotel</w:t>
            </w:r>
          </w:p>
        </w:tc>
        <w:tc>
          <w:tcPr>
            <w:tcW w:w="4678" w:type="dxa"/>
          </w:tcPr>
          <w:p w14:paraId="0CA66CE2" w14:textId="77777777" w:rsidR="00086C22" w:rsidRDefault="00086C22" w:rsidP="00086C22">
            <w:r>
              <w:t>Accommodation</w:t>
            </w:r>
          </w:p>
          <w:p w14:paraId="67ABC782" w14:textId="77777777" w:rsidR="00086C22" w:rsidRDefault="00086C22" w:rsidP="00086C22">
            <w:r>
              <w:t>4 Nights – Half Board</w:t>
            </w:r>
          </w:p>
          <w:p w14:paraId="4411A2EA" w14:textId="77777777" w:rsidR="00086C22" w:rsidRDefault="00086C22" w:rsidP="00086C22">
            <w:r>
              <w:t>Porterage</w:t>
            </w:r>
          </w:p>
          <w:p w14:paraId="474EBE18" w14:textId="73A3B8EE" w:rsidR="00086C22" w:rsidRDefault="00086C22" w:rsidP="00086C22">
            <w:r>
              <w:t>Snowdon Mountain Railway</w:t>
            </w:r>
          </w:p>
        </w:tc>
        <w:tc>
          <w:tcPr>
            <w:tcW w:w="3118" w:type="dxa"/>
          </w:tcPr>
          <w:p w14:paraId="26E98BB7" w14:textId="77777777" w:rsidR="00086C22" w:rsidRDefault="00086C22" w:rsidP="00086C22"/>
          <w:p w14:paraId="68A1AB8B" w14:textId="771674FC" w:rsidR="00086C22" w:rsidRDefault="00086C22" w:rsidP="00086C22">
            <w:r>
              <w:t>£435.00 Per Person</w:t>
            </w:r>
          </w:p>
          <w:p w14:paraId="1D3ED8F4" w14:textId="77777777" w:rsidR="00086C22" w:rsidRDefault="00086C22" w:rsidP="00086C22"/>
          <w:p w14:paraId="741E0643" w14:textId="0F15B9DF" w:rsidR="00086C22" w:rsidRDefault="00086C22" w:rsidP="00086C22">
            <w:r>
              <w:t>£0.00 Single Supplement</w:t>
            </w:r>
          </w:p>
        </w:tc>
      </w:tr>
      <w:tr w:rsidR="00086C22" w14:paraId="6EC51AC1" w14:textId="77777777" w:rsidTr="00B33B35">
        <w:trPr>
          <w:trHeight w:val="360"/>
        </w:trPr>
        <w:tc>
          <w:tcPr>
            <w:tcW w:w="2128" w:type="dxa"/>
          </w:tcPr>
          <w:p w14:paraId="2B707B87" w14:textId="602035D2" w:rsidR="00086C22" w:rsidRDefault="00086C22" w:rsidP="00086C22">
            <w:r>
              <w:t>Exmouth</w:t>
            </w:r>
          </w:p>
        </w:tc>
        <w:tc>
          <w:tcPr>
            <w:tcW w:w="2693" w:type="dxa"/>
          </w:tcPr>
          <w:p w14:paraId="153FABD5" w14:textId="2149E0C6" w:rsidR="00086C22" w:rsidRDefault="00086C22" w:rsidP="00086C22">
            <w:r>
              <w:t>Monday 11</w:t>
            </w:r>
            <w:r w:rsidRPr="00086C22">
              <w:rPr>
                <w:vertAlign w:val="superscript"/>
              </w:rPr>
              <w:t>th</w:t>
            </w:r>
            <w:r>
              <w:t xml:space="preserve"> October 2027</w:t>
            </w:r>
          </w:p>
        </w:tc>
        <w:tc>
          <w:tcPr>
            <w:tcW w:w="2410" w:type="dxa"/>
          </w:tcPr>
          <w:p w14:paraId="751A854E" w14:textId="77777777" w:rsidR="00086C22" w:rsidRDefault="00086C22" w:rsidP="00481008">
            <w:pPr>
              <w:pStyle w:val="Amount"/>
              <w:jc w:val="left"/>
            </w:pPr>
            <w:r>
              <w:t>EXMOUTH</w:t>
            </w:r>
          </w:p>
          <w:p w14:paraId="46AFD049" w14:textId="157909A2" w:rsidR="00086C22" w:rsidRDefault="00086C22" w:rsidP="00481008">
            <w:pPr>
              <w:pStyle w:val="Amount"/>
              <w:jc w:val="left"/>
            </w:pPr>
            <w:r>
              <w:t>Ashton Court Hotel</w:t>
            </w:r>
          </w:p>
        </w:tc>
        <w:tc>
          <w:tcPr>
            <w:tcW w:w="4678" w:type="dxa"/>
          </w:tcPr>
          <w:p w14:paraId="65A73049" w14:textId="77777777" w:rsidR="00086C22" w:rsidRDefault="00086C22" w:rsidP="00086C22">
            <w:r>
              <w:t>Accommodation</w:t>
            </w:r>
          </w:p>
          <w:p w14:paraId="59F45315" w14:textId="77777777" w:rsidR="00086C22" w:rsidRDefault="00086C22" w:rsidP="00086C22">
            <w:r>
              <w:t>4 Nights – Half Board</w:t>
            </w:r>
          </w:p>
          <w:p w14:paraId="0D24426B" w14:textId="77777777" w:rsidR="00086C22" w:rsidRDefault="00086C22" w:rsidP="00086C22">
            <w:r>
              <w:t>Porterage</w:t>
            </w:r>
          </w:p>
          <w:p w14:paraId="61D66C6A" w14:textId="4314CB07" w:rsidR="00086C22" w:rsidRDefault="00086C22" w:rsidP="00086C22">
            <w:r>
              <w:t>2 Nights Entertainment</w:t>
            </w:r>
          </w:p>
        </w:tc>
        <w:tc>
          <w:tcPr>
            <w:tcW w:w="3118" w:type="dxa"/>
          </w:tcPr>
          <w:p w14:paraId="79089793" w14:textId="77777777" w:rsidR="00086C22" w:rsidRDefault="00086C22" w:rsidP="00086C22"/>
          <w:p w14:paraId="59ABCB4D" w14:textId="77777777" w:rsidR="00086C22" w:rsidRDefault="00086C22" w:rsidP="00086C22">
            <w:r>
              <w:t>£375.00 Per Person</w:t>
            </w:r>
          </w:p>
          <w:p w14:paraId="2EA32E34" w14:textId="77777777" w:rsidR="00086C22" w:rsidRDefault="00086C22" w:rsidP="00086C22"/>
          <w:p w14:paraId="7A0A0DEC" w14:textId="45304394" w:rsidR="00086C22" w:rsidRDefault="00086C22" w:rsidP="00086C22">
            <w:r>
              <w:t xml:space="preserve">£0.00 Single Supplement </w:t>
            </w:r>
          </w:p>
        </w:tc>
      </w:tr>
      <w:tr w:rsidR="00086C22" w14:paraId="66F4EABD" w14:textId="77777777" w:rsidTr="00B33B35">
        <w:trPr>
          <w:trHeight w:val="360"/>
        </w:trPr>
        <w:tc>
          <w:tcPr>
            <w:tcW w:w="2128" w:type="dxa"/>
          </w:tcPr>
          <w:p w14:paraId="1AA0606B" w14:textId="2F9F9D54" w:rsidR="00086C22" w:rsidRDefault="00086C22" w:rsidP="00086C22">
            <w:r>
              <w:t>Isle of Wight</w:t>
            </w:r>
          </w:p>
        </w:tc>
        <w:tc>
          <w:tcPr>
            <w:tcW w:w="2693" w:type="dxa"/>
          </w:tcPr>
          <w:p w14:paraId="159F978E" w14:textId="39E9B258" w:rsidR="00086C22" w:rsidRDefault="00086C22" w:rsidP="00086C22">
            <w:r>
              <w:t xml:space="preserve">Monday </w:t>
            </w:r>
            <w:r w:rsidR="009C5E61">
              <w:t>11</w:t>
            </w:r>
            <w:r w:rsidR="009C5E61" w:rsidRPr="009C5E61">
              <w:rPr>
                <w:vertAlign w:val="superscript"/>
              </w:rPr>
              <w:t>th</w:t>
            </w:r>
            <w:r w:rsidR="009C5E61">
              <w:t xml:space="preserve"> October 2027</w:t>
            </w:r>
          </w:p>
        </w:tc>
        <w:tc>
          <w:tcPr>
            <w:tcW w:w="2410" w:type="dxa"/>
          </w:tcPr>
          <w:p w14:paraId="73F3F587" w14:textId="77777777" w:rsidR="00086C22" w:rsidRDefault="00086C22" w:rsidP="00481008">
            <w:pPr>
              <w:pStyle w:val="Amount"/>
              <w:jc w:val="left"/>
            </w:pPr>
            <w:r>
              <w:t>SHANKLIN</w:t>
            </w:r>
          </w:p>
          <w:p w14:paraId="2685DC48" w14:textId="711F2624" w:rsidR="00086C22" w:rsidRDefault="00086C22" w:rsidP="00481008">
            <w:pPr>
              <w:pStyle w:val="Amount"/>
              <w:jc w:val="left"/>
            </w:pPr>
            <w:r>
              <w:t>Channel View Hotel</w:t>
            </w:r>
          </w:p>
        </w:tc>
        <w:tc>
          <w:tcPr>
            <w:tcW w:w="4678" w:type="dxa"/>
          </w:tcPr>
          <w:p w14:paraId="51B257AB" w14:textId="77777777" w:rsidR="00086C22" w:rsidRDefault="00086C22" w:rsidP="00086C22">
            <w:r>
              <w:t>Accommodation</w:t>
            </w:r>
          </w:p>
          <w:p w14:paraId="41DA14E3" w14:textId="77777777" w:rsidR="00086C22" w:rsidRDefault="00086C22" w:rsidP="00086C22">
            <w:r>
              <w:t>Return UK Mainland to Isle of Wight Sea Crossing</w:t>
            </w:r>
          </w:p>
          <w:p w14:paraId="6660132B" w14:textId="77777777" w:rsidR="00086C22" w:rsidRDefault="00086C22" w:rsidP="00086C22">
            <w:r>
              <w:t>4 Nights – Half Board</w:t>
            </w:r>
          </w:p>
          <w:p w14:paraId="0ECC3623" w14:textId="77777777" w:rsidR="00086C22" w:rsidRDefault="00086C22" w:rsidP="00086C22">
            <w:r>
              <w:t>Porterage</w:t>
            </w:r>
          </w:p>
          <w:p w14:paraId="78608ABF" w14:textId="4B458434" w:rsidR="00086C22" w:rsidRDefault="00086C22" w:rsidP="00086C22">
            <w:r>
              <w:t>Entertainment</w:t>
            </w:r>
          </w:p>
        </w:tc>
        <w:tc>
          <w:tcPr>
            <w:tcW w:w="3118" w:type="dxa"/>
          </w:tcPr>
          <w:p w14:paraId="6873C1D7" w14:textId="77777777" w:rsidR="00086C22" w:rsidRDefault="00086C22" w:rsidP="00086C22"/>
          <w:p w14:paraId="3BE0341D" w14:textId="77777777" w:rsidR="00086C22" w:rsidRDefault="00086C22" w:rsidP="00086C22">
            <w:r>
              <w:t>£349.00 Per Person</w:t>
            </w:r>
          </w:p>
          <w:p w14:paraId="233C22AA" w14:textId="77777777" w:rsidR="00086C22" w:rsidRDefault="00086C22" w:rsidP="00086C22"/>
          <w:p w14:paraId="2AB7C45D" w14:textId="550A9D56" w:rsidR="00086C22" w:rsidRDefault="00086C22" w:rsidP="00086C22">
            <w:r>
              <w:t>£0.00 Single Supplement</w:t>
            </w:r>
          </w:p>
        </w:tc>
      </w:tr>
      <w:tr w:rsidR="00C21A46" w14:paraId="6D683088" w14:textId="77777777" w:rsidTr="00B33B35">
        <w:trPr>
          <w:trHeight w:val="360"/>
        </w:trPr>
        <w:tc>
          <w:tcPr>
            <w:tcW w:w="2128" w:type="dxa"/>
          </w:tcPr>
          <w:p w14:paraId="5EBE3AC4" w14:textId="11962F5B" w:rsidR="00C21A46" w:rsidRDefault="00C21A46" w:rsidP="00C21A46">
            <w:r>
              <w:t>Weston-Super-Mare</w:t>
            </w:r>
          </w:p>
        </w:tc>
        <w:tc>
          <w:tcPr>
            <w:tcW w:w="2693" w:type="dxa"/>
          </w:tcPr>
          <w:p w14:paraId="42E14CD7" w14:textId="7B13DEF2" w:rsidR="00C21A46" w:rsidRDefault="00C21A46" w:rsidP="00C21A46">
            <w:r>
              <w:t>Monday 11</w:t>
            </w:r>
            <w:r w:rsidRPr="00C21A46">
              <w:rPr>
                <w:vertAlign w:val="superscript"/>
              </w:rPr>
              <w:t>th</w:t>
            </w:r>
            <w:r>
              <w:t xml:space="preserve"> October 2027</w:t>
            </w:r>
          </w:p>
        </w:tc>
        <w:tc>
          <w:tcPr>
            <w:tcW w:w="2410" w:type="dxa"/>
          </w:tcPr>
          <w:p w14:paraId="1BB2EE5A" w14:textId="77777777" w:rsidR="00C21A46" w:rsidRDefault="00C21A46" w:rsidP="00C21A46">
            <w:pPr>
              <w:pStyle w:val="Amount"/>
              <w:jc w:val="left"/>
            </w:pPr>
            <w:r>
              <w:t>WESTON-SUPER-MARE</w:t>
            </w:r>
          </w:p>
          <w:p w14:paraId="584DB390" w14:textId="3A6EADE4" w:rsidR="00C21A46" w:rsidRDefault="00C21A46" w:rsidP="00C21A46">
            <w:pPr>
              <w:pStyle w:val="Amount"/>
              <w:jc w:val="left"/>
            </w:pPr>
            <w:r>
              <w:t>The Royal Grosvenor</w:t>
            </w:r>
          </w:p>
        </w:tc>
        <w:tc>
          <w:tcPr>
            <w:tcW w:w="4678" w:type="dxa"/>
          </w:tcPr>
          <w:p w14:paraId="4311CA56" w14:textId="77777777" w:rsidR="00C21A46" w:rsidRDefault="00C21A46" w:rsidP="00C21A46">
            <w:r>
              <w:t>Accommodation</w:t>
            </w:r>
          </w:p>
          <w:p w14:paraId="1C8C1C29" w14:textId="77777777" w:rsidR="00C21A46" w:rsidRDefault="00C21A46" w:rsidP="00C21A46">
            <w:r>
              <w:t>4 Nights – Half Board</w:t>
            </w:r>
          </w:p>
          <w:p w14:paraId="46211F58" w14:textId="77777777" w:rsidR="00C21A46" w:rsidRDefault="00C21A46" w:rsidP="00C21A46">
            <w:r>
              <w:t>Porterage</w:t>
            </w:r>
          </w:p>
          <w:p w14:paraId="37EE84E3" w14:textId="7FBC539F" w:rsidR="00C21A46" w:rsidRDefault="00C21A46" w:rsidP="00C21A46">
            <w:r>
              <w:t>3 Nights Entertainment</w:t>
            </w:r>
          </w:p>
        </w:tc>
        <w:tc>
          <w:tcPr>
            <w:tcW w:w="3118" w:type="dxa"/>
          </w:tcPr>
          <w:p w14:paraId="76E10719" w14:textId="77777777" w:rsidR="00C21A46" w:rsidRDefault="00C21A46" w:rsidP="00C21A46"/>
          <w:p w14:paraId="31DA5287" w14:textId="279C1168" w:rsidR="00C21A46" w:rsidRDefault="00C21A46" w:rsidP="00C21A46">
            <w:r>
              <w:t>£269.00 Per Person</w:t>
            </w:r>
          </w:p>
          <w:p w14:paraId="1F9CD60B" w14:textId="77777777" w:rsidR="00C21A46" w:rsidRDefault="00C21A46" w:rsidP="00C21A46"/>
          <w:p w14:paraId="546CCFAE" w14:textId="5ECC2508" w:rsidR="00C21A46" w:rsidRDefault="00C21A46" w:rsidP="00C21A46">
            <w:r>
              <w:t>£0.00 Single Supplement</w:t>
            </w:r>
          </w:p>
        </w:tc>
      </w:tr>
      <w:tr w:rsidR="009C5E61" w14:paraId="6384A5F2" w14:textId="77777777" w:rsidTr="00B33B35">
        <w:trPr>
          <w:trHeight w:val="360"/>
        </w:trPr>
        <w:tc>
          <w:tcPr>
            <w:tcW w:w="2128" w:type="dxa"/>
          </w:tcPr>
          <w:p w14:paraId="5CDE5563" w14:textId="7473A52E" w:rsidR="009C5E61" w:rsidRDefault="009C5E61" w:rsidP="009C5E61">
            <w:r>
              <w:t>Punting on the CAM &amp; Cambridge Codebreakers</w:t>
            </w:r>
          </w:p>
        </w:tc>
        <w:tc>
          <w:tcPr>
            <w:tcW w:w="2693" w:type="dxa"/>
          </w:tcPr>
          <w:p w14:paraId="587E930D" w14:textId="31579CCC" w:rsidR="009C5E61" w:rsidRDefault="009C5E61" w:rsidP="009C5E61">
            <w:r>
              <w:t>Monday 18</w:t>
            </w:r>
            <w:r w:rsidRPr="009C5E61">
              <w:rPr>
                <w:vertAlign w:val="superscript"/>
              </w:rPr>
              <w:t>th</w:t>
            </w:r>
            <w:r>
              <w:t xml:space="preserve"> October 2027</w:t>
            </w:r>
          </w:p>
        </w:tc>
        <w:tc>
          <w:tcPr>
            <w:tcW w:w="2410" w:type="dxa"/>
          </w:tcPr>
          <w:p w14:paraId="690CD9DF" w14:textId="77777777" w:rsidR="009C5E61" w:rsidRDefault="009C5E61" w:rsidP="00481008">
            <w:pPr>
              <w:pStyle w:val="Amount"/>
              <w:jc w:val="left"/>
            </w:pPr>
            <w:r>
              <w:t>CAMBRIDGE</w:t>
            </w:r>
          </w:p>
          <w:p w14:paraId="0ADC3CA2" w14:textId="2D0F2E4F" w:rsidR="009C5E61" w:rsidRDefault="009C5E61" w:rsidP="00481008">
            <w:pPr>
              <w:pStyle w:val="Amount"/>
              <w:jc w:val="left"/>
            </w:pPr>
            <w:r>
              <w:t>The Cambridge Belfry</w:t>
            </w:r>
          </w:p>
        </w:tc>
        <w:tc>
          <w:tcPr>
            <w:tcW w:w="4678" w:type="dxa"/>
          </w:tcPr>
          <w:p w14:paraId="0182B731" w14:textId="77777777" w:rsidR="009C5E61" w:rsidRDefault="009C5E61" w:rsidP="009C5E61">
            <w:r>
              <w:t>Accommodation</w:t>
            </w:r>
          </w:p>
          <w:p w14:paraId="0EBA9437" w14:textId="77777777" w:rsidR="009C5E61" w:rsidRDefault="009C5E61" w:rsidP="009C5E61">
            <w:r>
              <w:t>4 Nights – Half Board</w:t>
            </w:r>
          </w:p>
          <w:p w14:paraId="26D4CB6A" w14:textId="77777777" w:rsidR="009C5E61" w:rsidRDefault="009C5E61" w:rsidP="009C5E61">
            <w:r>
              <w:t>Porterage</w:t>
            </w:r>
          </w:p>
          <w:p w14:paraId="4C8C60C9" w14:textId="77777777" w:rsidR="009C5E61" w:rsidRDefault="009C5E61" w:rsidP="009C5E61">
            <w:r>
              <w:t>Tea &amp; Coffee on Arrival</w:t>
            </w:r>
          </w:p>
          <w:p w14:paraId="4069D4DA" w14:textId="77777777" w:rsidR="009C5E61" w:rsidRDefault="009C5E61" w:rsidP="009C5E61">
            <w:r>
              <w:t>Bletchley Park</w:t>
            </w:r>
          </w:p>
          <w:p w14:paraId="3717787A" w14:textId="77777777" w:rsidR="009C5E61" w:rsidRDefault="009C5E61" w:rsidP="009C5E61">
            <w:r>
              <w:t>IWM Duxford</w:t>
            </w:r>
          </w:p>
          <w:p w14:paraId="3E0EBD56" w14:textId="1A75AC86" w:rsidR="009C5E61" w:rsidRDefault="009C5E61" w:rsidP="009C5E61">
            <w:r>
              <w:t>Private Punting Tour of Cambridge</w:t>
            </w:r>
          </w:p>
        </w:tc>
        <w:tc>
          <w:tcPr>
            <w:tcW w:w="3118" w:type="dxa"/>
          </w:tcPr>
          <w:p w14:paraId="523BB3F7" w14:textId="77777777" w:rsidR="009C5E61" w:rsidRDefault="009C5E61" w:rsidP="009C5E61"/>
          <w:p w14:paraId="5773E17F" w14:textId="262C13A4" w:rsidR="009C5E61" w:rsidRDefault="009C5E61" w:rsidP="009C5E61">
            <w:r>
              <w:t>£435.00 Per Person</w:t>
            </w:r>
          </w:p>
          <w:p w14:paraId="139EAC04" w14:textId="77777777" w:rsidR="009C5E61" w:rsidRDefault="009C5E61" w:rsidP="009C5E61"/>
          <w:p w14:paraId="568265B5" w14:textId="4939D7FD" w:rsidR="009C5E61" w:rsidRDefault="009C5E61" w:rsidP="009C5E61">
            <w:r>
              <w:t xml:space="preserve">£0.00 Single Supplement </w:t>
            </w:r>
          </w:p>
        </w:tc>
      </w:tr>
      <w:tr w:rsidR="009C5E61" w14:paraId="11E7619C" w14:textId="77777777" w:rsidTr="00B33B35">
        <w:trPr>
          <w:trHeight w:val="360"/>
        </w:trPr>
        <w:tc>
          <w:tcPr>
            <w:tcW w:w="2128" w:type="dxa"/>
          </w:tcPr>
          <w:p w14:paraId="72DF22E8" w14:textId="6C22E034" w:rsidR="009C5E61" w:rsidRDefault="009C5E61" w:rsidP="009C5E61">
            <w:r>
              <w:t>Eastbourne</w:t>
            </w:r>
          </w:p>
        </w:tc>
        <w:tc>
          <w:tcPr>
            <w:tcW w:w="2693" w:type="dxa"/>
          </w:tcPr>
          <w:p w14:paraId="754B10FE" w14:textId="4EBAC0F2" w:rsidR="009C5E61" w:rsidRDefault="009C5E61" w:rsidP="009C5E61">
            <w:r>
              <w:t>Monday 18</w:t>
            </w:r>
            <w:r w:rsidRPr="009C5E61">
              <w:rPr>
                <w:vertAlign w:val="superscript"/>
              </w:rPr>
              <w:t>th</w:t>
            </w:r>
            <w:r>
              <w:t xml:space="preserve"> October 2027</w:t>
            </w:r>
          </w:p>
        </w:tc>
        <w:tc>
          <w:tcPr>
            <w:tcW w:w="2410" w:type="dxa"/>
          </w:tcPr>
          <w:p w14:paraId="66D64EB1" w14:textId="77777777" w:rsidR="009C5E61" w:rsidRDefault="009C5E61" w:rsidP="00481008">
            <w:pPr>
              <w:pStyle w:val="Amount"/>
              <w:jc w:val="left"/>
            </w:pPr>
            <w:r>
              <w:t>EASTBOURNE</w:t>
            </w:r>
          </w:p>
          <w:p w14:paraId="5BD7E412" w14:textId="4695B910" w:rsidR="009C5E61" w:rsidRDefault="009C5E61" w:rsidP="00481008">
            <w:pPr>
              <w:pStyle w:val="Amount"/>
              <w:jc w:val="left"/>
            </w:pPr>
            <w:r>
              <w:t>York House Hotel</w:t>
            </w:r>
          </w:p>
        </w:tc>
        <w:tc>
          <w:tcPr>
            <w:tcW w:w="4678" w:type="dxa"/>
          </w:tcPr>
          <w:p w14:paraId="2E6F44E0" w14:textId="77777777" w:rsidR="009C5E61" w:rsidRDefault="009C5E61" w:rsidP="009C5E61">
            <w:r>
              <w:t>Accommodation</w:t>
            </w:r>
          </w:p>
          <w:p w14:paraId="7DB22235" w14:textId="77777777" w:rsidR="009C5E61" w:rsidRDefault="009C5E61" w:rsidP="009C5E61">
            <w:r>
              <w:t>4 Nights – Half Board</w:t>
            </w:r>
          </w:p>
          <w:p w14:paraId="35D74D7B" w14:textId="77777777" w:rsidR="009C5E61" w:rsidRDefault="009C5E61" w:rsidP="009C5E61">
            <w:r>
              <w:t>Porterage</w:t>
            </w:r>
          </w:p>
          <w:p w14:paraId="045573DD" w14:textId="1FC435D6" w:rsidR="009C5E61" w:rsidRDefault="009C5E61" w:rsidP="009C5E61">
            <w:r>
              <w:t>Tea &amp; Coffee on Arrival</w:t>
            </w:r>
          </w:p>
        </w:tc>
        <w:tc>
          <w:tcPr>
            <w:tcW w:w="3118" w:type="dxa"/>
          </w:tcPr>
          <w:p w14:paraId="795D6623" w14:textId="77777777" w:rsidR="009C5E61" w:rsidRDefault="009C5E61" w:rsidP="009C5E61"/>
          <w:p w14:paraId="0F245397" w14:textId="77777777" w:rsidR="009C5E61" w:rsidRDefault="009C5E61" w:rsidP="009C5E61">
            <w:r>
              <w:t>£329.00 Per Person</w:t>
            </w:r>
          </w:p>
          <w:p w14:paraId="7FA77988" w14:textId="77777777" w:rsidR="009C5E61" w:rsidRDefault="009C5E61" w:rsidP="009C5E61"/>
          <w:p w14:paraId="5D4A9949" w14:textId="56EE40A7" w:rsidR="009C5E61" w:rsidRDefault="009C5E61" w:rsidP="009C5E61">
            <w:r>
              <w:t xml:space="preserve">£89.00 Single Supplement </w:t>
            </w:r>
          </w:p>
        </w:tc>
      </w:tr>
    </w:tbl>
    <w:p w14:paraId="3CCCAC95" w14:textId="77777777" w:rsidR="0033509D" w:rsidRDefault="0033509D" w:rsidP="00AA1886"/>
    <w:p w14:paraId="373CE073" w14:textId="77777777" w:rsidR="009C5E61" w:rsidRDefault="009C5E61" w:rsidP="00AA1886"/>
    <w:p w14:paraId="5AC9922D" w14:textId="77777777" w:rsidR="009C5E61" w:rsidRDefault="009C5E61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4678"/>
        <w:gridCol w:w="3118"/>
      </w:tblGrid>
      <w:tr w:rsidR="00086C22" w14:paraId="1B4F30DE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45B0663E" w14:textId="400063D5" w:rsidR="00086C22" w:rsidRPr="00481008" w:rsidRDefault="009C5E61" w:rsidP="00481008">
            <w:pPr>
              <w:jc w:val="center"/>
              <w:rPr>
                <w:color w:val="5F497A" w:themeColor="accent4" w:themeShade="BF"/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t>NOVEMBER</w:t>
            </w:r>
            <w:r w:rsidR="00086C22" w:rsidRPr="00481008">
              <w:rPr>
                <w:color w:val="5F497A" w:themeColor="accent4" w:themeShade="BF"/>
                <w:sz w:val="72"/>
                <w:szCs w:val="72"/>
              </w:rPr>
              <w:t xml:space="preserve"> 2027</w:t>
            </w:r>
          </w:p>
        </w:tc>
      </w:tr>
      <w:tr w:rsidR="00086C22" w14:paraId="06147B15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48126E0B" w14:textId="77777777" w:rsidR="00086C22" w:rsidRDefault="00086C22" w:rsidP="00B33B35"/>
        </w:tc>
      </w:tr>
      <w:tr w:rsidR="00086C22" w14:paraId="27FAA89C" w14:textId="77777777" w:rsidTr="00B33B35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5AC29B5C" w14:textId="77777777" w:rsidR="00086C22" w:rsidRDefault="00086C22" w:rsidP="00B33B3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6CF043E" w14:textId="77777777" w:rsidR="00086C22" w:rsidRDefault="00086C22" w:rsidP="00B33B3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EE2A6F8" w14:textId="77777777" w:rsidR="00086C22" w:rsidRDefault="00086C22" w:rsidP="00B33B35">
            <w:r>
              <w:t>LOCATION/HOTEL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582C8063" w14:textId="77777777" w:rsidR="00086C22" w:rsidRDefault="00086C22" w:rsidP="00B33B35">
            <w:r>
              <w:t>INCLUDES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3E463F64" w14:textId="77777777" w:rsidR="00086C22" w:rsidRDefault="00086C22" w:rsidP="00B33B35">
            <w:r>
              <w:t>PRICE</w:t>
            </w:r>
          </w:p>
        </w:tc>
      </w:tr>
      <w:tr w:rsidR="00C21A46" w14:paraId="06F53805" w14:textId="77777777" w:rsidTr="00B33B35">
        <w:trPr>
          <w:trHeight w:val="360"/>
        </w:trPr>
        <w:tc>
          <w:tcPr>
            <w:tcW w:w="2128" w:type="dxa"/>
          </w:tcPr>
          <w:p w14:paraId="18C9DAF9" w14:textId="52FFE744" w:rsidR="00C21A46" w:rsidRDefault="00C21A46" w:rsidP="00C21A46">
            <w:r>
              <w:t>Weston-Super-Mare</w:t>
            </w:r>
          </w:p>
        </w:tc>
        <w:tc>
          <w:tcPr>
            <w:tcW w:w="2693" w:type="dxa"/>
          </w:tcPr>
          <w:p w14:paraId="12E24F90" w14:textId="2ACB5258" w:rsidR="00C21A46" w:rsidRDefault="00C21A46" w:rsidP="00C21A46">
            <w:r>
              <w:t>Monday 1</w:t>
            </w:r>
            <w:r w:rsidRPr="00C21A46">
              <w:rPr>
                <w:vertAlign w:val="superscript"/>
              </w:rPr>
              <w:t>st</w:t>
            </w:r>
            <w:r>
              <w:t xml:space="preserve"> November 2027</w:t>
            </w:r>
          </w:p>
        </w:tc>
        <w:tc>
          <w:tcPr>
            <w:tcW w:w="2410" w:type="dxa"/>
          </w:tcPr>
          <w:p w14:paraId="536D3963" w14:textId="77777777" w:rsidR="00C21A46" w:rsidRDefault="00C21A46" w:rsidP="00C21A46">
            <w:pPr>
              <w:pStyle w:val="Amount"/>
              <w:jc w:val="left"/>
            </w:pPr>
            <w:r>
              <w:t>WESTON-SUPER-MARE</w:t>
            </w:r>
          </w:p>
          <w:p w14:paraId="0F12F745" w14:textId="203F634F" w:rsidR="00C21A46" w:rsidRDefault="00C21A46" w:rsidP="00C21A46">
            <w:pPr>
              <w:pStyle w:val="Amount"/>
              <w:jc w:val="left"/>
            </w:pPr>
            <w:r>
              <w:t>The Royal Grosvenor</w:t>
            </w:r>
          </w:p>
        </w:tc>
        <w:tc>
          <w:tcPr>
            <w:tcW w:w="4678" w:type="dxa"/>
          </w:tcPr>
          <w:p w14:paraId="30C624AC" w14:textId="0AD9619F" w:rsidR="00C21A46" w:rsidRDefault="00C21A46" w:rsidP="00C21A46">
            <w:r>
              <w:t>Turkey &amp; Tinsel</w:t>
            </w:r>
          </w:p>
          <w:p w14:paraId="3AD18718" w14:textId="5522BD54" w:rsidR="00C21A46" w:rsidRDefault="00C21A46" w:rsidP="00C21A46">
            <w:r>
              <w:t>Accommodation</w:t>
            </w:r>
          </w:p>
          <w:p w14:paraId="133882CE" w14:textId="77777777" w:rsidR="00C21A46" w:rsidRDefault="00C21A46" w:rsidP="00C21A46">
            <w:r>
              <w:t>4 Nights – Half Board</w:t>
            </w:r>
          </w:p>
          <w:p w14:paraId="79FEDF91" w14:textId="77777777" w:rsidR="00C21A46" w:rsidRDefault="00C21A46" w:rsidP="00C21A46">
            <w:r>
              <w:t>Porterage</w:t>
            </w:r>
          </w:p>
          <w:p w14:paraId="65A4CF22" w14:textId="41D3A97F" w:rsidR="00C21A46" w:rsidRDefault="00C21A46" w:rsidP="00C21A46">
            <w:r>
              <w:t>3 Nights Entertainment</w:t>
            </w:r>
          </w:p>
        </w:tc>
        <w:tc>
          <w:tcPr>
            <w:tcW w:w="3118" w:type="dxa"/>
          </w:tcPr>
          <w:p w14:paraId="701A55A9" w14:textId="77777777" w:rsidR="00C21A46" w:rsidRDefault="00C21A46" w:rsidP="00C21A46"/>
          <w:p w14:paraId="3D551D25" w14:textId="575D0417" w:rsidR="00C21A46" w:rsidRDefault="00C21A46" w:rsidP="00C21A46">
            <w:r>
              <w:t>£289.00 Per Person</w:t>
            </w:r>
          </w:p>
          <w:p w14:paraId="054BEBE3" w14:textId="77777777" w:rsidR="00C21A46" w:rsidRDefault="00C21A46" w:rsidP="00C21A46"/>
          <w:p w14:paraId="7EAB269C" w14:textId="4CA515F7" w:rsidR="00C21A46" w:rsidRDefault="00C21A46" w:rsidP="00C21A46">
            <w:r>
              <w:t>£0.00 Single Supplement</w:t>
            </w:r>
          </w:p>
        </w:tc>
      </w:tr>
      <w:tr w:rsidR="009C5E61" w14:paraId="4B642413" w14:textId="77777777" w:rsidTr="00B33B35">
        <w:trPr>
          <w:trHeight w:val="360"/>
        </w:trPr>
        <w:tc>
          <w:tcPr>
            <w:tcW w:w="2128" w:type="dxa"/>
          </w:tcPr>
          <w:p w14:paraId="562334DF" w14:textId="12ABCE3C" w:rsidR="009C5E61" w:rsidRDefault="009C5E61" w:rsidP="009C5E61">
            <w:r>
              <w:t>Exmouth</w:t>
            </w:r>
          </w:p>
        </w:tc>
        <w:tc>
          <w:tcPr>
            <w:tcW w:w="2693" w:type="dxa"/>
          </w:tcPr>
          <w:p w14:paraId="1FB044CD" w14:textId="20ADC307" w:rsidR="009C5E61" w:rsidRDefault="009C5E61" w:rsidP="009C5E61">
            <w:r>
              <w:t>Monday 8</w:t>
            </w:r>
            <w:r w:rsidRPr="009C5E61">
              <w:rPr>
                <w:vertAlign w:val="superscript"/>
              </w:rPr>
              <w:t>th</w:t>
            </w:r>
            <w:r>
              <w:t xml:space="preserve"> November 2027</w:t>
            </w:r>
          </w:p>
        </w:tc>
        <w:tc>
          <w:tcPr>
            <w:tcW w:w="2410" w:type="dxa"/>
          </w:tcPr>
          <w:p w14:paraId="1002A2AE" w14:textId="77777777" w:rsidR="009C5E61" w:rsidRDefault="009C5E61" w:rsidP="00481008">
            <w:pPr>
              <w:pStyle w:val="Amount"/>
              <w:jc w:val="left"/>
            </w:pPr>
            <w:r>
              <w:t>EXMOUTH</w:t>
            </w:r>
          </w:p>
          <w:p w14:paraId="2E8BDB42" w14:textId="5027B13F" w:rsidR="009C5E61" w:rsidRDefault="009C5E61" w:rsidP="00481008">
            <w:pPr>
              <w:pStyle w:val="Amount"/>
              <w:jc w:val="left"/>
            </w:pPr>
            <w:r>
              <w:t>Ashton Court Hotel</w:t>
            </w:r>
          </w:p>
        </w:tc>
        <w:tc>
          <w:tcPr>
            <w:tcW w:w="4678" w:type="dxa"/>
          </w:tcPr>
          <w:p w14:paraId="6A0254B1" w14:textId="18044531" w:rsidR="009C5E61" w:rsidRDefault="009C5E61" w:rsidP="009C5E61">
            <w:r>
              <w:t>Turkey &amp; Tinsel</w:t>
            </w:r>
          </w:p>
          <w:p w14:paraId="0CAD10E7" w14:textId="451FA4CE" w:rsidR="009C5E61" w:rsidRDefault="009C5E61" w:rsidP="009C5E61">
            <w:r>
              <w:t>Accommodation</w:t>
            </w:r>
          </w:p>
          <w:p w14:paraId="666E1BD9" w14:textId="77777777" w:rsidR="009C5E61" w:rsidRDefault="009C5E61" w:rsidP="009C5E61">
            <w:r>
              <w:t>4 Nights – Half Board</w:t>
            </w:r>
          </w:p>
          <w:p w14:paraId="292F3AEF" w14:textId="77777777" w:rsidR="009C5E61" w:rsidRDefault="009C5E61" w:rsidP="009C5E61">
            <w:r>
              <w:t>Porterage</w:t>
            </w:r>
          </w:p>
          <w:p w14:paraId="04D5CFFF" w14:textId="13F4BA45" w:rsidR="009C5E61" w:rsidRDefault="009C5E61" w:rsidP="009C5E61">
            <w:r>
              <w:t>2 Nights Entertainment</w:t>
            </w:r>
          </w:p>
        </w:tc>
        <w:tc>
          <w:tcPr>
            <w:tcW w:w="3118" w:type="dxa"/>
          </w:tcPr>
          <w:p w14:paraId="7C4EF3D9" w14:textId="77777777" w:rsidR="009C5E61" w:rsidRDefault="009C5E61" w:rsidP="009C5E61"/>
          <w:p w14:paraId="7BEDB46E" w14:textId="1E833152" w:rsidR="009C5E61" w:rsidRDefault="009C5E61" w:rsidP="009C5E61">
            <w:r>
              <w:t>£335.00 Per Person</w:t>
            </w:r>
          </w:p>
          <w:p w14:paraId="692FCFAD" w14:textId="77777777" w:rsidR="009C5E61" w:rsidRDefault="009C5E61" w:rsidP="009C5E61"/>
          <w:p w14:paraId="2F758B0C" w14:textId="6A3F1974" w:rsidR="009C5E61" w:rsidRDefault="009C5E61" w:rsidP="009C5E61">
            <w:r>
              <w:t xml:space="preserve">£0.00 Single Supplement </w:t>
            </w:r>
          </w:p>
        </w:tc>
      </w:tr>
      <w:tr w:rsidR="009C5E61" w14:paraId="281BD7E9" w14:textId="77777777" w:rsidTr="00B33B35">
        <w:trPr>
          <w:trHeight w:val="360"/>
        </w:trPr>
        <w:tc>
          <w:tcPr>
            <w:tcW w:w="2128" w:type="dxa"/>
          </w:tcPr>
          <w:p w14:paraId="5BC8C923" w14:textId="49FA3B5C" w:rsidR="009C5E61" w:rsidRDefault="009C5E61" w:rsidP="009C5E61">
            <w:r>
              <w:t>Eastbourne</w:t>
            </w:r>
          </w:p>
        </w:tc>
        <w:tc>
          <w:tcPr>
            <w:tcW w:w="2693" w:type="dxa"/>
          </w:tcPr>
          <w:p w14:paraId="40D9348F" w14:textId="028F0F95" w:rsidR="009C5E61" w:rsidRDefault="009C5E61" w:rsidP="009C5E61">
            <w:r>
              <w:t>Monday 15</w:t>
            </w:r>
            <w:r w:rsidRPr="009C5E61">
              <w:rPr>
                <w:vertAlign w:val="superscript"/>
              </w:rPr>
              <w:t>th</w:t>
            </w:r>
            <w:r>
              <w:t xml:space="preserve"> November 2027</w:t>
            </w:r>
          </w:p>
        </w:tc>
        <w:tc>
          <w:tcPr>
            <w:tcW w:w="2410" w:type="dxa"/>
          </w:tcPr>
          <w:p w14:paraId="24E6E398" w14:textId="77777777" w:rsidR="009C5E61" w:rsidRDefault="009C5E61" w:rsidP="00481008">
            <w:pPr>
              <w:pStyle w:val="Amount"/>
              <w:jc w:val="left"/>
            </w:pPr>
            <w:r>
              <w:t>EASTBOURNE</w:t>
            </w:r>
          </w:p>
          <w:p w14:paraId="67C21A8D" w14:textId="48B5FC09" w:rsidR="009C5E61" w:rsidRDefault="009C5E61" w:rsidP="00481008">
            <w:pPr>
              <w:pStyle w:val="Amount"/>
              <w:jc w:val="left"/>
            </w:pPr>
            <w:r>
              <w:t>York House Hotel</w:t>
            </w:r>
          </w:p>
        </w:tc>
        <w:tc>
          <w:tcPr>
            <w:tcW w:w="4678" w:type="dxa"/>
          </w:tcPr>
          <w:p w14:paraId="7BF4167B" w14:textId="408BE039" w:rsidR="009C5E61" w:rsidRDefault="009C5E61" w:rsidP="009C5E61">
            <w:r>
              <w:t>Turkey &amp; Tinsel</w:t>
            </w:r>
          </w:p>
          <w:p w14:paraId="7FE2D08A" w14:textId="45557EF3" w:rsidR="009C5E61" w:rsidRDefault="009C5E61" w:rsidP="009C5E61">
            <w:r>
              <w:t>Accommodation</w:t>
            </w:r>
          </w:p>
          <w:p w14:paraId="3B67400F" w14:textId="77777777" w:rsidR="009C5E61" w:rsidRDefault="009C5E61" w:rsidP="009C5E61">
            <w:r>
              <w:t>4 Nights – Half Board</w:t>
            </w:r>
          </w:p>
          <w:p w14:paraId="03115818" w14:textId="77777777" w:rsidR="009C5E61" w:rsidRDefault="009C5E61" w:rsidP="009C5E61">
            <w:r>
              <w:t>Porterage</w:t>
            </w:r>
          </w:p>
          <w:p w14:paraId="1C8193CD" w14:textId="4B6D3FA0" w:rsidR="009C5E61" w:rsidRDefault="009C5E61" w:rsidP="009C5E61">
            <w:r>
              <w:t>Tea &amp; Coffee on Arrival</w:t>
            </w:r>
          </w:p>
        </w:tc>
        <w:tc>
          <w:tcPr>
            <w:tcW w:w="3118" w:type="dxa"/>
          </w:tcPr>
          <w:p w14:paraId="4E7EDDCE" w14:textId="77777777" w:rsidR="009C5E61" w:rsidRDefault="009C5E61" w:rsidP="009C5E61"/>
          <w:p w14:paraId="740FFC81" w14:textId="55F96BD9" w:rsidR="009C5E61" w:rsidRDefault="009C5E61" w:rsidP="009C5E61">
            <w:r>
              <w:t>£299.00 Per Person</w:t>
            </w:r>
          </w:p>
          <w:p w14:paraId="2456C472" w14:textId="77777777" w:rsidR="009C5E61" w:rsidRDefault="009C5E61" w:rsidP="009C5E61"/>
          <w:p w14:paraId="320FEDA0" w14:textId="2FBB0C54" w:rsidR="009C5E61" w:rsidRDefault="009C5E61" w:rsidP="009C5E61">
            <w:r>
              <w:t xml:space="preserve">£89.00 Single Supplement </w:t>
            </w:r>
          </w:p>
        </w:tc>
      </w:tr>
      <w:tr w:rsidR="009C5E61" w14:paraId="1DA1F0F7" w14:textId="77777777" w:rsidTr="00B33B35">
        <w:trPr>
          <w:trHeight w:val="360"/>
        </w:trPr>
        <w:tc>
          <w:tcPr>
            <w:tcW w:w="2128" w:type="dxa"/>
          </w:tcPr>
          <w:p w14:paraId="4F36D5BE" w14:textId="1DA89D0B" w:rsidR="009C5E61" w:rsidRDefault="009C5E61" w:rsidP="009C5E61">
            <w:r>
              <w:t xml:space="preserve">Caernarfon, </w:t>
            </w:r>
            <w:proofErr w:type="spellStart"/>
            <w:r>
              <w:t>Angelsey</w:t>
            </w:r>
            <w:proofErr w:type="spellEnd"/>
            <w:r>
              <w:t xml:space="preserve"> &amp; Snowdon Explorer</w:t>
            </w:r>
          </w:p>
        </w:tc>
        <w:tc>
          <w:tcPr>
            <w:tcW w:w="2693" w:type="dxa"/>
          </w:tcPr>
          <w:p w14:paraId="05B2BA89" w14:textId="2B5064B0" w:rsidR="009C5E61" w:rsidRDefault="009C5E61" w:rsidP="009C5E61">
            <w:r>
              <w:t>Monday 15</w:t>
            </w:r>
            <w:r w:rsidRPr="009C5E61">
              <w:rPr>
                <w:vertAlign w:val="superscript"/>
              </w:rPr>
              <w:t>th</w:t>
            </w:r>
            <w:r>
              <w:t xml:space="preserve"> November 2027</w:t>
            </w:r>
          </w:p>
        </w:tc>
        <w:tc>
          <w:tcPr>
            <w:tcW w:w="2410" w:type="dxa"/>
          </w:tcPr>
          <w:p w14:paraId="0957ACDF" w14:textId="77777777" w:rsidR="009C5E61" w:rsidRDefault="009C5E61" w:rsidP="00481008">
            <w:pPr>
              <w:pStyle w:val="Amount"/>
              <w:jc w:val="left"/>
            </w:pPr>
            <w:r>
              <w:t>CAERNARFON</w:t>
            </w:r>
          </w:p>
          <w:p w14:paraId="34AACB73" w14:textId="038FA50E" w:rsidR="009C5E61" w:rsidRDefault="009C5E61" w:rsidP="00481008">
            <w:pPr>
              <w:pStyle w:val="Amount"/>
              <w:jc w:val="left"/>
            </w:pPr>
            <w:r>
              <w:t>The Celtic Royal Hotel</w:t>
            </w:r>
          </w:p>
        </w:tc>
        <w:tc>
          <w:tcPr>
            <w:tcW w:w="4678" w:type="dxa"/>
          </w:tcPr>
          <w:p w14:paraId="17AE749B" w14:textId="77777777" w:rsidR="009C5E61" w:rsidRDefault="009C5E61" w:rsidP="009C5E61">
            <w:r>
              <w:t>Accommodation</w:t>
            </w:r>
          </w:p>
          <w:p w14:paraId="1ABC14A2" w14:textId="77777777" w:rsidR="009C5E61" w:rsidRDefault="009C5E61" w:rsidP="009C5E61">
            <w:r>
              <w:t>4 Nights – Half Board</w:t>
            </w:r>
          </w:p>
          <w:p w14:paraId="174BBEAA" w14:textId="245DF085" w:rsidR="009C5E61" w:rsidRDefault="009C5E61" w:rsidP="009C5E61">
            <w:r>
              <w:t>Porterage</w:t>
            </w:r>
          </w:p>
        </w:tc>
        <w:tc>
          <w:tcPr>
            <w:tcW w:w="3118" w:type="dxa"/>
          </w:tcPr>
          <w:p w14:paraId="1953F689" w14:textId="6694C86A" w:rsidR="009C5E61" w:rsidRDefault="009C5E61" w:rsidP="009C5E61">
            <w:r>
              <w:t>£359.00 Per Person</w:t>
            </w:r>
          </w:p>
          <w:p w14:paraId="45259ABE" w14:textId="77777777" w:rsidR="009C5E61" w:rsidRDefault="009C5E61" w:rsidP="009C5E61"/>
          <w:p w14:paraId="4FDE48F6" w14:textId="4EAE54F9" w:rsidR="009C5E61" w:rsidRDefault="009C5E61" w:rsidP="009C5E61">
            <w:r>
              <w:t>£0.00 Single Supplement</w:t>
            </w:r>
          </w:p>
        </w:tc>
      </w:tr>
      <w:tr w:rsidR="00086C22" w14:paraId="3ABBC907" w14:textId="77777777" w:rsidTr="00B33B35">
        <w:trPr>
          <w:trHeight w:val="360"/>
        </w:trPr>
        <w:tc>
          <w:tcPr>
            <w:tcW w:w="2128" w:type="dxa"/>
          </w:tcPr>
          <w:p w14:paraId="68A60746" w14:textId="34864907" w:rsidR="00086C22" w:rsidRDefault="009C5E61" w:rsidP="00B33B35">
            <w:r>
              <w:t>Thursford Christmas Spectacular</w:t>
            </w:r>
          </w:p>
        </w:tc>
        <w:tc>
          <w:tcPr>
            <w:tcW w:w="2693" w:type="dxa"/>
          </w:tcPr>
          <w:p w14:paraId="4471F693" w14:textId="5B13A011" w:rsidR="00086C22" w:rsidRDefault="009C5E61" w:rsidP="00B33B35">
            <w:r>
              <w:t>Sunday 28</w:t>
            </w:r>
            <w:r w:rsidRPr="009C5E61">
              <w:rPr>
                <w:vertAlign w:val="superscript"/>
              </w:rPr>
              <w:t>th</w:t>
            </w:r>
            <w:r>
              <w:t xml:space="preserve"> November 2027</w:t>
            </w:r>
          </w:p>
        </w:tc>
        <w:tc>
          <w:tcPr>
            <w:tcW w:w="2410" w:type="dxa"/>
          </w:tcPr>
          <w:p w14:paraId="28F5161B" w14:textId="77777777" w:rsidR="00086C22" w:rsidRDefault="009C5E61" w:rsidP="00481008">
            <w:pPr>
              <w:pStyle w:val="Amount"/>
              <w:jc w:val="left"/>
            </w:pPr>
            <w:r>
              <w:t>NORWICH</w:t>
            </w:r>
          </w:p>
          <w:p w14:paraId="630D3FB0" w14:textId="5B8D34B7" w:rsidR="009C5E61" w:rsidRDefault="009C5E61" w:rsidP="00481008">
            <w:pPr>
              <w:pStyle w:val="Amount"/>
              <w:jc w:val="left"/>
            </w:pPr>
            <w:r>
              <w:t>Dunston Hall Hotel</w:t>
            </w:r>
          </w:p>
        </w:tc>
        <w:tc>
          <w:tcPr>
            <w:tcW w:w="4678" w:type="dxa"/>
          </w:tcPr>
          <w:p w14:paraId="1A6023E8" w14:textId="77777777" w:rsidR="00086C22" w:rsidRDefault="009C5E61" w:rsidP="00B33B35">
            <w:r>
              <w:t>Accommodation</w:t>
            </w:r>
          </w:p>
          <w:p w14:paraId="3E05EAEB" w14:textId="77777777" w:rsidR="009C5E61" w:rsidRDefault="009C5E61" w:rsidP="00B33B35">
            <w:r>
              <w:t>1 Night – Half Board</w:t>
            </w:r>
          </w:p>
          <w:p w14:paraId="0E513E6C" w14:textId="6E0724ED" w:rsidR="009C5E61" w:rsidRDefault="009C5E61" w:rsidP="00B33B35">
            <w:r>
              <w:t>Thursford Christmas Spectacular</w:t>
            </w:r>
          </w:p>
        </w:tc>
        <w:tc>
          <w:tcPr>
            <w:tcW w:w="3118" w:type="dxa"/>
          </w:tcPr>
          <w:p w14:paraId="3C153D8E" w14:textId="77777777" w:rsidR="00086C22" w:rsidRDefault="009C5E61" w:rsidP="00B33B35">
            <w:r>
              <w:t>£169.00 Per Person</w:t>
            </w:r>
          </w:p>
          <w:p w14:paraId="07581FB1" w14:textId="77777777" w:rsidR="009C5E61" w:rsidRDefault="009C5E61" w:rsidP="00B33B35"/>
          <w:p w14:paraId="5DD475E5" w14:textId="5091DB36" w:rsidR="009C5E61" w:rsidRDefault="009C5E61" w:rsidP="00B33B35">
            <w:r>
              <w:t>£39.00 Single Supplement</w:t>
            </w:r>
          </w:p>
        </w:tc>
      </w:tr>
    </w:tbl>
    <w:p w14:paraId="4EADA855" w14:textId="77777777" w:rsidR="00086C22" w:rsidRDefault="00086C22" w:rsidP="00AA1886"/>
    <w:p w14:paraId="488AB13D" w14:textId="77777777" w:rsidR="009C5E61" w:rsidRDefault="009C5E61" w:rsidP="00AA1886"/>
    <w:p w14:paraId="6D1F8D07" w14:textId="77777777" w:rsidR="009C5E61" w:rsidRDefault="009C5E61" w:rsidP="00AA1886"/>
    <w:p w14:paraId="2BEE3B8E" w14:textId="77777777" w:rsidR="009C5E61" w:rsidRDefault="009C5E61" w:rsidP="00AA1886"/>
    <w:p w14:paraId="6B410010" w14:textId="77777777" w:rsidR="009C5E61" w:rsidRDefault="009C5E61" w:rsidP="00AA1886"/>
    <w:p w14:paraId="67C7A7C1" w14:textId="77777777" w:rsidR="009C5E61" w:rsidRDefault="009C5E61" w:rsidP="00AA1886"/>
    <w:p w14:paraId="2C7FFA93" w14:textId="77777777" w:rsidR="009C5E61" w:rsidRDefault="009C5E61" w:rsidP="00AA1886"/>
    <w:p w14:paraId="146EF7A2" w14:textId="77777777" w:rsidR="009C5E61" w:rsidRDefault="009C5E61" w:rsidP="00AA1886"/>
    <w:p w14:paraId="34E5ABC6" w14:textId="77777777" w:rsidR="009C5E61" w:rsidRDefault="009C5E61" w:rsidP="00AA1886"/>
    <w:p w14:paraId="76B63092" w14:textId="77777777" w:rsidR="009C5E61" w:rsidRDefault="009C5E61" w:rsidP="00AA1886"/>
    <w:tbl>
      <w:tblPr>
        <w:tblStyle w:val="TableGrid"/>
        <w:tblW w:w="5383" w:type="pct"/>
        <w:tblInd w:w="-714" w:type="dxa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2128"/>
        <w:gridCol w:w="2693"/>
        <w:gridCol w:w="2410"/>
        <w:gridCol w:w="4678"/>
        <w:gridCol w:w="3118"/>
      </w:tblGrid>
      <w:tr w:rsidR="00086C22" w14:paraId="4920E31F" w14:textId="77777777" w:rsidTr="00B33B35">
        <w:trPr>
          <w:trHeight w:val="360"/>
          <w:tblHeader/>
        </w:trPr>
        <w:tc>
          <w:tcPr>
            <w:tcW w:w="15027" w:type="dxa"/>
            <w:gridSpan w:val="5"/>
            <w:shd w:val="clear" w:color="auto" w:fill="F2F2F2" w:themeFill="background1" w:themeFillShade="F2"/>
            <w:vAlign w:val="center"/>
          </w:tcPr>
          <w:p w14:paraId="4D6C26FF" w14:textId="4B7995FC" w:rsidR="00086C22" w:rsidRPr="00481008" w:rsidRDefault="009C5E61" w:rsidP="00481008">
            <w:pPr>
              <w:jc w:val="center"/>
              <w:rPr>
                <w:color w:val="5F497A" w:themeColor="accent4" w:themeShade="BF"/>
                <w:sz w:val="72"/>
                <w:szCs w:val="72"/>
              </w:rPr>
            </w:pPr>
            <w:r w:rsidRPr="00481008">
              <w:rPr>
                <w:color w:val="5F497A" w:themeColor="accent4" w:themeShade="BF"/>
                <w:sz w:val="72"/>
                <w:szCs w:val="72"/>
              </w:rPr>
              <w:t>DECEMBER</w:t>
            </w:r>
            <w:r w:rsidR="00086C22" w:rsidRPr="00481008">
              <w:rPr>
                <w:color w:val="5F497A" w:themeColor="accent4" w:themeShade="BF"/>
                <w:sz w:val="72"/>
                <w:szCs w:val="72"/>
              </w:rPr>
              <w:t xml:space="preserve"> 2027</w:t>
            </w:r>
          </w:p>
        </w:tc>
      </w:tr>
      <w:tr w:rsidR="00086C22" w14:paraId="18F6F1E3" w14:textId="77777777" w:rsidTr="00B33B35">
        <w:trPr>
          <w:trHeight w:val="127"/>
          <w:tblHeader/>
        </w:trPr>
        <w:tc>
          <w:tcPr>
            <w:tcW w:w="15027" w:type="dxa"/>
            <w:gridSpan w:val="5"/>
            <w:shd w:val="clear" w:color="auto" w:fill="7F7F7F" w:themeFill="text1" w:themeFillTint="80"/>
            <w:vAlign w:val="center"/>
          </w:tcPr>
          <w:p w14:paraId="0DB5F7FA" w14:textId="77777777" w:rsidR="00086C22" w:rsidRDefault="00086C22" w:rsidP="00B33B35"/>
        </w:tc>
      </w:tr>
      <w:tr w:rsidR="00086C22" w14:paraId="2C5A267D" w14:textId="77777777" w:rsidTr="00B33B35">
        <w:trPr>
          <w:trHeight w:val="360"/>
          <w:tblHeader/>
        </w:trPr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54AA508E" w14:textId="77777777" w:rsidR="00086C22" w:rsidRDefault="00086C22" w:rsidP="00B33B35">
            <w:r>
              <w:t>TOUR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4E12F2E" w14:textId="77777777" w:rsidR="00086C22" w:rsidRDefault="00086C22" w:rsidP="00B33B35">
            <w:r>
              <w:t>DEPARTURE DATE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DDBB826" w14:textId="77777777" w:rsidR="00086C22" w:rsidRDefault="00086C22" w:rsidP="00B33B35">
            <w:r>
              <w:t>LOCATION/HOTEL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21346BBD" w14:textId="77777777" w:rsidR="00086C22" w:rsidRDefault="00086C22" w:rsidP="00B33B35">
            <w:r>
              <w:t>INCLUDES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7315F4B8" w14:textId="77777777" w:rsidR="00086C22" w:rsidRDefault="00086C22" w:rsidP="00B33B35">
            <w:r>
              <w:t>PRICE</w:t>
            </w:r>
          </w:p>
        </w:tc>
      </w:tr>
      <w:tr w:rsidR="00BA5C1D" w14:paraId="4A9F9B62" w14:textId="77777777" w:rsidTr="00B33B35">
        <w:trPr>
          <w:trHeight w:val="360"/>
        </w:trPr>
        <w:tc>
          <w:tcPr>
            <w:tcW w:w="2128" w:type="dxa"/>
          </w:tcPr>
          <w:p w14:paraId="198355C4" w14:textId="0B5BC9D4" w:rsidR="00BA5C1D" w:rsidRDefault="00BA5C1D" w:rsidP="00BA5C1D">
            <w:r>
              <w:t>Thursford Christmas Spectacular</w:t>
            </w:r>
          </w:p>
        </w:tc>
        <w:tc>
          <w:tcPr>
            <w:tcW w:w="2693" w:type="dxa"/>
          </w:tcPr>
          <w:p w14:paraId="5E7DF733" w14:textId="26AB2230" w:rsidR="00BA5C1D" w:rsidRDefault="00BA5C1D" w:rsidP="00BA5C1D">
            <w:r>
              <w:t>Thursday 2</w:t>
            </w:r>
            <w:r w:rsidRPr="00BA5C1D">
              <w:rPr>
                <w:vertAlign w:val="superscript"/>
              </w:rPr>
              <w:t>nd</w:t>
            </w:r>
            <w:r>
              <w:t xml:space="preserve"> December 2027</w:t>
            </w:r>
          </w:p>
        </w:tc>
        <w:tc>
          <w:tcPr>
            <w:tcW w:w="2410" w:type="dxa"/>
          </w:tcPr>
          <w:p w14:paraId="40CCF834" w14:textId="77777777" w:rsidR="00BA5C1D" w:rsidRDefault="00BA5C1D" w:rsidP="00BA5C1D">
            <w:pPr>
              <w:pStyle w:val="Amount"/>
            </w:pPr>
            <w:r>
              <w:t>NORWICH</w:t>
            </w:r>
          </w:p>
          <w:p w14:paraId="775FC759" w14:textId="125AC653" w:rsidR="00BA5C1D" w:rsidRDefault="00BA5C1D" w:rsidP="00BA5C1D">
            <w:pPr>
              <w:pStyle w:val="Amount"/>
            </w:pPr>
            <w:r>
              <w:t>Dunston Hall Hotel</w:t>
            </w:r>
          </w:p>
        </w:tc>
        <w:tc>
          <w:tcPr>
            <w:tcW w:w="4678" w:type="dxa"/>
          </w:tcPr>
          <w:p w14:paraId="5622BCB4" w14:textId="77777777" w:rsidR="00BA5C1D" w:rsidRDefault="00BA5C1D" w:rsidP="00BA5C1D">
            <w:r>
              <w:t>Accommodation</w:t>
            </w:r>
          </w:p>
          <w:p w14:paraId="0DAE1D36" w14:textId="77777777" w:rsidR="00BA5C1D" w:rsidRDefault="00BA5C1D" w:rsidP="00BA5C1D">
            <w:r>
              <w:t>1 Night – Half Board</w:t>
            </w:r>
          </w:p>
          <w:p w14:paraId="78A4EC57" w14:textId="6BA34F98" w:rsidR="00BA5C1D" w:rsidRDefault="00BA5C1D" w:rsidP="00BA5C1D">
            <w:r>
              <w:t>Thursford Christmas Spectacular</w:t>
            </w:r>
          </w:p>
        </w:tc>
        <w:tc>
          <w:tcPr>
            <w:tcW w:w="3118" w:type="dxa"/>
          </w:tcPr>
          <w:p w14:paraId="4B8E7A6D" w14:textId="77777777" w:rsidR="00BA5C1D" w:rsidRDefault="00BA5C1D" w:rsidP="00BA5C1D">
            <w:r>
              <w:t>£169.00 Per Person</w:t>
            </w:r>
          </w:p>
          <w:p w14:paraId="33FB93B8" w14:textId="77777777" w:rsidR="00BA5C1D" w:rsidRDefault="00BA5C1D" w:rsidP="00BA5C1D"/>
          <w:p w14:paraId="42E447B4" w14:textId="555ED7CE" w:rsidR="00BA5C1D" w:rsidRDefault="00BA5C1D" w:rsidP="00BA5C1D">
            <w:r>
              <w:t>£39.00 Single Supplement</w:t>
            </w:r>
          </w:p>
        </w:tc>
      </w:tr>
      <w:tr w:rsidR="00BA5C1D" w14:paraId="198BE624" w14:textId="77777777" w:rsidTr="00B33B35">
        <w:trPr>
          <w:trHeight w:val="360"/>
        </w:trPr>
        <w:tc>
          <w:tcPr>
            <w:tcW w:w="2128" w:type="dxa"/>
          </w:tcPr>
          <w:p w14:paraId="6818D405" w14:textId="22DA0470" w:rsidR="00BA5C1D" w:rsidRDefault="00BA5C1D" w:rsidP="00BA5C1D">
            <w:r>
              <w:t>Thursford Christmas Spectacular</w:t>
            </w:r>
          </w:p>
        </w:tc>
        <w:tc>
          <w:tcPr>
            <w:tcW w:w="2693" w:type="dxa"/>
          </w:tcPr>
          <w:p w14:paraId="1B8AA05B" w14:textId="7D8AEAB3" w:rsidR="00BA5C1D" w:rsidRDefault="00BA5C1D" w:rsidP="00BA5C1D">
            <w:r>
              <w:t>Sunday 5</w:t>
            </w:r>
            <w:r w:rsidRPr="00BA5C1D">
              <w:rPr>
                <w:vertAlign w:val="superscript"/>
              </w:rPr>
              <w:t>th</w:t>
            </w:r>
            <w:r>
              <w:t xml:space="preserve"> December 2027</w:t>
            </w:r>
          </w:p>
        </w:tc>
        <w:tc>
          <w:tcPr>
            <w:tcW w:w="2410" w:type="dxa"/>
          </w:tcPr>
          <w:p w14:paraId="48EBE1C4" w14:textId="77777777" w:rsidR="00BA5C1D" w:rsidRDefault="00BA5C1D" w:rsidP="00BA5C1D">
            <w:pPr>
              <w:pStyle w:val="Amount"/>
            </w:pPr>
            <w:r>
              <w:t>NORWICH</w:t>
            </w:r>
          </w:p>
          <w:p w14:paraId="3036830C" w14:textId="1C40FF56" w:rsidR="00BA5C1D" w:rsidRDefault="00BA5C1D" w:rsidP="00BA5C1D">
            <w:pPr>
              <w:pStyle w:val="Amount"/>
            </w:pPr>
            <w:r>
              <w:t>Dunston Hall Hotel</w:t>
            </w:r>
          </w:p>
        </w:tc>
        <w:tc>
          <w:tcPr>
            <w:tcW w:w="4678" w:type="dxa"/>
          </w:tcPr>
          <w:p w14:paraId="2DCC24F4" w14:textId="77777777" w:rsidR="00BA5C1D" w:rsidRDefault="00BA5C1D" w:rsidP="00BA5C1D">
            <w:r>
              <w:t>Accommodation</w:t>
            </w:r>
          </w:p>
          <w:p w14:paraId="0BB27AF6" w14:textId="77777777" w:rsidR="00BA5C1D" w:rsidRDefault="00BA5C1D" w:rsidP="00BA5C1D">
            <w:r>
              <w:t>1 Night – Half Board</w:t>
            </w:r>
          </w:p>
          <w:p w14:paraId="364E41D8" w14:textId="5923EC6F" w:rsidR="00BA5C1D" w:rsidRDefault="00BA5C1D" w:rsidP="00BA5C1D">
            <w:r>
              <w:t>Thursford Christmas Spectacular</w:t>
            </w:r>
          </w:p>
        </w:tc>
        <w:tc>
          <w:tcPr>
            <w:tcW w:w="3118" w:type="dxa"/>
          </w:tcPr>
          <w:p w14:paraId="6BD81278" w14:textId="77777777" w:rsidR="00BA5C1D" w:rsidRDefault="00BA5C1D" w:rsidP="00BA5C1D">
            <w:r>
              <w:t>£169.00 Per Person</w:t>
            </w:r>
          </w:p>
          <w:p w14:paraId="5B4983C6" w14:textId="77777777" w:rsidR="00BA5C1D" w:rsidRDefault="00BA5C1D" w:rsidP="00BA5C1D"/>
          <w:p w14:paraId="7340D72E" w14:textId="2E511846" w:rsidR="00BA5C1D" w:rsidRDefault="00BA5C1D" w:rsidP="00BA5C1D">
            <w:r>
              <w:t>£39.00 Single Supplement</w:t>
            </w:r>
          </w:p>
        </w:tc>
      </w:tr>
      <w:tr w:rsidR="00086C22" w14:paraId="3B8333DF" w14:textId="77777777" w:rsidTr="00B33B35">
        <w:trPr>
          <w:trHeight w:val="360"/>
        </w:trPr>
        <w:tc>
          <w:tcPr>
            <w:tcW w:w="2128" w:type="dxa"/>
          </w:tcPr>
          <w:p w14:paraId="2708B23F" w14:textId="0731FE30" w:rsidR="00086C22" w:rsidRDefault="00BA5C1D" w:rsidP="00B33B35">
            <w:r>
              <w:t>Christmas in Warwickshire</w:t>
            </w:r>
          </w:p>
        </w:tc>
        <w:tc>
          <w:tcPr>
            <w:tcW w:w="2693" w:type="dxa"/>
          </w:tcPr>
          <w:p w14:paraId="13AAD316" w14:textId="0BFD42F4" w:rsidR="00086C22" w:rsidRDefault="00BA5C1D" w:rsidP="00B33B35">
            <w:r>
              <w:t>Thursday 23</w:t>
            </w:r>
            <w:r w:rsidRPr="00BA5C1D">
              <w:rPr>
                <w:vertAlign w:val="superscript"/>
              </w:rPr>
              <w:t>rd</w:t>
            </w:r>
            <w:r>
              <w:t xml:space="preserve"> December 2027</w:t>
            </w:r>
          </w:p>
        </w:tc>
        <w:tc>
          <w:tcPr>
            <w:tcW w:w="2410" w:type="dxa"/>
          </w:tcPr>
          <w:p w14:paraId="56C3C3AF" w14:textId="437E8338" w:rsidR="00086C22" w:rsidRDefault="00BA5C1D" w:rsidP="00B33B35">
            <w:pPr>
              <w:pStyle w:val="Amount"/>
            </w:pPr>
            <w:r>
              <w:t>CAMBRIDGE</w:t>
            </w:r>
          </w:p>
          <w:p w14:paraId="1B70AF50" w14:textId="68C05901" w:rsidR="00BA5C1D" w:rsidRDefault="00BA5C1D" w:rsidP="00BA5C1D">
            <w:pPr>
              <w:pStyle w:val="Amount"/>
            </w:pPr>
            <w:r>
              <w:t>Cambridge Belfry</w:t>
            </w:r>
          </w:p>
        </w:tc>
        <w:tc>
          <w:tcPr>
            <w:tcW w:w="4678" w:type="dxa"/>
          </w:tcPr>
          <w:p w14:paraId="6995A504" w14:textId="77777777" w:rsidR="00086C22" w:rsidRDefault="00BA5C1D" w:rsidP="00B33B35">
            <w:r>
              <w:t>Christmas Package</w:t>
            </w:r>
          </w:p>
          <w:p w14:paraId="61CA41F0" w14:textId="77777777" w:rsidR="00BA5C1D" w:rsidRDefault="00BA5C1D" w:rsidP="00B33B35">
            <w:r>
              <w:t>Accommodation</w:t>
            </w:r>
          </w:p>
          <w:p w14:paraId="7183B949" w14:textId="77777777" w:rsidR="00BA5C1D" w:rsidRDefault="00BA5C1D" w:rsidP="00B33B35">
            <w:r>
              <w:t>4 Nights – Half Board</w:t>
            </w:r>
          </w:p>
          <w:p w14:paraId="4D024C01" w14:textId="44403203" w:rsidR="00BA5C1D" w:rsidRDefault="00BA5C1D" w:rsidP="00B33B35">
            <w:r>
              <w:t>Porterage</w:t>
            </w:r>
          </w:p>
        </w:tc>
        <w:tc>
          <w:tcPr>
            <w:tcW w:w="3118" w:type="dxa"/>
          </w:tcPr>
          <w:p w14:paraId="11BAF29D" w14:textId="77777777" w:rsidR="00086C22" w:rsidRDefault="00BA5C1D" w:rsidP="00B33B35">
            <w:r>
              <w:t>£539.00 Per Person</w:t>
            </w:r>
          </w:p>
          <w:p w14:paraId="528E222B" w14:textId="77777777" w:rsidR="00BA5C1D" w:rsidRDefault="00BA5C1D" w:rsidP="00B33B35"/>
          <w:p w14:paraId="6C2AA830" w14:textId="61E1FF5D" w:rsidR="00BA5C1D" w:rsidRDefault="00BA5C1D" w:rsidP="00B33B35">
            <w:r>
              <w:t>£199.00 Single Supplement</w:t>
            </w:r>
          </w:p>
        </w:tc>
      </w:tr>
      <w:tr w:rsidR="00BA5C1D" w14:paraId="36820D13" w14:textId="77777777" w:rsidTr="00B33B35">
        <w:trPr>
          <w:trHeight w:val="360"/>
        </w:trPr>
        <w:tc>
          <w:tcPr>
            <w:tcW w:w="2128" w:type="dxa"/>
          </w:tcPr>
          <w:p w14:paraId="3369C45C" w14:textId="54F75B44" w:rsidR="00BA5C1D" w:rsidRDefault="00BA5C1D" w:rsidP="00BA5C1D">
            <w:r>
              <w:t>Christmas in Cambridge</w:t>
            </w:r>
          </w:p>
        </w:tc>
        <w:tc>
          <w:tcPr>
            <w:tcW w:w="2693" w:type="dxa"/>
          </w:tcPr>
          <w:p w14:paraId="7B9EC8CC" w14:textId="3F34C202" w:rsidR="00BA5C1D" w:rsidRDefault="00BA5C1D" w:rsidP="00BA5C1D">
            <w:r>
              <w:t>Thursday 23</w:t>
            </w:r>
            <w:r w:rsidRPr="00BA5C1D">
              <w:rPr>
                <w:vertAlign w:val="superscript"/>
              </w:rPr>
              <w:t>rd</w:t>
            </w:r>
            <w:r>
              <w:t xml:space="preserve"> December 2027</w:t>
            </w:r>
          </w:p>
        </w:tc>
        <w:tc>
          <w:tcPr>
            <w:tcW w:w="2410" w:type="dxa"/>
          </w:tcPr>
          <w:p w14:paraId="34534AED" w14:textId="77777777" w:rsidR="00BA5C1D" w:rsidRDefault="00BA5C1D" w:rsidP="00BA5C1D">
            <w:pPr>
              <w:pStyle w:val="Amount"/>
            </w:pPr>
            <w:r>
              <w:t>CHESFORD BRIDGE</w:t>
            </w:r>
          </w:p>
          <w:p w14:paraId="158A2FF9" w14:textId="7A6E3884" w:rsidR="00BA5C1D" w:rsidRDefault="00BA5C1D" w:rsidP="00BA5C1D">
            <w:pPr>
              <w:pStyle w:val="Amount"/>
            </w:pPr>
            <w:proofErr w:type="spellStart"/>
            <w:r>
              <w:t>Chesford</w:t>
            </w:r>
            <w:proofErr w:type="spellEnd"/>
            <w:r>
              <w:t xml:space="preserve"> Grange Hotel</w:t>
            </w:r>
          </w:p>
        </w:tc>
        <w:tc>
          <w:tcPr>
            <w:tcW w:w="4678" w:type="dxa"/>
          </w:tcPr>
          <w:p w14:paraId="1A6DFD37" w14:textId="77777777" w:rsidR="00BA5C1D" w:rsidRDefault="00BA5C1D" w:rsidP="00BA5C1D">
            <w:r>
              <w:t>Christmas Package</w:t>
            </w:r>
          </w:p>
          <w:p w14:paraId="0897D72A" w14:textId="77777777" w:rsidR="00BA5C1D" w:rsidRDefault="00BA5C1D" w:rsidP="00BA5C1D">
            <w:r>
              <w:t>Accommodation</w:t>
            </w:r>
          </w:p>
          <w:p w14:paraId="442611DE" w14:textId="77777777" w:rsidR="00BA5C1D" w:rsidRDefault="00BA5C1D" w:rsidP="00BA5C1D">
            <w:r>
              <w:t>4 Nights – Half Board</w:t>
            </w:r>
          </w:p>
          <w:p w14:paraId="715F32A7" w14:textId="0388408D" w:rsidR="00BA5C1D" w:rsidRDefault="00BA5C1D" w:rsidP="00BA5C1D">
            <w:r>
              <w:t>Porterage</w:t>
            </w:r>
          </w:p>
        </w:tc>
        <w:tc>
          <w:tcPr>
            <w:tcW w:w="3118" w:type="dxa"/>
          </w:tcPr>
          <w:p w14:paraId="1AADB6FC" w14:textId="77777777" w:rsidR="00BA5C1D" w:rsidRDefault="00BA5C1D" w:rsidP="00BA5C1D">
            <w:r>
              <w:t>£539.00 Per Person</w:t>
            </w:r>
          </w:p>
          <w:p w14:paraId="15519F71" w14:textId="77777777" w:rsidR="00BA5C1D" w:rsidRDefault="00BA5C1D" w:rsidP="00BA5C1D"/>
          <w:p w14:paraId="6C2730A5" w14:textId="775E66DF" w:rsidR="00BA5C1D" w:rsidRDefault="00BA5C1D" w:rsidP="00BA5C1D">
            <w:r>
              <w:t>£199.00 Single Supplement</w:t>
            </w:r>
          </w:p>
        </w:tc>
      </w:tr>
    </w:tbl>
    <w:p w14:paraId="7B7F1641" w14:textId="77777777" w:rsidR="00086C22" w:rsidRDefault="00086C22" w:rsidP="00AA1886"/>
    <w:sectPr w:rsidR="00086C22" w:rsidSect="0033509D">
      <w:headerReference w:type="even" r:id="rId7"/>
      <w:headerReference w:type="default" r:id="rId8"/>
      <w:headerReference w:type="first" r:id="rId9"/>
      <w:pgSz w:w="15840" w:h="12240" w:orient="landscape"/>
      <w:pgMar w:top="1440" w:right="936" w:bottom="1440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4017" w14:textId="77777777" w:rsidR="001371A3" w:rsidRDefault="001371A3" w:rsidP="000C4167">
      <w:r>
        <w:separator/>
      </w:r>
    </w:p>
  </w:endnote>
  <w:endnote w:type="continuationSeparator" w:id="0">
    <w:p w14:paraId="1EF59158" w14:textId="77777777" w:rsidR="001371A3" w:rsidRDefault="001371A3" w:rsidP="000C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A9FD" w14:textId="77777777" w:rsidR="001371A3" w:rsidRDefault="001371A3" w:rsidP="000C4167">
      <w:r>
        <w:separator/>
      </w:r>
    </w:p>
  </w:footnote>
  <w:footnote w:type="continuationSeparator" w:id="0">
    <w:p w14:paraId="1BE1CFA6" w14:textId="77777777" w:rsidR="001371A3" w:rsidRDefault="001371A3" w:rsidP="000C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5C63" w14:textId="191FCF32" w:rsidR="00481008" w:rsidRDefault="001371A3">
    <w:pPr>
      <w:pStyle w:val="Header"/>
    </w:pPr>
    <w:r>
      <w:rPr>
        <w:noProof/>
      </w:rPr>
      <w:pict w14:anchorId="5D797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390501" o:spid="_x0000_s1026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5f497a [2407]" stroked="f">
          <v:fill opacity=".5"/>
          <v:textpath style="font-family:&quot;Arial Narrow&quot;;font-size:1pt" string="20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4423" w14:textId="77777777" w:rsidR="00481008" w:rsidRPr="00481008" w:rsidRDefault="00481008" w:rsidP="00481008">
    <w:pPr>
      <w:pStyle w:val="Heading1"/>
      <w:rPr>
        <w:color w:val="5F497A" w:themeColor="accent4" w:themeShade="BF"/>
      </w:rPr>
    </w:pPr>
    <w:r w:rsidRPr="00481008">
      <w:rPr>
        <w:color w:val="5F497A" w:themeColor="accent4" w:themeShade="BF"/>
      </w:rPr>
      <w:t>2027 TOUR &amp; HOTEL AVAILABILITY</w:t>
    </w:r>
  </w:p>
  <w:p w14:paraId="79FBE0DF" w14:textId="62EC8A7B" w:rsidR="00481008" w:rsidRDefault="001371A3">
    <w:pPr>
      <w:pStyle w:val="Header"/>
    </w:pPr>
    <w:r>
      <w:rPr>
        <w:noProof/>
      </w:rPr>
      <w:pict w14:anchorId="791CDA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390502" o:spid="_x0000_s1027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5f497a [2407]" stroked="f">
          <v:fill opacity=".5"/>
          <v:textpath style="font-family:&quot;Arial Narrow&quot;;font-size:1pt" string="202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9883" w14:textId="679557BB" w:rsidR="00481008" w:rsidRDefault="001371A3">
    <w:pPr>
      <w:pStyle w:val="Header"/>
    </w:pPr>
    <w:r>
      <w:rPr>
        <w:noProof/>
      </w:rPr>
      <w:pict w14:anchorId="0F5C6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390500" o:spid="_x0000_s1025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5f497a [2407]" stroked="f">
          <v:fill opacity=".5"/>
          <v:textpath style="font-family:&quot;Arial Narrow&quot;;font-size:1pt" string="20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82A9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E0DB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863E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C3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364B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BE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E95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4F2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A0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0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452707">
    <w:abstractNumId w:val="9"/>
  </w:num>
  <w:num w:numId="2" w16cid:durableId="1166822543">
    <w:abstractNumId w:val="7"/>
  </w:num>
  <w:num w:numId="3" w16cid:durableId="816806066">
    <w:abstractNumId w:val="6"/>
  </w:num>
  <w:num w:numId="4" w16cid:durableId="895433161">
    <w:abstractNumId w:val="5"/>
  </w:num>
  <w:num w:numId="5" w16cid:durableId="2080861726">
    <w:abstractNumId w:val="4"/>
  </w:num>
  <w:num w:numId="6" w16cid:durableId="50421195">
    <w:abstractNumId w:val="8"/>
  </w:num>
  <w:num w:numId="7" w16cid:durableId="1393231065">
    <w:abstractNumId w:val="3"/>
  </w:num>
  <w:num w:numId="8" w16cid:durableId="875772818">
    <w:abstractNumId w:val="2"/>
  </w:num>
  <w:num w:numId="9" w16cid:durableId="1484932136">
    <w:abstractNumId w:val="1"/>
  </w:num>
  <w:num w:numId="10" w16cid:durableId="122460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9D"/>
    <w:rsid w:val="00002AFF"/>
    <w:rsid w:val="00004797"/>
    <w:rsid w:val="0001424F"/>
    <w:rsid w:val="00020B54"/>
    <w:rsid w:val="0002515D"/>
    <w:rsid w:val="00025FF7"/>
    <w:rsid w:val="000274A5"/>
    <w:rsid w:val="00027C98"/>
    <w:rsid w:val="00027E39"/>
    <w:rsid w:val="000306B6"/>
    <w:rsid w:val="00030C11"/>
    <w:rsid w:val="000355F7"/>
    <w:rsid w:val="00036F94"/>
    <w:rsid w:val="00040B2D"/>
    <w:rsid w:val="00044263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39B"/>
    <w:rsid w:val="00086C22"/>
    <w:rsid w:val="00086D04"/>
    <w:rsid w:val="00090F92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27E1"/>
    <w:rsid w:val="000B35C3"/>
    <w:rsid w:val="000B6E44"/>
    <w:rsid w:val="000C3407"/>
    <w:rsid w:val="000C34B1"/>
    <w:rsid w:val="000C4167"/>
    <w:rsid w:val="000D102F"/>
    <w:rsid w:val="000D4DFC"/>
    <w:rsid w:val="000D57D2"/>
    <w:rsid w:val="000E0472"/>
    <w:rsid w:val="000E4A44"/>
    <w:rsid w:val="000E5FA2"/>
    <w:rsid w:val="000F0C20"/>
    <w:rsid w:val="000F3761"/>
    <w:rsid w:val="000F7401"/>
    <w:rsid w:val="001022A3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1A3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63689"/>
    <w:rsid w:val="00172D5F"/>
    <w:rsid w:val="001818A7"/>
    <w:rsid w:val="00182A89"/>
    <w:rsid w:val="001865ED"/>
    <w:rsid w:val="00187A75"/>
    <w:rsid w:val="0019217C"/>
    <w:rsid w:val="00192944"/>
    <w:rsid w:val="0019510C"/>
    <w:rsid w:val="00195ACE"/>
    <w:rsid w:val="0019645B"/>
    <w:rsid w:val="001A1100"/>
    <w:rsid w:val="001A1686"/>
    <w:rsid w:val="001A1AEE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733A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11742"/>
    <w:rsid w:val="00212E32"/>
    <w:rsid w:val="00213AD5"/>
    <w:rsid w:val="00215E45"/>
    <w:rsid w:val="00217A9F"/>
    <w:rsid w:val="002207FD"/>
    <w:rsid w:val="00222C52"/>
    <w:rsid w:val="00223F24"/>
    <w:rsid w:val="002242E3"/>
    <w:rsid w:val="00225F46"/>
    <w:rsid w:val="00230516"/>
    <w:rsid w:val="00231377"/>
    <w:rsid w:val="00235C4B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7E8"/>
    <w:rsid w:val="00263858"/>
    <w:rsid w:val="00264D46"/>
    <w:rsid w:val="00265607"/>
    <w:rsid w:val="00266201"/>
    <w:rsid w:val="00267E7F"/>
    <w:rsid w:val="0027171C"/>
    <w:rsid w:val="0027535C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64CC"/>
    <w:rsid w:val="002C73AF"/>
    <w:rsid w:val="002D070E"/>
    <w:rsid w:val="002D2C38"/>
    <w:rsid w:val="002D5EF6"/>
    <w:rsid w:val="002E0D00"/>
    <w:rsid w:val="002E248F"/>
    <w:rsid w:val="002E6280"/>
    <w:rsid w:val="002E6390"/>
    <w:rsid w:val="002E65D3"/>
    <w:rsid w:val="002F0CD8"/>
    <w:rsid w:val="002F2A00"/>
    <w:rsid w:val="002F31A4"/>
    <w:rsid w:val="002F693E"/>
    <w:rsid w:val="00301312"/>
    <w:rsid w:val="00302E67"/>
    <w:rsid w:val="00305F28"/>
    <w:rsid w:val="0030633A"/>
    <w:rsid w:val="0031162E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3509D"/>
    <w:rsid w:val="00340495"/>
    <w:rsid w:val="00340F57"/>
    <w:rsid w:val="003446CA"/>
    <w:rsid w:val="00352D9B"/>
    <w:rsid w:val="00355386"/>
    <w:rsid w:val="0035683D"/>
    <w:rsid w:val="0035778C"/>
    <w:rsid w:val="00357C24"/>
    <w:rsid w:val="00365D82"/>
    <w:rsid w:val="00372AA3"/>
    <w:rsid w:val="00375831"/>
    <w:rsid w:val="0038111B"/>
    <w:rsid w:val="003819C0"/>
    <w:rsid w:val="00383497"/>
    <w:rsid w:val="00392424"/>
    <w:rsid w:val="00392B68"/>
    <w:rsid w:val="00396660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7801"/>
    <w:rsid w:val="003F022F"/>
    <w:rsid w:val="003F2B30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5C2"/>
    <w:rsid w:val="00473D2D"/>
    <w:rsid w:val="00475340"/>
    <w:rsid w:val="00477C25"/>
    <w:rsid w:val="00481008"/>
    <w:rsid w:val="004824CB"/>
    <w:rsid w:val="00483935"/>
    <w:rsid w:val="00485605"/>
    <w:rsid w:val="004857BD"/>
    <w:rsid w:val="0049253C"/>
    <w:rsid w:val="00494553"/>
    <w:rsid w:val="0049721E"/>
    <w:rsid w:val="004A1E63"/>
    <w:rsid w:val="004A71D7"/>
    <w:rsid w:val="004B470E"/>
    <w:rsid w:val="004B60D8"/>
    <w:rsid w:val="004B6929"/>
    <w:rsid w:val="004B6D32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1F76"/>
    <w:rsid w:val="004E2B77"/>
    <w:rsid w:val="004E3C5A"/>
    <w:rsid w:val="004E7E4A"/>
    <w:rsid w:val="004F0746"/>
    <w:rsid w:val="004F0B17"/>
    <w:rsid w:val="004F1478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5719"/>
    <w:rsid w:val="00536359"/>
    <w:rsid w:val="005402C5"/>
    <w:rsid w:val="00540D67"/>
    <w:rsid w:val="00540E42"/>
    <w:rsid w:val="00544C8A"/>
    <w:rsid w:val="0055102F"/>
    <w:rsid w:val="0055137E"/>
    <w:rsid w:val="00552BC1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A22"/>
    <w:rsid w:val="005B7242"/>
    <w:rsid w:val="005B7A58"/>
    <w:rsid w:val="005C44E4"/>
    <w:rsid w:val="005D3E5E"/>
    <w:rsid w:val="005E7DDF"/>
    <w:rsid w:val="005F17DE"/>
    <w:rsid w:val="005F19A4"/>
    <w:rsid w:val="005F37ED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62AE"/>
    <w:rsid w:val="006178AF"/>
    <w:rsid w:val="00617955"/>
    <w:rsid w:val="00621761"/>
    <w:rsid w:val="00635009"/>
    <w:rsid w:val="00635673"/>
    <w:rsid w:val="0064271A"/>
    <w:rsid w:val="00644DF2"/>
    <w:rsid w:val="00652936"/>
    <w:rsid w:val="00653D37"/>
    <w:rsid w:val="00655A5F"/>
    <w:rsid w:val="0065602F"/>
    <w:rsid w:val="00660AA7"/>
    <w:rsid w:val="00662626"/>
    <w:rsid w:val="00663099"/>
    <w:rsid w:val="00663403"/>
    <w:rsid w:val="00663DD6"/>
    <w:rsid w:val="006725B7"/>
    <w:rsid w:val="0067306D"/>
    <w:rsid w:val="00673617"/>
    <w:rsid w:val="0067768A"/>
    <w:rsid w:val="00682BCC"/>
    <w:rsid w:val="006855BE"/>
    <w:rsid w:val="006868F1"/>
    <w:rsid w:val="006953C1"/>
    <w:rsid w:val="006A06CF"/>
    <w:rsid w:val="006A0E5E"/>
    <w:rsid w:val="006A0E99"/>
    <w:rsid w:val="006A183A"/>
    <w:rsid w:val="006A7C12"/>
    <w:rsid w:val="006B2D90"/>
    <w:rsid w:val="006B51C6"/>
    <w:rsid w:val="006B64C3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4927"/>
    <w:rsid w:val="00706AD2"/>
    <w:rsid w:val="00707D91"/>
    <w:rsid w:val="00712B47"/>
    <w:rsid w:val="007161D8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2381"/>
    <w:rsid w:val="007A2590"/>
    <w:rsid w:val="007A44C4"/>
    <w:rsid w:val="007A44E7"/>
    <w:rsid w:val="007A51E4"/>
    <w:rsid w:val="007B0FA1"/>
    <w:rsid w:val="007B34A1"/>
    <w:rsid w:val="007B533C"/>
    <w:rsid w:val="007B6EE9"/>
    <w:rsid w:val="007C06F6"/>
    <w:rsid w:val="007C0800"/>
    <w:rsid w:val="007C425E"/>
    <w:rsid w:val="007C5BF2"/>
    <w:rsid w:val="007C7BB0"/>
    <w:rsid w:val="007D04F7"/>
    <w:rsid w:val="007D1057"/>
    <w:rsid w:val="007E14EC"/>
    <w:rsid w:val="007E1B88"/>
    <w:rsid w:val="007E3802"/>
    <w:rsid w:val="007E5CEE"/>
    <w:rsid w:val="007E6B55"/>
    <w:rsid w:val="007F1D6B"/>
    <w:rsid w:val="007F1F9F"/>
    <w:rsid w:val="007F3460"/>
    <w:rsid w:val="007F3715"/>
    <w:rsid w:val="0080530B"/>
    <w:rsid w:val="0080660A"/>
    <w:rsid w:val="00813FF9"/>
    <w:rsid w:val="00814A0B"/>
    <w:rsid w:val="00820E00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50953"/>
    <w:rsid w:val="00853212"/>
    <w:rsid w:val="00853587"/>
    <w:rsid w:val="00854D09"/>
    <w:rsid w:val="00854F14"/>
    <w:rsid w:val="0085632F"/>
    <w:rsid w:val="00857760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729D"/>
    <w:rsid w:val="008972C9"/>
    <w:rsid w:val="008A4732"/>
    <w:rsid w:val="008B5E62"/>
    <w:rsid w:val="008C0247"/>
    <w:rsid w:val="008C1B6A"/>
    <w:rsid w:val="008D0F17"/>
    <w:rsid w:val="008D285D"/>
    <w:rsid w:val="008D5953"/>
    <w:rsid w:val="008E0981"/>
    <w:rsid w:val="008E243D"/>
    <w:rsid w:val="008E5193"/>
    <w:rsid w:val="008E5332"/>
    <w:rsid w:val="008E7F63"/>
    <w:rsid w:val="008F5558"/>
    <w:rsid w:val="008F629D"/>
    <w:rsid w:val="00900750"/>
    <w:rsid w:val="009008FA"/>
    <w:rsid w:val="00905113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3216"/>
    <w:rsid w:val="0096379D"/>
    <w:rsid w:val="009641CE"/>
    <w:rsid w:val="00971963"/>
    <w:rsid w:val="009724CD"/>
    <w:rsid w:val="00972523"/>
    <w:rsid w:val="00975D07"/>
    <w:rsid w:val="00980DBB"/>
    <w:rsid w:val="00980ED1"/>
    <w:rsid w:val="00981418"/>
    <w:rsid w:val="009840DA"/>
    <w:rsid w:val="00984558"/>
    <w:rsid w:val="00992DC4"/>
    <w:rsid w:val="009938A9"/>
    <w:rsid w:val="009952CA"/>
    <w:rsid w:val="009975F4"/>
    <w:rsid w:val="009A124D"/>
    <w:rsid w:val="009A35A5"/>
    <w:rsid w:val="009A40CE"/>
    <w:rsid w:val="009A40DA"/>
    <w:rsid w:val="009A5FA3"/>
    <w:rsid w:val="009B1872"/>
    <w:rsid w:val="009B463D"/>
    <w:rsid w:val="009B48F4"/>
    <w:rsid w:val="009B4A32"/>
    <w:rsid w:val="009C2E3B"/>
    <w:rsid w:val="009C5E61"/>
    <w:rsid w:val="009D00A5"/>
    <w:rsid w:val="009D42F0"/>
    <w:rsid w:val="009D4467"/>
    <w:rsid w:val="009E240F"/>
    <w:rsid w:val="009E279D"/>
    <w:rsid w:val="009E3B74"/>
    <w:rsid w:val="009E485A"/>
    <w:rsid w:val="009E51B9"/>
    <w:rsid w:val="009F0262"/>
    <w:rsid w:val="009F32F0"/>
    <w:rsid w:val="00A00EB4"/>
    <w:rsid w:val="00A04548"/>
    <w:rsid w:val="00A04CB8"/>
    <w:rsid w:val="00A06D82"/>
    <w:rsid w:val="00A10C43"/>
    <w:rsid w:val="00A11F3F"/>
    <w:rsid w:val="00A12811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0E66"/>
    <w:rsid w:val="00A62A08"/>
    <w:rsid w:val="00A665F0"/>
    <w:rsid w:val="00A669F2"/>
    <w:rsid w:val="00A67D09"/>
    <w:rsid w:val="00A73BF7"/>
    <w:rsid w:val="00A7431E"/>
    <w:rsid w:val="00A76153"/>
    <w:rsid w:val="00A76215"/>
    <w:rsid w:val="00A77296"/>
    <w:rsid w:val="00A8059F"/>
    <w:rsid w:val="00A81319"/>
    <w:rsid w:val="00A82B7F"/>
    <w:rsid w:val="00A83A16"/>
    <w:rsid w:val="00A8586A"/>
    <w:rsid w:val="00A91A25"/>
    <w:rsid w:val="00A93220"/>
    <w:rsid w:val="00A93D02"/>
    <w:rsid w:val="00AA0A17"/>
    <w:rsid w:val="00AA119E"/>
    <w:rsid w:val="00AA1886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12B7"/>
    <w:rsid w:val="00AE287F"/>
    <w:rsid w:val="00AE3096"/>
    <w:rsid w:val="00AE3ED5"/>
    <w:rsid w:val="00AE44E0"/>
    <w:rsid w:val="00AE51A2"/>
    <w:rsid w:val="00AE683C"/>
    <w:rsid w:val="00AE75CD"/>
    <w:rsid w:val="00AE7F0C"/>
    <w:rsid w:val="00AF4879"/>
    <w:rsid w:val="00AF4900"/>
    <w:rsid w:val="00AF5ABE"/>
    <w:rsid w:val="00AF5D62"/>
    <w:rsid w:val="00AF662E"/>
    <w:rsid w:val="00B01C73"/>
    <w:rsid w:val="00B0472D"/>
    <w:rsid w:val="00B07350"/>
    <w:rsid w:val="00B11B1A"/>
    <w:rsid w:val="00B11D78"/>
    <w:rsid w:val="00B12CB8"/>
    <w:rsid w:val="00B12D1B"/>
    <w:rsid w:val="00B225CD"/>
    <w:rsid w:val="00B236EA"/>
    <w:rsid w:val="00B27297"/>
    <w:rsid w:val="00B27DAA"/>
    <w:rsid w:val="00B36F11"/>
    <w:rsid w:val="00B41A93"/>
    <w:rsid w:val="00B427A5"/>
    <w:rsid w:val="00B5000B"/>
    <w:rsid w:val="00B51921"/>
    <w:rsid w:val="00B5295A"/>
    <w:rsid w:val="00B54D74"/>
    <w:rsid w:val="00B579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51DC"/>
    <w:rsid w:val="00B97C45"/>
    <w:rsid w:val="00BA1BFD"/>
    <w:rsid w:val="00BA3146"/>
    <w:rsid w:val="00BA4D11"/>
    <w:rsid w:val="00BA4DD2"/>
    <w:rsid w:val="00BA5C1D"/>
    <w:rsid w:val="00BB4BA4"/>
    <w:rsid w:val="00BB610A"/>
    <w:rsid w:val="00BB6D47"/>
    <w:rsid w:val="00BB7CF9"/>
    <w:rsid w:val="00BC009F"/>
    <w:rsid w:val="00BC243A"/>
    <w:rsid w:val="00BC610D"/>
    <w:rsid w:val="00BD15A3"/>
    <w:rsid w:val="00BD3D7D"/>
    <w:rsid w:val="00BD5007"/>
    <w:rsid w:val="00BD65C2"/>
    <w:rsid w:val="00BD75E6"/>
    <w:rsid w:val="00BE27AF"/>
    <w:rsid w:val="00BE72D2"/>
    <w:rsid w:val="00BF3872"/>
    <w:rsid w:val="00BF5D8D"/>
    <w:rsid w:val="00C007F7"/>
    <w:rsid w:val="00C013F5"/>
    <w:rsid w:val="00C0314A"/>
    <w:rsid w:val="00C0505C"/>
    <w:rsid w:val="00C073CA"/>
    <w:rsid w:val="00C11BD0"/>
    <w:rsid w:val="00C12706"/>
    <w:rsid w:val="00C1316F"/>
    <w:rsid w:val="00C20215"/>
    <w:rsid w:val="00C21A46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47AED"/>
    <w:rsid w:val="00C51750"/>
    <w:rsid w:val="00C55521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9A5"/>
    <w:rsid w:val="00CC1B79"/>
    <w:rsid w:val="00CC54A0"/>
    <w:rsid w:val="00CC66E4"/>
    <w:rsid w:val="00CC6FEA"/>
    <w:rsid w:val="00CC7076"/>
    <w:rsid w:val="00CC7151"/>
    <w:rsid w:val="00CD2871"/>
    <w:rsid w:val="00CD2933"/>
    <w:rsid w:val="00CD7341"/>
    <w:rsid w:val="00CE336C"/>
    <w:rsid w:val="00CE5FC3"/>
    <w:rsid w:val="00CE6698"/>
    <w:rsid w:val="00CE7C73"/>
    <w:rsid w:val="00CF0B91"/>
    <w:rsid w:val="00CF1BE3"/>
    <w:rsid w:val="00D01F60"/>
    <w:rsid w:val="00D02C4A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13C9"/>
    <w:rsid w:val="00D45E3D"/>
    <w:rsid w:val="00D538CE"/>
    <w:rsid w:val="00D56DEA"/>
    <w:rsid w:val="00D63EFF"/>
    <w:rsid w:val="00D65570"/>
    <w:rsid w:val="00D65D19"/>
    <w:rsid w:val="00D65F7F"/>
    <w:rsid w:val="00D67327"/>
    <w:rsid w:val="00D70E11"/>
    <w:rsid w:val="00D712AA"/>
    <w:rsid w:val="00D74CE3"/>
    <w:rsid w:val="00D7543F"/>
    <w:rsid w:val="00D76F9F"/>
    <w:rsid w:val="00D77A09"/>
    <w:rsid w:val="00D77DE6"/>
    <w:rsid w:val="00D81DB0"/>
    <w:rsid w:val="00D844DF"/>
    <w:rsid w:val="00D84D01"/>
    <w:rsid w:val="00D90CEC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C57AA"/>
    <w:rsid w:val="00DD0882"/>
    <w:rsid w:val="00DD2360"/>
    <w:rsid w:val="00DD296B"/>
    <w:rsid w:val="00DD63BB"/>
    <w:rsid w:val="00DE1608"/>
    <w:rsid w:val="00DE71EA"/>
    <w:rsid w:val="00DF08B6"/>
    <w:rsid w:val="00DF11AB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2539"/>
    <w:rsid w:val="00E54D65"/>
    <w:rsid w:val="00E60498"/>
    <w:rsid w:val="00E66B65"/>
    <w:rsid w:val="00E67179"/>
    <w:rsid w:val="00E67764"/>
    <w:rsid w:val="00E77874"/>
    <w:rsid w:val="00E812EF"/>
    <w:rsid w:val="00E81442"/>
    <w:rsid w:val="00E8205E"/>
    <w:rsid w:val="00E85FA1"/>
    <w:rsid w:val="00E930B3"/>
    <w:rsid w:val="00E94473"/>
    <w:rsid w:val="00E9507E"/>
    <w:rsid w:val="00E95DBE"/>
    <w:rsid w:val="00EA2311"/>
    <w:rsid w:val="00EA338A"/>
    <w:rsid w:val="00EA4150"/>
    <w:rsid w:val="00EA5AA4"/>
    <w:rsid w:val="00EB0503"/>
    <w:rsid w:val="00EB1E03"/>
    <w:rsid w:val="00EC10C4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50DC"/>
    <w:rsid w:val="00EE685F"/>
    <w:rsid w:val="00EF4AD1"/>
    <w:rsid w:val="00EF6A7C"/>
    <w:rsid w:val="00EF7E09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4295"/>
    <w:rsid w:val="00F70672"/>
    <w:rsid w:val="00F7554E"/>
    <w:rsid w:val="00F77957"/>
    <w:rsid w:val="00F80073"/>
    <w:rsid w:val="00F8136B"/>
    <w:rsid w:val="00F837AA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B5D18"/>
    <w:rsid w:val="00FC008D"/>
    <w:rsid w:val="00FC4592"/>
    <w:rsid w:val="00FC48F4"/>
    <w:rsid w:val="00FC721A"/>
    <w:rsid w:val="00FC78ED"/>
    <w:rsid w:val="00FD09EA"/>
    <w:rsid w:val="00FD372F"/>
    <w:rsid w:val="00FD37CA"/>
    <w:rsid w:val="00FD5664"/>
    <w:rsid w:val="00FD612E"/>
    <w:rsid w:val="00FE18C5"/>
    <w:rsid w:val="00FE3098"/>
    <w:rsid w:val="00FE3D33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3EB3A"/>
  <w15:docId w15:val="{D7FD24E4-FE23-4BC0-9BCF-AF7D6926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39B"/>
  </w:style>
  <w:style w:type="paragraph" w:styleId="Heading1">
    <w:name w:val="heading 1"/>
    <w:basedOn w:val="Normal"/>
    <w:next w:val="Normal"/>
    <w:uiPriority w:val="1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77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7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77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577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577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577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77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77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Cs w:val="16"/>
    </w:rPr>
  </w:style>
  <w:style w:type="paragraph" w:customStyle="1" w:styleId="Amount">
    <w:name w:val="Amount"/>
    <w:basedOn w:val="Normal"/>
    <w:uiPriority w:val="1"/>
    <w:unhideWhenUsed/>
    <w:rsid w:val="00AE04D9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857760"/>
  </w:style>
  <w:style w:type="paragraph" w:styleId="BlockText">
    <w:name w:val="Block Text"/>
    <w:basedOn w:val="Normal"/>
    <w:semiHidden/>
    <w:unhideWhenUsed/>
    <w:rsid w:val="00C47AE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85776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57760"/>
  </w:style>
  <w:style w:type="paragraph" w:styleId="BodyText2">
    <w:name w:val="Body Text 2"/>
    <w:basedOn w:val="Normal"/>
    <w:link w:val="BodyText2Char"/>
    <w:semiHidden/>
    <w:unhideWhenUsed/>
    <w:rsid w:val="008577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57760"/>
  </w:style>
  <w:style w:type="paragraph" w:styleId="BodyText3">
    <w:name w:val="Body Text 3"/>
    <w:basedOn w:val="Normal"/>
    <w:link w:val="BodyText3Char"/>
    <w:semiHidden/>
    <w:unhideWhenUsed/>
    <w:rsid w:val="0085776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5776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5776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57760"/>
  </w:style>
  <w:style w:type="paragraph" w:styleId="BodyTextIndent">
    <w:name w:val="Body Text Indent"/>
    <w:basedOn w:val="Normal"/>
    <w:link w:val="BodyTextIndentChar"/>
    <w:semiHidden/>
    <w:unhideWhenUsed/>
    <w:rsid w:val="008577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5776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8577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57760"/>
  </w:style>
  <w:style w:type="paragraph" w:styleId="BodyTextIndent2">
    <w:name w:val="Body Text Indent 2"/>
    <w:basedOn w:val="Normal"/>
    <w:link w:val="BodyTextIndent2Char"/>
    <w:semiHidden/>
    <w:unhideWhenUsed/>
    <w:rsid w:val="008577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57760"/>
  </w:style>
  <w:style w:type="paragraph" w:styleId="BodyTextIndent3">
    <w:name w:val="Body Text Indent 3"/>
    <w:basedOn w:val="Normal"/>
    <w:link w:val="BodyTextIndent3Char"/>
    <w:semiHidden/>
    <w:unhideWhenUsed/>
    <w:rsid w:val="0085776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5776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5776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85776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85776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57760"/>
  </w:style>
  <w:style w:type="table" w:styleId="ColorfulGrid">
    <w:name w:val="Colorful Grid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5776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85776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776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776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7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776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5776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57760"/>
  </w:style>
  <w:style w:type="character" w:customStyle="1" w:styleId="DateChar">
    <w:name w:val="Date Char"/>
    <w:basedOn w:val="DefaultParagraphFont"/>
    <w:link w:val="Date"/>
    <w:semiHidden/>
    <w:rsid w:val="00857760"/>
  </w:style>
  <w:style w:type="paragraph" w:styleId="DocumentMap">
    <w:name w:val="Document Map"/>
    <w:basedOn w:val="Normal"/>
    <w:link w:val="DocumentMapChar"/>
    <w:semiHidden/>
    <w:unhideWhenUsed/>
    <w:rsid w:val="0085776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5776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57760"/>
  </w:style>
  <w:style w:type="character" w:customStyle="1" w:styleId="E-mailSignatureChar">
    <w:name w:val="E-mail Signature Char"/>
    <w:basedOn w:val="DefaultParagraphFont"/>
    <w:link w:val="E-mailSignature"/>
    <w:semiHidden/>
    <w:rsid w:val="00857760"/>
  </w:style>
  <w:style w:type="character" w:styleId="Emphasis">
    <w:name w:val="Emphasis"/>
    <w:basedOn w:val="DefaultParagraphFont"/>
    <w:semiHidden/>
    <w:unhideWhenUsed/>
    <w:qFormat/>
    <w:rsid w:val="0085776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85776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5776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7760"/>
    <w:rPr>
      <w:szCs w:val="20"/>
    </w:rPr>
  </w:style>
  <w:style w:type="paragraph" w:styleId="EnvelopeAddress">
    <w:name w:val="envelope address"/>
    <w:basedOn w:val="Normal"/>
    <w:semiHidden/>
    <w:unhideWhenUsed/>
    <w:rsid w:val="008577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5776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85776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2"/>
    <w:unhideWhenUsed/>
    <w:rsid w:val="00857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2"/>
    <w:rsid w:val="00CC7076"/>
  </w:style>
  <w:style w:type="character" w:styleId="FootnoteReference">
    <w:name w:val="footnote reference"/>
    <w:basedOn w:val="DefaultParagraphFont"/>
    <w:semiHidden/>
    <w:unhideWhenUsed/>
    <w:rsid w:val="0085776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85776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7760"/>
    <w:rPr>
      <w:szCs w:val="20"/>
    </w:rPr>
  </w:style>
  <w:style w:type="table" w:styleId="GridTable1Light">
    <w:name w:val="Grid Table 1 Light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5776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5776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577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5776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2"/>
    <w:unhideWhenUsed/>
    <w:rsid w:val="00857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2"/>
    <w:rsid w:val="00CC7076"/>
  </w:style>
  <w:style w:type="character" w:customStyle="1" w:styleId="Heading2Char">
    <w:name w:val="Heading 2 Char"/>
    <w:basedOn w:val="DefaultParagraphFont"/>
    <w:link w:val="Heading2"/>
    <w:semiHidden/>
    <w:rsid w:val="008577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577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577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8577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8577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8577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85776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85776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857760"/>
  </w:style>
  <w:style w:type="paragraph" w:styleId="HTMLAddress">
    <w:name w:val="HTML Address"/>
    <w:basedOn w:val="Normal"/>
    <w:link w:val="HTMLAddressChar"/>
    <w:semiHidden/>
    <w:unhideWhenUsed/>
    <w:rsid w:val="0085776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57760"/>
    <w:rPr>
      <w:i/>
      <w:iCs/>
    </w:rPr>
  </w:style>
  <w:style w:type="character" w:styleId="HTMLCite">
    <w:name w:val="HTML Cite"/>
    <w:basedOn w:val="DefaultParagraphFont"/>
    <w:semiHidden/>
    <w:unhideWhenUsed/>
    <w:rsid w:val="00857760"/>
    <w:rPr>
      <w:i/>
      <w:iCs/>
    </w:rPr>
  </w:style>
  <w:style w:type="character" w:styleId="HTMLCode">
    <w:name w:val="HTML Code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857760"/>
    <w:rPr>
      <w:i/>
      <w:iCs/>
    </w:rPr>
  </w:style>
  <w:style w:type="character" w:styleId="HTMLKeyboard">
    <w:name w:val="HTML Keyboard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5776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5776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85776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85776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857760"/>
    <w:rPr>
      <w:i/>
      <w:iCs/>
    </w:rPr>
  </w:style>
  <w:style w:type="character" w:styleId="Hyperlink">
    <w:name w:val="Hyperlink"/>
    <w:basedOn w:val="DefaultParagraphFont"/>
    <w:semiHidden/>
    <w:unhideWhenUsed/>
    <w:rsid w:val="0085776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85776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85776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85776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85776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85776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85776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85776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85776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85776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8577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665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665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665F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665F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577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577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577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57760"/>
  </w:style>
  <w:style w:type="paragraph" w:styleId="List">
    <w:name w:val="List"/>
    <w:basedOn w:val="Normal"/>
    <w:semiHidden/>
    <w:unhideWhenUsed/>
    <w:rsid w:val="0085776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5776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5776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5776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5776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85776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5776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5776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5776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5776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5776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5776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5776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5776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5776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85776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5776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5776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5776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5776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5776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5776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5776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577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5776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5776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577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577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577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577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577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577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5776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5776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5776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5776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5776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5776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5776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8577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5776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577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577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5776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577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577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577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5776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8577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577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857760"/>
  </w:style>
  <w:style w:type="paragraph" w:styleId="NormalWeb">
    <w:name w:val="Normal (Web)"/>
    <w:basedOn w:val="Normal"/>
    <w:semiHidden/>
    <w:unhideWhenUsed/>
    <w:rsid w:val="0085776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5776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57760"/>
  </w:style>
  <w:style w:type="character" w:customStyle="1" w:styleId="NoteHeadingChar">
    <w:name w:val="Note Heading Char"/>
    <w:basedOn w:val="DefaultParagraphFont"/>
    <w:link w:val="NoteHeading"/>
    <w:semiHidden/>
    <w:rsid w:val="00857760"/>
  </w:style>
  <w:style w:type="character" w:styleId="PageNumber">
    <w:name w:val="page number"/>
    <w:basedOn w:val="DefaultParagraphFont"/>
    <w:semiHidden/>
    <w:unhideWhenUsed/>
    <w:rsid w:val="00857760"/>
  </w:style>
  <w:style w:type="character" w:styleId="PlaceholderText">
    <w:name w:val="Placeholder Text"/>
    <w:basedOn w:val="DefaultParagraphFont"/>
    <w:uiPriority w:val="99"/>
    <w:semiHidden/>
    <w:rsid w:val="00A665F0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85776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577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577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577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5776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5776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5776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577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776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57760"/>
  </w:style>
  <w:style w:type="character" w:customStyle="1" w:styleId="SalutationChar">
    <w:name w:val="Salutation Char"/>
    <w:basedOn w:val="DefaultParagraphFont"/>
    <w:link w:val="Salutation"/>
    <w:semiHidden/>
    <w:rsid w:val="00857760"/>
  </w:style>
  <w:style w:type="paragraph" w:styleId="Signature">
    <w:name w:val="Signature"/>
    <w:basedOn w:val="Normal"/>
    <w:link w:val="SignatureChar"/>
    <w:semiHidden/>
    <w:unhideWhenUsed/>
    <w:rsid w:val="0085776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57760"/>
  </w:style>
  <w:style w:type="character" w:styleId="SmartHyperlink">
    <w:name w:val="Smart Hyperlink"/>
    <w:basedOn w:val="DefaultParagraphFont"/>
    <w:uiPriority w:val="99"/>
    <w:semiHidden/>
    <w:unhideWhenUsed/>
    <w:rsid w:val="00857760"/>
    <w:rPr>
      <w:u w:val="dotted"/>
    </w:rPr>
  </w:style>
  <w:style w:type="character" w:styleId="Strong">
    <w:name w:val="Strong"/>
    <w:basedOn w:val="DefaultParagraphFont"/>
    <w:semiHidden/>
    <w:unhideWhenUsed/>
    <w:qFormat/>
    <w:rsid w:val="0085776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85776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85776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5776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5776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8577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577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577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577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577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577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577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577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577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577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577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577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577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577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577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577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577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577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577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577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577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577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577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577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577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577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577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5776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857760"/>
  </w:style>
  <w:style w:type="table" w:styleId="TableProfessional">
    <w:name w:val="Table Professional"/>
    <w:basedOn w:val="TableNormal"/>
    <w:semiHidden/>
    <w:unhideWhenUsed/>
    <w:rsid w:val="008577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577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577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577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577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577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5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577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577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577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8577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5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8577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5776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5776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85776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85776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85776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85776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85776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85776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85776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760"/>
    <w:pPr>
      <w:keepNext/>
      <w:keepLines/>
      <w:spacing w:before="240" w:after="0"/>
      <w:outlineLvl w:val="9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665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Physical inventory count sheet</Template>
  <TotalTime>0</TotalTime>
  <Pages>17</Pages>
  <Words>2302</Words>
  <Characters>13682</Characters>
  <Application>Microsoft Office Word</Application>
  <DocSecurity>0</DocSecurity>
  <Lines>1217</Lines>
  <Paragraphs>835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Tapper</dc:creator>
  <cp:lastModifiedBy>Jason Tapper</cp:lastModifiedBy>
  <cp:revision>5</cp:revision>
  <dcterms:created xsi:type="dcterms:W3CDTF">2026-02-16T12:35:00Z</dcterms:created>
  <dcterms:modified xsi:type="dcterms:W3CDTF">2026-02-26T17:20:00Z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